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3E78" w14:textId="4F6CCAF1" w:rsidR="000053D4" w:rsidRDefault="2A821E93" w:rsidP="3CBFC2B2">
      <w:pPr>
        <w:pStyle w:val="NoSpacing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12"/>
          <w:szCs w:val="12"/>
        </w:rPr>
      </w:pPr>
      <w:r w:rsidRPr="3CBFC2B2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12"/>
          <w:szCs w:val="12"/>
        </w:rPr>
        <w:t xml:space="preserve"> </w:t>
      </w:r>
    </w:p>
    <w:p w14:paraId="0B0C5725" w14:textId="4405C991" w:rsidR="7684D53F" w:rsidRDefault="7684D53F" w:rsidP="7684D53F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</w:pPr>
    </w:p>
    <w:p w14:paraId="5D7D0845" w14:textId="56DF1C02" w:rsidR="7684D53F" w:rsidRDefault="7684D53F" w:rsidP="7684D53F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</w:pPr>
    </w:p>
    <w:p w14:paraId="4FE54FF5" w14:textId="7A57042F" w:rsidR="7684D53F" w:rsidRDefault="7684D53F" w:rsidP="0AEA1FE5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14"/>
          <w:szCs w:val="14"/>
        </w:rPr>
      </w:pPr>
    </w:p>
    <w:p w14:paraId="247CD722" w14:textId="77777777" w:rsidR="00EA6910" w:rsidRDefault="00EA6910" w:rsidP="2085A77B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</w:pPr>
    </w:p>
    <w:p w14:paraId="03EAB383" w14:textId="6E52736F" w:rsidR="002C13C0" w:rsidRPr="000F4DF3" w:rsidRDefault="00986E0A" w:rsidP="2085A77B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</w:pPr>
      <w:r w:rsidRPr="2085A77B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 xml:space="preserve">PLANNING BOARD </w:t>
      </w:r>
      <w:r w:rsidR="00B65DE5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 xml:space="preserve">MINUTES </w:t>
      </w:r>
    </w:p>
    <w:p w14:paraId="234726DE" w14:textId="3D3FE955" w:rsidR="002C13C0" w:rsidRPr="000F4DF3" w:rsidRDefault="0E6349BE" w:rsidP="28585DDA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</w:pPr>
      <w:r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>March</w:t>
      </w:r>
      <w:r w:rsidR="00F041CF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 xml:space="preserve"> 1</w:t>
      </w:r>
      <w:r w:rsidR="001A4A88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>0</w:t>
      </w:r>
      <w:r w:rsidR="67A49765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>, 202</w:t>
      </w:r>
      <w:r w:rsidR="00F041CF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>6</w:t>
      </w:r>
      <w:r w:rsidR="00986E0A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 xml:space="preserve"> – 6:00</w:t>
      </w:r>
      <w:r w:rsidR="68D01842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 xml:space="preserve"> p.m.</w:t>
      </w:r>
      <w:r w:rsidR="7FF346EA" w:rsidRPr="5ABD987C"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527622CB" w14:textId="77777777" w:rsidR="00EA6910" w:rsidRPr="000F4DF3" w:rsidRDefault="00EA6910" w:rsidP="009200B3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30"/>
          <w:szCs w:val="30"/>
        </w:rPr>
      </w:pPr>
    </w:p>
    <w:p w14:paraId="38821C7F" w14:textId="77777777" w:rsidR="009200B3" w:rsidRPr="009200B3" w:rsidRDefault="009200B3" w:rsidP="3868F9E9">
      <w:pPr>
        <w:pStyle w:val="NoSpacing"/>
        <w:jc w:val="center"/>
        <w:rPr>
          <w:rStyle w:val="normaltextrun"/>
          <w:rFonts w:ascii="Times New Roman" w:eastAsiaTheme="minorEastAsia" w:hAnsi="Times New Roman" w:cs="Times New Roman"/>
          <w:b/>
          <w:bCs/>
          <w:color w:val="000000" w:themeColor="text1"/>
          <w:sz w:val="12"/>
          <w:szCs w:val="12"/>
        </w:rPr>
      </w:pPr>
    </w:p>
    <w:p w14:paraId="7B5EDBEA" w14:textId="09E614E0" w:rsidR="00A2610A" w:rsidRPr="003E0305" w:rsidRDefault="00A2610A" w:rsidP="00A2610A">
      <w:pPr>
        <w:pStyle w:val="ListParagraph"/>
        <w:numPr>
          <w:ilvl w:val="0"/>
          <w:numId w:val="40"/>
        </w:numPr>
        <w:rPr>
          <w:rFonts w:eastAsiaTheme="minorEastAsia"/>
          <w:color w:val="000000" w:themeColor="text1"/>
        </w:rPr>
      </w:pPr>
      <w:r w:rsidRPr="0F8795D1">
        <w:rPr>
          <w:rStyle w:val="normaltextrun"/>
          <w:rFonts w:eastAsiaTheme="minorEastAsia"/>
          <w:b/>
          <w:bCs/>
          <w:color w:val="000000" w:themeColor="text1"/>
        </w:rPr>
        <w:t xml:space="preserve">ROLL CALL:  </w:t>
      </w:r>
      <w:r w:rsidRPr="0F8795D1">
        <w:rPr>
          <w:rFonts w:eastAsiaTheme="minorEastAsia"/>
          <w:color w:val="000000" w:themeColor="text1"/>
        </w:rPr>
        <w:t xml:space="preserve">Ed Bearor (Chair), Riley Bergeron, Tim DeRoche, </w:t>
      </w:r>
      <w:r w:rsidR="009A65BB">
        <w:rPr>
          <w:rFonts w:eastAsiaTheme="minorEastAsia"/>
          <w:color w:val="000000" w:themeColor="text1"/>
        </w:rPr>
        <w:t xml:space="preserve">Chelsea Eaton, </w:t>
      </w:r>
      <w:r w:rsidRPr="0F8795D1">
        <w:rPr>
          <w:rFonts w:eastAsiaTheme="minorEastAsia"/>
          <w:color w:val="000000" w:themeColor="text1"/>
        </w:rPr>
        <w:t>Bob Hayes, Maureen Hopkins, Bilal Hussein, and Andrea Westbye</w:t>
      </w:r>
    </w:p>
    <w:p w14:paraId="01279E57" w14:textId="77777777" w:rsidR="00A2610A" w:rsidRPr="003E0305" w:rsidRDefault="00A2610A" w:rsidP="00A2610A">
      <w:pPr>
        <w:pStyle w:val="ListParagraph"/>
        <w:rPr>
          <w:rFonts w:eastAsiaTheme="minorEastAsia"/>
          <w:color w:val="000000" w:themeColor="text1"/>
        </w:rPr>
      </w:pPr>
    </w:p>
    <w:p w14:paraId="67F22CAB" w14:textId="54B7AA3D" w:rsidR="00A2610A" w:rsidRPr="003E0305" w:rsidRDefault="00A2610A" w:rsidP="00A2610A">
      <w:pPr>
        <w:pStyle w:val="ListParagraph"/>
        <w:ind w:left="360"/>
        <w:rPr>
          <w:rFonts w:eastAsiaTheme="minorEastAsia"/>
          <w:color w:val="000000" w:themeColor="text1"/>
        </w:rPr>
      </w:pPr>
      <w:r w:rsidRPr="0F8795D1">
        <w:rPr>
          <w:rFonts w:eastAsiaTheme="minorEastAsia"/>
          <w:color w:val="000000" w:themeColor="text1"/>
        </w:rPr>
        <w:t xml:space="preserve">Absent: </w:t>
      </w:r>
      <w:r w:rsidR="009A65BB">
        <w:rPr>
          <w:rFonts w:eastAsiaTheme="minorEastAsia"/>
          <w:color w:val="000000" w:themeColor="text1"/>
        </w:rPr>
        <w:t xml:space="preserve">Kathy Shaw, </w:t>
      </w:r>
      <w:r w:rsidRPr="0F8795D1">
        <w:rPr>
          <w:rFonts w:eastAsiaTheme="minorEastAsia"/>
          <w:color w:val="000000" w:themeColor="text1"/>
        </w:rPr>
        <w:t xml:space="preserve">Ngengele Adlophe (Student Representative) </w:t>
      </w:r>
    </w:p>
    <w:p w14:paraId="50A89DBF" w14:textId="77777777" w:rsidR="00A2610A" w:rsidRPr="003E0305" w:rsidRDefault="00A2610A" w:rsidP="00A2610A">
      <w:pPr>
        <w:pStyle w:val="ListParagraph"/>
        <w:ind w:left="360"/>
        <w:rPr>
          <w:rFonts w:eastAsiaTheme="minorEastAsia"/>
          <w:color w:val="000000" w:themeColor="text1"/>
        </w:rPr>
      </w:pPr>
    </w:p>
    <w:p w14:paraId="6FB896D4" w14:textId="06F4B287" w:rsidR="00A2610A" w:rsidRDefault="00A2610A" w:rsidP="00A2610A">
      <w:pPr>
        <w:pStyle w:val="ListParagraph"/>
        <w:ind w:left="360"/>
        <w:rPr>
          <w:rFonts w:eastAsiaTheme="minorEastAsia"/>
          <w:color w:val="000000" w:themeColor="text1"/>
        </w:rPr>
      </w:pPr>
      <w:r w:rsidRPr="23FCABA0">
        <w:rPr>
          <w:rFonts w:eastAsiaTheme="minorEastAsia"/>
          <w:color w:val="000000" w:themeColor="text1"/>
        </w:rPr>
        <w:t xml:space="preserve">Staff members present: Sam Peikes (Planning Coordinator) </w:t>
      </w:r>
    </w:p>
    <w:p w14:paraId="15990A62" w14:textId="77777777" w:rsidR="00EA6910" w:rsidRPr="009200B3" w:rsidRDefault="00EA6910" w:rsidP="00EA6910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686AEB4D" w14:textId="25F2867B" w:rsidR="62DE8617" w:rsidRDefault="62DE8617" w:rsidP="00DA7593">
      <w:pPr>
        <w:pStyle w:val="ListParagraph"/>
        <w:spacing w:after="120"/>
        <w:ind w:left="450"/>
        <w:jc w:val="both"/>
        <w:rPr>
          <w:rStyle w:val="normaltextrun"/>
          <w:rFonts w:eastAsiaTheme="minorEastAsia"/>
          <w:color w:val="000000" w:themeColor="text1"/>
          <w:sz w:val="12"/>
          <w:szCs w:val="12"/>
        </w:rPr>
      </w:pPr>
    </w:p>
    <w:p w14:paraId="584B650F" w14:textId="4B7FAC0A" w:rsidR="005C2B40" w:rsidRPr="00BF017E" w:rsidRDefault="036BC521" w:rsidP="18B4E9BE">
      <w:pPr>
        <w:pStyle w:val="ListParagraph"/>
        <w:numPr>
          <w:ilvl w:val="0"/>
          <w:numId w:val="40"/>
        </w:numPr>
        <w:spacing w:after="120"/>
        <w:jc w:val="both"/>
        <w:rPr>
          <w:rStyle w:val="normaltextrun"/>
          <w:rFonts w:eastAsiaTheme="minorEastAsia"/>
          <w:color w:val="000000" w:themeColor="text1"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MINUTES: </w:t>
      </w:r>
      <w:r w:rsidR="00E039E0" w:rsidRPr="00BF017E">
        <w:rPr>
          <w:rStyle w:val="normaltextrun"/>
          <w:rFonts w:eastAsiaTheme="minorEastAsia"/>
          <w:color w:val="000000" w:themeColor="text1"/>
        </w:rPr>
        <w:t>Acceptance of</w:t>
      </w:r>
      <w:r w:rsidR="48AB8AD0" w:rsidRPr="00BF017E">
        <w:rPr>
          <w:rStyle w:val="normaltextrun"/>
          <w:rFonts w:eastAsiaTheme="minorEastAsia"/>
          <w:color w:val="000000" w:themeColor="text1"/>
        </w:rPr>
        <w:t xml:space="preserve"> the</w:t>
      </w:r>
      <w:r w:rsidR="56E34F07" w:rsidRPr="00BF017E">
        <w:rPr>
          <w:rStyle w:val="normaltextrun"/>
          <w:rFonts w:eastAsiaTheme="minorEastAsia"/>
          <w:color w:val="000000" w:themeColor="text1"/>
        </w:rPr>
        <w:t xml:space="preserve"> </w:t>
      </w:r>
      <w:r w:rsidR="38765592" w:rsidRPr="00BF017E">
        <w:rPr>
          <w:rStyle w:val="normaltextrun"/>
          <w:rFonts w:eastAsiaTheme="minorEastAsia"/>
          <w:color w:val="000000" w:themeColor="text1"/>
        </w:rPr>
        <w:t>February 10</w:t>
      </w:r>
      <w:r w:rsidR="001A4A88" w:rsidRPr="00BF017E">
        <w:rPr>
          <w:rStyle w:val="normaltextrun"/>
          <w:rFonts w:eastAsiaTheme="minorEastAsia"/>
          <w:color w:val="000000" w:themeColor="text1"/>
        </w:rPr>
        <w:t>, 2026</w:t>
      </w:r>
      <w:r w:rsidR="12274F2D" w:rsidRPr="00BF017E">
        <w:rPr>
          <w:rStyle w:val="normaltextrun"/>
          <w:rFonts w:eastAsiaTheme="minorEastAsia"/>
          <w:color w:val="000000" w:themeColor="text1"/>
        </w:rPr>
        <w:t xml:space="preserve"> </w:t>
      </w:r>
      <w:r w:rsidRPr="00BF017E">
        <w:rPr>
          <w:rStyle w:val="normaltextrun"/>
          <w:rFonts w:eastAsiaTheme="minorEastAsia"/>
          <w:color w:val="000000" w:themeColor="text1"/>
        </w:rPr>
        <w:t>meeting m</w:t>
      </w:r>
      <w:r w:rsidR="3DF1F9B7" w:rsidRPr="00BF017E">
        <w:rPr>
          <w:rStyle w:val="normaltextrun"/>
          <w:rFonts w:eastAsiaTheme="minorEastAsia"/>
          <w:color w:val="000000" w:themeColor="text1"/>
        </w:rPr>
        <w:t>inutes</w:t>
      </w:r>
      <w:r w:rsidR="775C1AF5" w:rsidRPr="00BF017E">
        <w:rPr>
          <w:rStyle w:val="normaltextrun"/>
          <w:rFonts w:eastAsiaTheme="minorEastAsia"/>
          <w:color w:val="000000" w:themeColor="text1"/>
        </w:rPr>
        <w:t>.</w:t>
      </w:r>
    </w:p>
    <w:p w14:paraId="5076C95A" w14:textId="77777777" w:rsidR="004D1DF5" w:rsidRPr="00BF017E" w:rsidRDefault="004D1DF5" w:rsidP="004D1DF5">
      <w:pPr>
        <w:pStyle w:val="ListParagraph"/>
        <w:ind w:left="360"/>
        <w:rPr>
          <w:rFonts w:eastAsiaTheme="minorEastAsia"/>
          <w:b/>
          <w:bCs/>
          <w:color w:val="000000" w:themeColor="text1"/>
        </w:rPr>
      </w:pPr>
    </w:p>
    <w:p w14:paraId="047698EE" w14:textId="627E6B26" w:rsidR="004D1DF5" w:rsidRPr="00BF017E" w:rsidRDefault="004D1DF5" w:rsidP="5ABD987C">
      <w:pPr>
        <w:pStyle w:val="ListParagraph"/>
        <w:ind w:left="360"/>
        <w:rPr>
          <w:rFonts w:eastAsiaTheme="minorEastAsia"/>
          <w:b/>
          <w:bCs/>
          <w:color w:val="000000" w:themeColor="text1"/>
        </w:rPr>
      </w:pPr>
      <w:r w:rsidRPr="5ABD987C">
        <w:rPr>
          <w:rFonts w:eastAsiaTheme="minorEastAsia"/>
          <w:b/>
          <w:bCs/>
          <w:color w:val="000000" w:themeColor="text1"/>
        </w:rPr>
        <w:t xml:space="preserve">Motion made by </w:t>
      </w:r>
      <w:r w:rsidR="23F75E2E" w:rsidRPr="5ABD987C">
        <w:rPr>
          <w:rFonts w:eastAsiaTheme="minorEastAsia"/>
          <w:b/>
          <w:bCs/>
          <w:color w:val="000000" w:themeColor="text1"/>
          <w:u w:val="single"/>
        </w:rPr>
        <w:t>Andrea</w:t>
      </w:r>
      <w:r w:rsidR="2A3E1340" w:rsidRPr="5ABD987C">
        <w:rPr>
          <w:rFonts w:eastAsiaTheme="minorEastAsia"/>
          <w:b/>
          <w:bCs/>
          <w:color w:val="000000" w:themeColor="text1"/>
          <w:u w:val="single"/>
        </w:rPr>
        <w:t xml:space="preserve"> Westbye</w:t>
      </w:r>
      <w:r w:rsidRPr="5ABD987C">
        <w:rPr>
          <w:rFonts w:eastAsiaTheme="minorEastAsia"/>
          <w:b/>
          <w:bCs/>
          <w:color w:val="000000" w:themeColor="text1"/>
        </w:rPr>
        <w:t xml:space="preserve"> and seconded by </w:t>
      </w:r>
      <w:r w:rsidR="15AA0CF7" w:rsidRPr="5ABD987C">
        <w:rPr>
          <w:rFonts w:eastAsiaTheme="minorEastAsia"/>
          <w:b/>
          <w:bCs/>
          <w:color w:val="000000" w:themeColor="text1"/>
          <w:u w:val="single"/>
        </w:rPr>
        <w:t>Bilal</w:t>
      </w:r>
      <w:r w:rsidR="001A095B"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1AC5D2A6" w:rsidRPr="5ABD987C">
        <w:rPr>
          <w:rFonts w:eastAsiaTheme="minorEastAsia"/>
          <w:b/>
          <w:bCs/>
          <w:color w:val="000000" w:themeColor="text1"/>
          <w:u w:val="single"/>
        </w:rPr>
        <w:t xml:space="preserve">Hussein </w:t>
      </w:r>
      <w:r w:rsidRPr="5ABD987C"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5ABD987C">
        <w:rPr>
          <w:rFonts w:eastAsiaTheme="minorEastAsia"/>
          <w:b/>
          <w:bCs/>
          <w:color w:val="000000" w:themeColor="text1"/>
        </w:rPr>
        <w:t xml:space="preserve">to approve the February 10, 2026 minutes.     Vote </w:t>
      </w:r>
      <w:r w:rsidR="0B93A7D7" w:rsidRPr="5ABD987C">
        <w:rPr>
          <w:rFonts w:eastAsiaTheme="minorEastAsia"/>
          <w:b/>
          <w:bCs/>
          <w:color w:val="000000" w:themeColor="text1"/>
        </w:rPr>
        <w:t>7-0</w:t>
      </w:r>
      <w:r w:rsidRPr="5ABD987C">
        <w:rPr>
          <w:rFonts w:eastAsiaTheme="minorEastAsia"/>
          <w:b/>
          <w:bCs/>
          <w:color w:val="000000" w:themeColor="text1"/>
        </w:rPr>
        <w:t xml:space="preserve">     Motion Carries</w:t>
      </w:r>
    </w:p>
    <w:p w14:paraId="2878B61F" w14:textId="77777777" w:rsidR="00190A1F" w:rsidRPr="00BF017E" w:rsidRDefault="00190A1F" w:rsidP="00190A1F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52D340A3" w14:textId="7EFE83D8" w:rsidR="00456CAC" w:rsidRPr="00BF017E" w:rsidRDefault="00456CAC" w:rsidP="5ABD987C">
      <w:pPr>
        <w:pStyle w:val="ListParagraph"/>
        <w:ind w:left="360"/>
        <w:rPr>
          <w:rFonts w:eastAsiaTheme="minorEastAsia"/>
          <w:b/>
          <w:bCs/>
          <w:color w:val="000000" w:themeColor="text1"/>
        </w:rPr>
      </w:pPr>
      <w:r w:rsidRPr="5ABD987C">
        <w:rPr>
          <w:rFonts w:eastAsiaTheme="minorEastAsia"/>
          <w:b/>
          <w:bCs/>
          <w:color w:val="000000" w:themeColor="text1"/>
        </w:rPr>
        <w:t xml:space="preserve">Motion made by </w:t>
      </w:r>
      <w:r w:rsidR="24557D2A" w:rsidRPr="5ABD987C">
        <w:rPr>
          <w:rFonts w:eastAsiaTheme="minorEastAsia"/>
          <w:b/>
          <w:bCs/>
          <w:color w:val="000000" w:themeColor="text1"/>
          <w:u w:val="single"/>
        </w:rPr>
        <w:t>Tim</w:t>
      </w:r>
      <w:r w:rsidR="54963454" w:rsidRPr="5ABD987C">
        <w:rPr>
          <w:rFonts w:eastAsiaTheme="minorEastAsia"/>
          <w:b/>
          <w:bCs/>
          <w:color w:val="000000" w:themeColor="text1"/>
          <w:u w:val="single"/>
        </w:rPr>
        <w:t xml:space="preserve"> DeRoche</w:t>
      </w:r>
      <w:r w:rsidRPr="5ABD987C">
        <w:rPr>
          <w:rFonts w:eastAsiaTheme="minorEastAsia"/>
          <w:b/>
          <w:bCs/>
          <w:color w:val="000000" w:themeColor="text1"/>
        </w:rPr>
        <w:t xml:space="preserve"> and seconded by </w:t>
      </w:r>
      <w:r w:rsidR="3A485197" w:rsidRPr="5ABD987C">
        <w:rPr>
          <w:rFonts w:eastAsiaTheme="minorEastAsia"/>
          <w:b/>
          <w:bCs/>
          <w:color w:val="000000" w:themeColor="text1"/>
          <w:u w:val="single"/>
        </w:rPr>
        <w:t>Bob</w:t>
      </w:r>
      <w:r w:rsidR="563CB2DF" w:rsidRPr="5ABD987C">
        <w:rPr>
          <w:rFonts w:eastAsiaTheme="minorEastAsia"/>
          <w:b/>
          <w:bCs/>
          <w:color w:val="000000" w:themeColor="text1"/>
          <w:u w:val="single"/>
        </w:rPr>
        <w:t xml:space="preserve"> Hayes</w:t>
      </w:r>
      <w:r w:rsidRPr="5ABD987C">
        <w:rPr>
          <w:rFonts w:eastAsiaTheme="minorEastAsia"/>
          <w:b/>
          <w:bCs/>
          <w:color w:val="000000" w:themeColor="text1"/>
        </w:rPr>
        <w:t xml:space="preserve"> to approve the February 19, 2026 minutes.     Vote</w:t>
      </w:r>
      <w:r w:rsidR="4C6CBBD6" w:rsidRPr="5ABD987C">
        <w:rPr>
          <w:rFonts w:eastAsiaTheme="minorEastAsia"/>
          <w:b/>
          <w:bCs/>
          <w:color w:val="000000" w:themeColor="text1"/>
        </w:rPr>
        <w:t xml:space="preserve"> 7-0</w:t>
      </w:r>
      <w:r w:rsidRPr="5ABD987C">
        <w:rPr>
          <w:rFonts w:eastAsiaTheme="minorEastAsia"/>
          <w:b/>
          <w:bCs/>
          <w:color w:val="000000" w:themeColor="text1"/>
        </w:rPr>
        <w:t xml:space="preserve">     Motion Carries</w:t>
      </w:r>
    </w:p>
    <w:p w14:paraId="7D80D75F" w14:textId="77777777" w:rsidR="00456CAC" w:rsidRPr="00BF017E" w:rsidRDefault="00456CAC" w:rsidP="00190A1F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28177E7A" w14:textId="77777777" w:rsidR="00241EAD" w:rsidRPr="00BF017E" w:rsidRDefault="00241EAD" w:rsidP="00190A1F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08995966" w14:textId="1C9F3510" w:rsidR="00471C71" w:rsidRPr="00BF017E" w:rsidRDefault="0C5F8275" w:rsidP="18B4E9BE">
      <w:pPr>
        <w:pStyle w:val="ListParagraph"/>
        <w:numPr>
          <w:ilvl w:val="0"/>
          <w:numId w:val="40"/>
        </w:numPr>
        <w:spacing w:after="120"/>
        <w:jc w:val="both"/>
        <w:rPr>
          <w:rStyle w:val="normaltextrun"/>
          <w:rFonts w:eastAsiaTheme="minorEastAsia"/>
          <w:color w:val="000000" w:themeColor="text1"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t>PLANNING BOARD BUSINESS</w:t>
      </w:r>
      <w:r w:rsidR="00997239"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: </w:t>
      </w:r>
    </w:p>
    <w:p w14:paraId="0B122FAF" w14:textId="77777777" w:rsidR="00BF017E" w:rsidRDefault="00B90832" w:rsidP="49435404">
      <w:pPr>
        <w:pStyle w:val="ListParagraph"/>
        <w:numPr>
          <w:ilvl w:val="0"/>
          <w:numId w:val="2"/>
        </w:numPr>
        <w:spacing w:after="120"/>
        <w:jc w:val="both"/>
        <w:rPr>
          <w:rStyle w:val="normaltextrun"/>
          <w:rFonts w:eastAsiaTheme="minorEastAsia"/>
          <w:color w:val="000000" w:themeColor="text1"/>
        </w:rPr>
      </w:pPr>
      <w:r w:rsidRPr="00BF017E">
        <w:rPr>
          <w:rStyle w:val="normaltextrun"/>
          <w:rFonts w:eastAsiaTheme="minorEastAsia"/>
          <w:color w:val="000000" w:themeColor="text1"/>
        </w:rPr>
        <w:t xml:space="preserve">Election of a Planning Board </w:t>
      </w:r>
      <w:r w:rsidR="4D2CAAAF" w:rsidRPr="00BF017E">
        <w:rPr>
          <w:rStyle w:val="normaltextrun"/>
          <w:rFonts w:eastAsiaTheme="minorEastAsia"/>
          <w:color w:val="000000" w:themeColor="text1"/>
        </w:rPr>
        <w:t>rep</w:t>
      </w:r>
      <w:r w:rsidR="003159B7" w:rsidRPr="00BF017E">
        <w:rPr>
          <w:rStyle w:val="normaltextrun"/>
          <w:rFonts w:eastAsiaTheme="minorEastAsia"/>
          <w:color w:val="000000" w:themeColor="text1"/>
        </w:rPr>
        <w:t>resentative</w:t>
      </w:r>
      <w:r w:rsidR="4D2CAAAF" w:rsidRPr="00BF017E">
        <w:rPr>
          <w:rStyle w:val="normaltextrun"/>
          <w:rFonts w:eastAsiaTheme="minorEastAsia"/>
          <w:color w:val="000000" w:themeColor="text1"/>
        </w:rPr>
        <w:t xml:space="preserve"> to </w:t>
      </w:r>
      <w:r w:rsidR="2DDCF569" w:rsidRPr="00BF017E">
        <w:rPr>
          <w:rStyle w:val="normaltextrun"/>
          <w:rFonts w:eastAsiaTheme="minorEastAsia"/>
          <w:color w:val="000000" w:themeColor="text1"/>
        </w:rPr>
        <w:t xml:space="preserve">serve on </w:t>
      </w:r>
      <w:r w:rsidR="4D2CAAAF" w:rsidRPr="00BF017E">
        <w:rPr>
          <w:rStyle w:val="normaltextrun"/>
          <w:rFonts w:eastAsiaTheme="minorEastAsia"/>
          <w:color w:val="000000" w:themeColor="text1"/>
        </w:rPr>
        <w:t>the SNRB committee</w:t>
      </w:r>
      <w:r w:rsidR="53B2A97D" w:rsidRPr="00BF017E">
        <w:rPr>
          <w:rStyle w:val="normaltextrun"/>
          <w:rFonts w:eastAsiaTheme="minorEastAsia"/>
          <w:color w:val="000000" w:themeColor="text1"/>
        </w:rPr>
        <w:t>.</w:t>
      </w:r>
    </w:p>
    <w:p w14:paraId="78AFCF15" w14:textId="77777777" w:rsidR="00BF017E" w:rsidRDefault="00BF017E" w:rsidP="00BF017E">
      <w:pPr>
        <w:pStyle w:val="ListParagraph"/>
        <w:spacing w:after="120"/>
        <w:jc w:val="both"/>
        <w:rPr>
          <w:rStyle w:val="normaltextrun"/>
          <w:rFonts w:eastAsiaTheme="minorEastAsia"/>
          <w:color w:val="000000" w:themeColor="text1"/>
        </w:rPr>
      </w:pPr>
    </w:p>
    <w:p w14:paraId="1586B4BD" w14:textId="22F2A500" w:rsidR="00BF017E" w:rsidRPr="00BF017E" w:rsidRDefault="00BF017E" w:rsidP="5ABD987C">
      <w:pPr>
        <w:pStyle w:val="ListParagraph"/>
        <w:ind w:left="360"/>
        <w:rPr>
          <w:rFonts w:eastAsiaTheme="minorEastAsia"/>
          <w:b/>
          <w:bCs/>
          <w:color w:val="000000" w:themeColor="text1"/>
        </w:rPr>
      </w:pPr>
      <w:r w:rsidRPr="5ABD987C">
        <w:rPr>
          <w:rFonts w:eastAsiaTheme="minorEastAsia"/>
          <w:b/>
          <w:bCs/>
          <w:color w:val="000000" w:themeColor="text1"/>
        </w:rPr>
        <w:t xml:space="preserve">Motion made by </w:t>
      </w:r>
      <w:r w:rsidR="460FD9D3" w:rsidRPr="001A095B">
        <w:rPr>
          <w:rFonts w:eastAsiaTheme="minorEastAsia"/>
          <w:b/>
          <w:bCs/>
          <w:color w:val="000000" w:themeColor="text1"/>
          <w:u w:val="single"/>
        </w:rPr>
        <w:t>Bob</w:t>
      </w:r>
      <w:r w:rsidR="1ABA1DF9" w:rsidRPr="001A095B">
        <w:rPr>
          <w:rFonts w:eastAsiaTheme="minorEastAsia"/>
          <w:b/>
          <w:bCs/>
          <w:color w:val="000000" w:themeColor="text1"/>
          <w:u w:val="single"/>
        </w:rPr>
        <w:t xml:space="preserve"> Hayes</w:t>
      </w:r>
      <w:r w:rsidRPr="5ABD987C">
        <w:rPr>
          <w:rFonts w:eastAsiaTheme="minorEastAsia"/>
          <w:b/>
          <w:bCs/>
          <w:color w:val="000000" w:themeColor="text1"/>
        </w:rPr>
        <w:t xml:space="preserve"> and seconded by </w:t>
      </w:r>
      <w:r w:rsidR="427441EA" w:rsidRPr="001A095B">
        <w:rPr>
          <w:rFonts w:eastAsiaTheme="minorEastAsia"/>
          <w:b/>
          <w:bCs/>
          <w:color w:val="000000" w:themeColor="text1"/>
          <w:u w:val="single"/>
        </w:rPr>
        <w:t>Andrea</w:t>
      </w:r>
      <w:r w:rsidR="2F733815" w:rsidRPr="001A095B">
        <w:rPr>
          <w:rFonts w:eastAsiaTheme="minorEastAsia"/>
          <w:b/>
          <w:bCs/>
          <w:color w:val="000000" w:themeColor="text1"/>
          <w:u w:val="single"/>
        </w:rPr>
        <w:t xml:space="preserve"> Westbye</w:t>
      </w:r>
      <w:r w:rsidRPr="5ABD987C">
        <w:rPr>
          <w:rFonts w:eastAsiaTheme="minorEastAsia"/>
          <w:b/>
          <w:bCs/>
          <w:color w:val="000000" w:themeColor="text1"/>
        </w:rPr>
        <w:t xml:space="preserve"> to nominate </w:t>
      </w:r>
      <w:r w:rsidR="2509A6AE" w:rsidRPr="5ABD987C">
        <w:rPr>
          <w:rFonts w:eastAsiaTheme="minorEastAsia"/>
          <w:b/>
          <w:bCs/>
          <w:color w:val="000000" w:themeColor="text1"/>
        </w:rPr>
        <w:t>Bob Hayes</w:t>
      </w:r>
      <w:r w:rsidRPr="5ABD987C">
        <w:rPr>
          <w:rFonts w:eastAsiaTheme="minorEastAsia"/>
          <w:b/>
          <w:bCs/>
          <w:color w:val="000000" w:themeColor="text1"/>
        </w:rPr>
        <w:t xml:space="preserve"> to </w:t>
      </w:r>
      <w:r w:rsidR="00322C62">
        <w:rPr>
          <w:rFonts w:eastAsiaTheme="minorEastAsia"/>
          <w:b/>
          <w:bCs/>
          <w:color w:val="000000" w:themeColor="text1"/>
        </w:rPr>
        <w:t xml:space="preserve">serve as the Planning Board representative on </w:t>
      </w:r>
      <w:r w:rsidRPr="5ABD987C">
        <w:rPr>
          <w:rFonts w:eastAsiaTheme="minorEastAsia"/>
          <w:b/>
          <w:bCs/>
          <w:color w:val="000000" w:themeColor="text1"/>
        </w:rPr>
        <w:t>the SNRB Committee.</w:t>
      </w:r>
      <w:r w:rsidR="1CDF5917" w:rsidRPr="5ABD987C">
        <w:rPr>
          <w:rFonts w:eastAsiaTheme="minorEastAsia"/>
          <w:b/>
          <w:bCs/>
          <w:color w:val="000000" w:themeColor="text1"/>
        </w:rPr>
        <w:t xml:space="preserve">     Vote 7-0     Motion Carries</w:t>
      </w:r>
    </w:p>
    <w:p w14:paraId="5748032E" w14:textId="6BD082B6" w:rsidR="00471C71" w:rsidRPr="00BF017E" w:rsidRDefault="00471C71" w:rsidP="00BF017E">
      <w:pPr>
        <w:pStyle w:val="ListParagraph"/>
        <w:spacing w:after="120"/>
        <w:jc w:val="both"/>
        <w:rPr>
          <w:rStyle w:val="normaltextrun"/>
          <w:rFonts w:eastAsiaTheme="minorEastAsia"/>
          <w:color w:val="000000" w:themeColor="text1"/>
        </w:rPr>
      </w:pPr>
    </w:p>
    <w:p w14:paraId="356AAAEE" w14:textId="0E37D5E3" w:rsidR="00471C71" w:rsidRDefault="0A8D66A6" w:rsidP="49435404">
      <w:pPr>
        <w:pStyle w:val="ListParagraph"/>
        <w:numPr>
          <w:ilvl w:val="0"/>
          <w:numId w:val="2"/>
        </w:numPr>
        <w:spacing w:after="120"/>
        <w:jc w:val="both"/>
        <w:rPr>
          <w:rStyle w:val="normaltextrun"/>
          <w:rFonts w:eastAsiaTheme="minorEastAsia"/>
          <w:color w:val="000000" w:themeColor="text1"/>
        </w:rPr>
      </w:pPr>
      <w:r w:rsidRPr="00BF017E">
        <w:rPr>
          <w:rStyle w:val="normaltextrun"/>
          <w:rFonts w:eastAsiaTheme="minorEastAsia"/>
          <w:color w:val="000000" w:themeColor="text1"/>
        </w:rPr>
        <w:t>Introduction of n</w:t>
      </w:r>
      <w:r w:rsidR="53B2A97D" w:rsidRPr="00BF017E">
        <w:rPr>
          <w:rStyle w:val="normaltextrun"/>
          <w:rFonts w:eastAsiaTheme="minorEastAsia"/>
          <w:color w:val="000000" w:themeColor="text1"/>
        </w:rPr>
        <w:t>ew</w:t>
      </w:r>
      <w:r w:rsidR="272334B0" w:rsidRPr="00BF017E">
        <w:rPr>
          <w:rStyle w:val="normaltextrun"/>
          <w:rFonts w:eastAsiaTheme="minorEastAsia"/>
          <w:color w:val="000000" w:themeColor="text1"/>
        </w:rPr>
        <w:t xml:space="preserve"> associate</w:t>
      </w:r>
      <w:r w:rsidR="53B2A97D" w:rsidRPr="00BF017E">
        <w:rPr>
          <w:rStyle w:val="normaltextrun"/>
          <w:rFonts w:eastAsiaTheme="minorEastAsia"/>
          <w:color w:val="000000" w:themeColor="text1"/>
        </w:rPr>
        <w:t xml:space="preserve"> </w:t>
      </w:r>
      <w:r w:rsidR="2698094A" w:rsidRPr="00BF017E">
        <w:rPr>
          <w:rStyle w:val="normaltextrun"/>
          <w:rFonts w:eastAsiaTheme="minorEastAsia"/>
          <w:color w:val="000000" w:themeColor="text1"/>
        </w:rPr>
        <w:t>Planning Board members Kathy Shaw and Chelsea Eaton</w:t>
      </w:r>
      <w:r w:rsidR="003159B7" w:rsidRPr="00BF017E">
        <w:rPr>
          <w:rStyle w:val="normaltextrun"/>
          <w:rFonts w:eastAsiaTheme="minorEastAsia"/>
          <w:color w:val="000000" w:themeColor="text1"/>
        </w:rPr>
        <w:t>.</w:t>
      </w:r>
    </w:p>
    <w:p w14:paraId="670DD575" w14:textId="77777777" w:rsidR="00322C62" w:rsidRDefault="00322C62" w:rsidP="00322C62">
      <w:pPr>
        <w:pStyle w:val="ListParagraph"/>
        <w:spacing w:after="120"/>
        <w:ind w:left="360" w:firstLine="90"/>
        <w:jc w:val="both"/>
        <w:rPr>
          <w:rStyle w:val="normaltextrun"/>
          <w:rFonts w:eastAsiaTheme="minorEastAsia"/>
          <w:color w:val="000000" w:themeColor="text1"/>
        </w:rPr>
      </w:pPr>
    </w:p>
    <w:p w14:paraId="00E4CB06" w14:textId="322574C8" w:rsidR="00322C62" w:rsidRDefault="00322C62" w:rsidP="00322C62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  <w:r>
        <w:rPr>
          <w:rStyle w:val="normaltextrun"/>
          <w:rFonts w:eastAsiaTheme="minorEastAsia"/>
          <w:color w:val="000000" w:themeColor="text1"/>
        </w:rPr>
        <w:t>The Chairman introduced and welcomed Chelsea Eaton</w:t>
      </w:r>
      <w:r w:rsidR="00DC6E7B">
        <w:rPr>
          <w:rStyle w:val="normaltextrun"/>
          <w:rFonts w:eastAsiaTheme="minorEastAsia"/>
          <w:color w:val="000000" w:themeColor="text1"/>
        </w:rPr>
        <w:t>.</w:t>
      </w:r>
    </w:p>
    <w:p w14:paraId="0388F6A7" w14:textId="77777777" w:rsidR="00322C62" w:rsidRPr="00BF017E" w:rsidRDefault="00322C62" w:rsidP="00322C62">
      <w:pPr>
        <w:pStyle w:val="ListParagraph"/>
        <w:spacing w:after="120"/>
        <w:jc w:val="both"/>
        <w:rPr>
          <w:rStyle w:val="normaltextrun"/>
          <w:rFonts w:eastAsiaTheme="minorEastAsia"/>
          <w:color w:val="000000" w:themeColor="text1"/>
        </w:rPr>
      </w:pPr>
    </w:p>
    <w:p w14:paraId="6CBED8B4" w14:textId="5996BF2E" w:rsidR="00471C71" w:rsidRPr="00BF017E" w:rsidRDefault="003159B7" w:rsidP="72426A9F">
      <w:pPr>
        <w:pStyle w:val="ListParagraph"/>
        <w:numPr>
          <w:ilvl w:val="0"/>
          <w:numId w:val="2"/>
        </w:numPr>
        <w:spacing w:after="120"/>
        <w:jc w:val="both"/>
      </w:pPr>
      <w:r w:rsidRPr="00BF017E">
        <w:t xml:space="preserve">Recognition of </w:t>
      </w:r>
      <w:r w:rsidR="022B3637" w:rsidRPr="00BF017E">
        <w:t>Adolphe Ngengele</w:t>
      </w:r>
      <w:r w:rsidRPr="00BF017E">
        <w:t>’s,</w:t>
      </w:r>
      <w:r w:rsidR="13C261F7" w:rsidRPr="00BF017E">
        <w:t xml:space="preserve"> student representative of the Planning Board</w:t>
      </w:r>
      <w:r w:rsidRPr="00BF017E">
        <w:t>,</w:t>
      </w:r>
      <w:r w:rsidR="144F6F86" w:rsidRPr="00BF017E">
        <w:t xml:space="preserve"> end of term.</w:t>
      </w:r>
    </w:p>
    <w:p w14:paraId="0E8A9017" w14:textId="4F8EE60F" w:rsidR="793447B1" w:rsidRDefault="793447B1" w:rsidP="793447B1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62852A3E" w14:textId="2311A1CC" w:rsidR="00D06CEB" w:rsidRDefault="00D06CEB" w:rsidP="793447B1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  <w:r>
        <w:rPr>
          <w:rStyle w:val="normaltextrun"/>
          <w:rFonts w:eastAsiaTheme="minorEastAsia"/>
          <w:color w:val="000000" w:themeColor="text1"/>
        </w:rPr>
        <w:t>The Chairman recognized that Adolphe has been the Board’s student representative</w:t>
      </w:r>
      <w:r w:rsidR="00D524D5">
        <w:rPr>
          <w:rStyle w:val="normaltextrun"/>
          <w:rFonts w:eastAsiaTheme="minorEastAsia"/>
          <w:color w:val="000000" w:themeColor="text1"/>
        </w:rPr>
        <w:t xml:space="preserve"> and that </w:t>
      </w:r>
      <w:r w:rsidR="00456C84">
        <w:rPr>
          <w:rStyle w:val="normaltextrun"/>
          <w:rFonts w:eastAsiaTheme="minorEastAsia"/>
          <w:color w:val="000000" w:themeColor="text1"/>
        </w:rPr>
        <w:t>his</w:t>
      </w:r>
      <w:r w:rsidR="00D524D5">
        <w:rPr>
          <w:rStyle w:val="normaltextrun"/>
          <w:rFonts w:eastAsiaTheme="minorEastAsia"/>
          <w:color w:val="000000" w:themeColor="text1"/>
        </w:rPr>
        <w:t xml:space="preserve"> term has ended</w:t>
      </w:r>
      <w:r>
        <w:rPr>
          <w:rStyle w:val="normaltextrun"/>
          <w:rFonts w:eastAsiaTheme="minorEastAsia"/>
          <w:color w:val="000000" w:themeColor="text1"/>
        </w:rPr>
        <w:t>.</w:t>
      </w:r>
    </w:p>
    <w:p w14:paraId="147ED95B" w14:textId="77777777" w:rsidR="00322C62" w:rsidRPr="00BF017E" w:rsidRDefault="00322C62" w:rsidP="793447B1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3DD743AD" w14:textId="21E47C3C" w:rsidR="734BCBC4" w:rsidRPr="00BF017E" w:rsidRDefault="734BCBC4" w:rsidP="793447B1">
      <w:pPr>
        <w:pStyle w:val="ListParagraph"/>
        <w:numPr>
          <w:ilvl w:val="0"/>
          <w:numId w:val="40"/>
        </w:numPr>
        <w:spacing w:after="120"/>
        <w:jc w:val="both"/>
        <w:rPr>
          <w:rStyle w:val="normaltextrun"/>
          <w:rFonts w:eastAsiaTheme="minorEastAsia"/>
          <w:color w:val="000000" w:themeColor="text1"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t>OLD BUSINESS</w:t>
      </w:r>
    </w:p>
    <w:p w14:paraId="218636F2" w14:textId="08C46699" w:rsidR="14F44888" w:rsidRPr="00BF017E" w:rsidRDefault="14F44888" w:rsidP="14F44888">
      <w:pPr>
        <w:pStyle w:val="ListParagraph"/>
        <w:spacing w:after="120"/>
        <w:ind w:left="360"/>
        <w:jc w:val="both"/>
        <w:rPr>
          <w:rStyle w:val="normaltextrun"/>
          <w:rFonts w:eastAsiaTheme="minorEastAsia"/>
          <w:color w:val="000000" w:themeColor="text1"/>
        </w:rPr>
      </w:pPr>
    </w:p>
    <w:p w14:paraId="5D0C5A27" w14:textId="66AB4AAE" w:rsidR="6D0FE763" w:rsidRPr="00BF017E" w:rsidRDefault="6D0FE763" w:rsidP="793447B1">
      <w:pPr>
        <w:pStyle w:val="ListParagraph"/>
        <w:numPr>
          <w:ilvl w:val="0"/>
          <w:numId w:val="4"/>
        </w:numPr>
        <w:spacing w:after="120"/>
        <w:jc w:val="both"/>
        <w:rPr>
          <w:rStyle w:val="normaltextrun"/>
          <w:rFonts w:eastAsiaTheme="minorEastAsia"/>
          <w:b/>
          <w:bCs/>
          <w:color w:val="000000" w:themeColor="text1"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t>PUBLIC HEARING</w:t>
      </w:r>
      <w:r w:rsidR="0826222C"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 </w:t>
      </w:r>
      <w:r w:rsidR="7DE0FCF5" w:rsidRPr="00BF017E">
        <w:rPr>
          <w:rStyle w:val="normaltextrun"/>
          <w:rFonts w:eastAsiaTheme="minorEastAsia"/>
          <w:b/>
          <w:bCs/>
          <w:color w:val="000000" w:themeColor="text1"/>
        </w:rPr>
        <w:t>SITE PLAN AND</w:t>
      </w:r>
      <w:r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 FINAL</w:t>
      </w:r>
      <w:r w:rsidR="6105C3E7"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 SUBDIVISION</w:t>
      </w:r>
      <w:r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 REVIEW: </w:t>
      </w:r>
    </w:p>
    <w:p w14:paraId="78A09501" w14:textId="64C4EFA6" w:rsidR="18B4E9BE" w:rsidRPr="00BF017E" w:rsidRDefault="0B7BCF8F" w:rsidP="007D1612">
      <w:pPr>
        <w:pStyle w:val="ListParagraph"/>
        <w:spacing w:after="120"/>
        <w:jc w:val="both"/>
      </w:pPr>
      <w:r w:rsidRPr="5ABD987C">
        <w:rPr>
          <w:color w:val="000000" w:themeColor="text1"/>
        </w:rPr>
        <w:t xml:space="preserve">Danville Corner Road (PID 122-004 and 122-005) – Application by Terradyn Consultants, LLC on behalf of Timothy Millett for a housing development with 69 single family homes and 3 multi-family buildings with 8 apartments each.  The property is located in the General Business (GB) </w:t>
      </w:r>
      <w:r w:rsidRPr="5ABD987C">
        <w:rPr>
          <w:color w:val="000000" w:themeColor="text1"/>
        </w:rPr>
        <w:lastRenderedPageBreak/>
        <w:t>district and will be reviewed under Chapter 60, Article XVI, Division 2 – Site Plan Review and Division 4 – Subdivision. This item is continued from the December 9, 2025 meeting.</w:t>
      </w:r>
      <w:r>
        <w:t xml:space="preserve"> </w:t>
      </w:r>
    </w:p>
    <w:p w14:paraId="214885F0" w14:textId="3C2BA9C2" w:rsidR="5ABD987C" w:rsidRDefault="5ABD987C" w:rsidP="5ABD987C">
      <w:pPr>
        <w:pStyle w:val="ListParagraph"/>
        <w:spacing w:after="120"/>
        <w:jc w:val="both"/>
      </w:pPr>
    </w:p>
    <w:p w14:paraId="698F078F" w14:textId="745DFA57" w:rsidR="731E7564" w:rsidRDefault="731E7564" w:rsidP="5ABD987C">
      <w:pPr>
        <w:pStyle w:val="ListParagraph"/>
        <w:spacing w:after="120"/>
        <w:jc w:val="both"/>
      </w:pPr>
      <w:r>
        <w:t xml:space="preserve">Sam Peikes gave a staff report </w:t>
      </w:r>
      <w:r w:rsidR="5D8940DB">
        <w:t>stating this item is con</w:t>
      </w:r>
      <w:r>
        <w:t xml:space="preserve">tinued from </w:t>
      </w:r>
      <w:r w:rsidR="1650042D">
        <w:t xml:space="preserve">the </w:t>
      </w:r>
      <w:r>
        <w:t>Dec</w:t>
      </w:r>
      <w:r w:rsidR="5305A71E">
        <w:t>ember</w:t>
      </w:r>
      <w:r>
        <w:t xml:space="preserve"> 9</w:t>
      </w:r>
      <w:r w:rsidR="005F185D">
        <w:t xml:space="preserve"> meeting</w:t>
      </w:r>
      <w:r w:rsidR="005930B4">
        <w:t xml:space="preserve"> and that the </w:t>
      </w:r>
      <w:r w:rsidR="00950746">
        <w:t xml:space="preserve">Board voted on preliminary approval </w:t>
      </w:r>
      <w:r w:rsidR="003B6D07">
        <w:t>w</w:t>
      </w:r>
      <w:r w:rsidR="54820339">
        <w:t xml:space="preserve">ith </w:t>
      </w:r>
      <w:r w:rsidR="007B2AAB">
        <w:t xml:space="preserve">a few </w:t>
      </w:r>
      <w:r w:rsidR="54820339">
        <w:t>c</w:t>
      </w:r>
      <w:r>
        <w:t>ondition</w:t>
      </w:r>
      <w:r w:rsidR="003B6D07">
        <w:t>s</w:t>
      </w:r>
      <w:r w:rsidR="005212C3">
        <w:t>. T</w:t>
      </w:r>
      <w:r w:rsidR="006A6753">
        <w:t xml:space="preserve">he applicant </w:t>
      </w:r>
      <w:r w:rsidR="53736616">
        <w:t xml:space="preserve">changed from </w:t>
      </w:r>
      <w:r w:rsidR="00A53060">
        <w:t xml:space="preserve">a </w:t>
      </w:r>
      <w:r w:rsidR="53736616">
        <w:t xml:space="preserve">lease </w:t>
      </w:r>
      <w:r w:rsidR="00A53060">
        <w:t xml:space="preserve">land agreement to </w:t>
      </w:r>
      <w:r w:rsidR="00804334">
        <w:t xml:space="preserve">a </w:t>
      </w:r>
      <w:r w:rsidR="53736616">
        <w:t xml:space="preserve">condominium, </w:t>
      </w:r>
      <w:r w:rsidR="003F06C7">
        <w:t xml:space="preserve">they </w:t>
      </w:r>
      <w:r w:rsidR="53736616">
        <w:t xml:space="preserve">met with </w:t>
      </w:r>
      <w:r w:rsidR="00343E86">
        <w:t xml:space="preserve">the </w:t>
      </w:r>
      <w:r w:rsidR="5EAC0BFC">
        <w:t xml:space="preserve">Recreation Department </w:t>
      </w:r>
      <w:r w:rsidR="53736616">
        <w:t>re</w:t>
      </w:r>
      <w:r w:rsidR="79137DF0">
        <w:t>garding</w:t>
      </w:r>
      <w:r w:rsidR="53736616">
        <w:t xml:space="preserve"> </w:t>
      </w:r>
      <w:r w:rsidR="00E053F0">
        <w:t xml:space="preserve">a fee in lieu of the required </w:t>
      </w:r>
      <w:r w:rsidR="53736616">
        <w:t>open space</w:t>
      </w:r>
      <w:r w:rsidR="00B01F0A">
        <w:t>, they are</w:t>
      </w:r>
      <w:r w:rsidR="0034590A">
        <w:t xml:space="preserve"> </w:t>
      </w:r>
      <w:r w:rsidR="004C7EB8">
        <w:t>showing open space around the perimeter of the property to meet the conti</w:t>
      </w:r>
      <w:r w:rsidR="00EC2DA3">
        <w:t xml:space="preserve">guous open space, </w:t>
      </w:r>
      <w:r w:rsidR="00A71872">
        <w:t>they have retained VHB to do a traffic study</w:t>
      </w:r>
      <w:r w:rsidR="00B01F0A">
        <w:t>,</w:t>
      </w:r>
      <w:r w:rsidR="007C6E72">
        <w:t xml:space="preserve"> and </w:t>
      </w:r>
      <w:r w:rsidR="51C98D95">
        <w:t xml:space="preserve">MDOT </w:t>
      </w:r>
      <w:r w:rsidR="00AE3FB6">
        <w:t xml:space="preserve">indicated they usually </w:t>
      </w:r>
      <w:r w:rsidR="005212C3">
        <w:t>do not</w:t>
      </w:r>
      <w:r w:rsidR="00FC36C0">
        <w:t xml:space="preserve"> </w:t>
      </w:r>
      <w:r w:rsidR="007C6E72">
        <w:t>provide a letter stating that traffic won</w:t>
      </w:r>
      <w:r w:rsidR="00A218A8">
        <w:t>’</w:t>
      </w:r>
      <w:r w:rsidR="007C6E72">
        <w:t>t be impacted</w:t>
      </w:r>
      <w:r w:rsidR="00A218A8">
        <w:t xml:space="preserve"> and deferred them to </w:t>
      </w:r>
      <w:r w:rsidR="00D513CF">
        <w:t>the</w:t>
      </w:r>
      <w:r w:rsidR="00A218A8">
        <w:t xml:space="preserve"> City</w:t>
      </w:r>
      <w:r w:rsidR="51C98D95">
        <w:t xml:space="preserve"> Eng</w:t>
      </w:r>
      <w:r w:rsidR="5A063D39">
        <w:t>ineer</w:t>
      </w:r>
      <w:r w:rsidR="00D513CF">
        <w:t xml:space="preserve"> </w:t>
      </w:r>
      <w:r w:rsidR="00251CC1">
        <w:t>who</w:t>
      </w:r>
      <w:r w:rsidR="00D513CF">
        <w:t xml:space="preserve"> has</w:t>
      </w:r>
      <w:r w:rsidR="00E0638D">
        <w:t xml:space="preserve"> no concerns about the traffic.  </w:t>
      </w:r>
    </w:p>
    <w:p w14:paraId="08A286FA" w14:textId="7DEEA142" w:rsidR="5ABD987C" w:rsidRDefault="5ABD987C" w:rsidP="5ABD987C">
      <w:pPr>
        <w:pStyle w:val="ListParagraph"/>
        <w:spacing w:after="120"/>
        <w:jc w:val="both"/>
      </w:pPr>
    </w:p>
    <w:p w14:paraId="0D97223A" w14:textId="413C16BA" w:rsidR="00FC36C0" w:rsidRDefault="4C2D48C1" w:rsidP="007D1612">
      <w:pPr>
        <w:pStyle w:val="ListParagraph"/>
        <w:spacing w:after="120"/>
        <w:jc w:val="both"/>
      </w:pPr>
      <w:r>
        <w:t xml:space="preserve">Craig </w:t>
      </w:r>
      <w:r w:rsidR="00FA2778">
        <w:t>Sweets</w:t>
      </w:r>
      <w:r w:rsidR="6B2BAFC6">
        <w:t xml:space="preserve"> of </w:t>
      </w:r>
      <w:proofErr w:type="spellStart"/>
      <w:r w:rsidR="6B2BAFC6">
        <w:t>Terradyn</w:t>
      </w:r>
      <w:proofErr w:type="spellEnd"/>
      <w:r w:rsidR="6B2BAFC6">
        <w:t xml:space="preserve"> Consultants, LLC</w:t>
      </w:r>
      <w:r w:rsidR="00456C84">
        <w:t xml:space="preserve"> presented the updated plan showing the revised open space layout to meet the intent of contiguous open space. </w:t>
      </w:r>
      <w:r w:rsidR="6B2BAFC6">
        <w:t xml:space="preserve"> </w:t>
      </w:r>
      <w:r w:rsidR="00456C84">
        <w:t>Board members expressed concerns about the stormwater pond being located in the area for open space and commented on the traffic study and intersection safety at Danville Corne</w:t>
      </w:r>
      <w:r w:rsidR="00B46567">
        <w:t>r</w:t>
      </w:r>
      <w:r w:rsidR="00456C84">
        <w:t xml:space="preserve"> Road.</w:t>
      </w:r>
    </w:p>
    <w:p w14:paraId="3BA85C5C" w14:textId="77777777" w:rsidR="00FC36C0" w:rsidRDefault="00FC36C0" w:rsidP="007D1612">
      <w:pPr>
        <w:pStyle w:val="ListParagraph"/>
        <w:spacing w:after="120"/>
        <w:jc w:val="both"/>
      </w:pPr>
    </w:p>
    <w:p w14:paraId="67995F66" w14:textId="38E21B9B" w:rsidR="007C4A0C" w:rsidRPr="00BF017E" w:rsidRDefault="3982FB10" w:rsidP="5ABD987C">
      <w:pPr>
        <w:pStyle w:val="ListParagraph"/>
        <w:spacing w:after="120"/>
        <w:jc w:val="both"/>
        <w:rPr>
          <w:b/>
          <w:bCs/>
        </w:rPr>
      </w:pPr>
      <w:r w:rsidRPr="5ABD987C">
        <w:rPr>
          <w:b/>
          <w:bCs/>
        </w:rPr>
        <w:t xml:space="preserve">The public hearing was opened.  </w:t>
      </w:r>
    </w:p>
    <w:p w14:paraId="5B5604BD" w14:textId="3551341D" w:rsidR="007C4A0C" w:rsidRPr="00BF017E" w:rsidRDefault="007C4A0C" w:rsidP="5ABD987C">
      <w:pPr>
        <w:pStyle w:val="ListParagraph"/>
        <w:spacing w:after="120"/>
        <w:jc w:val="both"/>
        <w:rPr>
          <w:b/>
          <w:bCs/>
        </w:rPr>
      </w:pPr>
    </w:p>
    <w:p w14:paraId="2C7536E1" w14:textId="029F4E20" w:rsidR="007C4A0C" w:rsidRPr="00BF017E" w:rsidRDefault="3982FB10" w:rsidP="007D1612">
      <w:pPr>
        <w:pStyle w:val="ListParagraph"/>
        <w:spacing w:after="120"/>
        <w:jc w:val="both"/>
      </w:pPr>
      <w:r w:rsidRPr="5ABD987C">
        <w:rPr>
          <w:u w:val="single"/>
        </w:rPr>
        <w:t>Robert Fournier of 625 Old Danville Road</w:t>
      </w:r>
      <w:r w:rsidRPr="5ABD987C">
        <w:rPr>
          <w:b/>
          <w:bCs/>
        </w:rPr>
        <w:t xml:space="preserve"> – </w:t>
      </w:r>
      <w:r w:rsidR="3E97B265">
        <w:t>said his property abuts the Spurwink School and</w:t>
      </w:r>
      <w:r w:rsidR="2D31025A">
        <w:t xml:space="preserve"> asked how</w:t>
      </w:r>
      <w:r>
        <w:t xml:space="preserve"> much of the woods will be cleared</w:t>
      </w:r>
      <w:r w:rsidR="22BB919D">
        <w:t xml:space="preserve"> behind the </w:t>
      </w:r>
      <w:r w:rsidR="3B45A0B4">
        <w:t>s</w:t>
      </w:r>
      <w:r w:rsidR="22BB919D">
        <w:t>chool</w:t>
      </w:r>
      <w:r w:rsidR="00192FA0">
        <w:t>.</w:t>
      </w:r>
    </w:p>
    <w:p w14:paraId="375C6342" w14:textId="5968F371" w:rsidR="007C4A0C" w:rsidRPr="00BF017E" w:rsidRDefault="007C4A0C" w:rsidP="007D1612">
      <w:pPr>
        <w:pStyle w:val="ListParagraph"/>
        <w:spacing w:after="120"/>
        <w:jc w:val="both"/>
      </w:pPr>
    </w:p>
    <w:p w14:paraId="6BC8E7FC" w14:textId="77777777" w:rsidR="00892865" w:rsidRDefault="6D732BC0" w:rsidP="007D1612">
      <w:pPr>
        <w:pStyle w:val="ListParagraph"/>
        <w:spacing w:after="120"/>
        <w:jc w:val="both"/>
      </w:pPr>
      <w:r w:rsidRPr="5ABD987C">
        <w:rPr>
          <w:u w:val="single"/>
        </w:rPr>
        <w:t>Stephen Beal of 575 Johnson Road</w:t>
      </w:r>
      <w:r w:rsidR="1FCD7CE1">
        <w:t xml:space="preserve"> – </w:t>
      </w:r>
      <w:r w:rsidR="00414BC5">
        <w:t xml:space="preserve">expressed concern </w:t>
      </w:r>
      <w:r w:rsidR="00C46A29">
        <w:t>that</w:t>
      </w:r>
      <w:r w:rsidR="00547BFA">
        <w:t xml:space="preserve"> the application </w:t>
      </w:r>
      <w:r w:rsidR="00C46A29">
        <w:t xml:space="preserve">is </w:t>
      </w:r>
      <w:r w:rsidR="00547BFA">
        <w:t xml:space="preserve">not ready for final </w:t>
      </w:r>
    </w:p>
    <w:p w14:paraId="3149A977" w14:textId="4EF3C1A5" w:rsidR="007C4A0C" w:rsidRPr="00BF017E" w:rsidRDefault="00456C84" w:rsidP="007D1612">
      <w:pPr>
        <w:pStyle w:val="ListParagraph"/>
        <w:spacing w:after="120"/>
        <w:jc w:val="both"/>
      </w:pPr>
      <w:r>
        <w:t>vote</w:t>
      </w:r>
      <w:r w:rsidR="00DC7440">
        <w:t xml:space="preserve"> </w:t>
      </w:r>
      <w:r>
        <w:t>because it is</w:t>
      </w:r>
      <w:r w:rsidR="00DC7440">
        <w:t xml:space="preserve"> </w:t>
      </w:r>
      <w:r w:rsidR="00967801">
        <w:t xml:space="preserve">a </w:t>
      </w:r>
      <w:r w:rsidR="00DC7440">
        <w:t xml:space="preserve">new project </w:t>
      </w:r>
      <w:r>
        <w:t>with new</w:t>
      </w:r>
      <w:r w:rsidR="00DC7440">
        <w:t xml:space="preserve"> materials being </w:t>
      </w:r>
      <w:r w:rsidR="00EE0248">
        <w:t>presented</w:t>
      </w:r>
      <w:r w:rsidR="00DC7440">
        <w:t xml:space="preserve"> </w:t>
      </w:r>
      <w:r w:rsidR="004420DF">
        <w:t xml:space="preserve">that raise new issues </w:t>
      </w:r>
      <w:r w:rsidR="00DC7440">
        <w:t xml:space="preserve">and </w:t>
      </w:r>
      <w:r w:rsidR="00A64876">
        <w:t>does not address</w:t>
      </w:r>
      <w:r w:rsidR="00890579">
        <w:t xml:space="preserve"> </w:t>
      </w:r>
      <w:r w:rsidR="00DC7440">
        <w:t>the</w:t>
      </w:r>
      <w:r w:rsidR="002B6A0C">
        <w:t xml:space="preserve"> issues previously identified</w:t>
      </w:r>
      <w:r w:rsidR="00967801">
        <w:t xml:space="preserve"> by the</w:t>
      </w:r>
      <w:r w:rsidR="00DC7440">
        <w:t xml:space="preserve"> </w:t>
      </w:r>
      <w:r w:rsidR="003B03A9">
        <w:t>Board</w:t>
      </w:r>
      <w:r w:rsidR="00967801">
        <w:t xml:space="preserve">.  </w:t>
      </w:r>
      <w:r w:rsidR="00EA7084">
        <w:t>He also expressed concern</w:t>
      </w:r>
      <w:r w:rsidR="0013034E">
        <w:t>s</w:t>
      </w:r>
      <w:r w:rsidR="00616633">
        <w:t xml:space="preserve"> about </w:t>
      </w:r>
      <w:r w:rsidR="0013034E">
        <w:t xml:space="preserve">traffic safety at </w:t>
      </w:r>
      <w:r w:rsidR="00616633">
        <w:t xml:space="preserve">the </w:t>
      </w:r>
      <w:r w:rsidR="0013034E">
        <w:t xml:space="preserve">Danville Corner light and the </w:t>
      </w:r>
      <w:r w:rsidR="000535F7">
        <w:t>additional number of trips per hour the project will generat</w:t>
      </w:r>
      <w:r w:rsidR="00324537">
        <w:t>e</w:t>
      </w:r>
      <w:r w:rsidR="0013034E">
        <w:t>.</w:t>
      </w:r>
    </w:p>
    <w:p w14:paraId="6AA7F7F1" w14:textId="77777777" w:rsidR="005653CA" w:rsidRDefault="005653CA" w:rsidP="004E0DE2">
      <w:pPr>
        <w:pStyle w:val="ListParagraph"/>
        <w:spacing w:after="120"/>
        <w:jc w:val="both"/>
      </w:pPr>
    </w:p>
    <w:p w14:paraId="4187F558" w14:textId="1D390327" w:rsidR="007C4A0C" w:rsidRPr="00BF017E" w:rsidRDefault="6B045742" w:rsidP="007D1612">
      <w:pPr>
        <w:pStyle w:val="ListParagraph"/>
        <w:spacing w:after="120"/>
        <w:jc w:val="both"/>
      </w:pPr>
      <w:r w:rsidRPr="00AB4530">
        <w:rPr>
          <w:u w:val="single"/>
        </w:rPr>
        <w:t>Steve Warren of 241 Danville Corner Roa</w:t>
      </w:r>
      <w:r w:rsidRPr="00AB4530">
        <w:t xml:space="preserve">d – expressed appreciation that the </w:t>
      </w:r>
      <w:r w:rsidR="00456C84">
        <w:t>plan is an improvement from last time.</w:t>
      </w:r>
      <w:r w:rsidR="21FB20F4" w:rsidRPr="00AB4530">
        <w:t xml:space="preserve"> </w:t>
      </w:r>
      <w:r w:rsidR="00456C84">
        <w:t xml:space="preserve">He </w:t>
      </w:r>
      <w:r w:rsidRPr="00AB4530">
        <w:t xml:space="preserve">expressed concern regarding the open space </w:t>
      </w:r>
      <w:r w:rsidR="00882273" w:rsidRPr="00AB4530">
        <w:t xml:space="preserve">not </w:t>
      </w:r>
      <w:r w:rsidR="00EE7765" w:rsidRPr="00AB4530">
        <w:t xml:space="preserve">meeting the needs of </w:t>
      </w:r>
      <w:r w:rsidR="00DF2F4A" w:rsidRPr="00AB4530">
        <w:t xml:space="preserve">the residents, </w:t>
      </w:r>
      <w:r w:rsidR="00E33EBE">
        <w:t xml:space="preserve">emergency vehicles and buses </w:t>
      </w:r>
      <w:r w:rsidR="0075395E">
        <w:t xml:space="preserve">having adequate </w:t>
      </w:r>
      <w:r w:rsidR="00E33EBE">
        <w:t xml:space="preserve">access with the </w:t>
      </w:r>
      <w:r w:rsidR="0CB893D7" w:rsidRPr="00AB4530">
        <w:t xml:space="preserve">on street parking, </w:t>
      </w:r>
      <w:r w:rsidR="00AB4530" w:rsidRPr="00AB4530">
        <w:t xml:space="preserve">and impacts the project will have </w:t>
      </w:r>
      <w:r w:rsidR="00500077">
        <w:t>on</w:t>
      </w:r>
      <w:r w:rsidR="00AB4530" w:rsidRPr="00AB4530">
        <w:t xml:space="preserve"> </w:t>
      </w:r>
      <w:r w:rsidR="3D9AF88B" w:rsidRPr="00AB4530">
        <w:t xml:space="preserve">traffic </w:t>
      </w:r>
      <w:r w:rsidR="00AB4530" w:rsidRPr="00AB4530">
        <w:t>at the Danville Corner Road and Washington Street intersection</w:t>
      </w:r>
      <w:r w:rsidR="21481DFC" w:rsidRPr="00AB4530">
        <w:t>.</w:t>
      </w:r>
    </w:p>
    <w:p w14:paraId="6211ADE6" w14:textId="481D313C" w:rsidR="007C4A0C" w:rsidRPr="00BF017E" w:rsidRDefault="007C4A0C" w:rsidP="007D1612">
      <w:pPr>
        <w:pStyle w:val="ListParagraph"/>
        <w:spacing w:after="120"/>
        <w:jc w:val="both"/>
      </w:pPr>
    </w:p>
    <w:p w14:paraId="1D96DC54" w14:textId="0AB1AD58" w:rsidR="007C4A0C" w:rsidRPr="00BF017E" w:rsidRDefault="21481DFC" w:rsidP="007D1612">
      <w:pPr>
        <w:pStyle w:val="ListParagraph"/>
        <w:spacing w:after="120"/>
        <w:jc w:val="both"/>
      </w:pPr>
      <w:r w:rsidRPr="5ABD987C">
        <w:rPr>
          <w:u w:val="single"/>
        </w:rPr>
        <w:t>Stephanie Marr-Damien of 703 South Witham Road</w:t>
      </w:r>
      <w:r>
        <w:t xml:space="preserve"> – expressed concern </w:t>
      </w:r>
      <w:r w:rsidR="008D380D">
        <w:t xml:space="preserve">about the </w:t>
      </w:r>
      <w:r w:rsidR="00877D6D">
        <w:t xml:space="preserve">dangers of </w:t>
      </w:r>
      <w:r w:rsidR="007D491C">
        <w:t xml:space="preserve">the </w:t>
      </w:r>
      <w:r w:rsidR="00877D6D">
        <w:t>traffic</w:t>
      </w:r>
      <w:r w:rsidR="00076312">
        <w:t xml:space="preserve"> light at </w:t>
      </w:r>
      <w:r w:rsidR="007D491C">
        <w:t xml:space="preserve">the </w:t>
      </w:r>
      <w:r w:rsidR="00076312">
        <w:t xml:space="preserve">Danville Corner Road intersection, </w:t>
      </w:r>
      <w:r>
        <w:t xml:space="preserve">the </w:t>
      </w:r>
      <w:r w:rsidR="00D06054">
        <w:t>fee in lieu of</w:t>
      </w:r>
      <w:r w:rsidR="006400EB">
        <w:t xml:space="preserve"> providing open space</w:t>
      </w:r>
      <w:r w:rsidR="00BF6F5F">
        <w:t xml:space="preserve"> instead of </w:t>
      </w:r>
      <w:r w:rsidR="00B642DA">
        <w:t>removing a few buildings and providing more open space</w:t>
      </w:r>
      <w:r w:rsidR="006400EB">
        <w:t xml:space="preserve">, </w:t>
      </w:r>
      <w:r w:rsidR="003C0F80">
        <w:t>the topo</w:t>
      </w:r>
      <w:r w:rsidR="00114CA7">
        <w:t xml:space="preserve">graphy and </w:t>
      </w:r>
      <w:r w:rsidR="005F35F0">
        <w:t>the ability to mow at a very steep incline</w:t>
      </w:r>
      <w:r w:rsidR="00BB261A">
        <w:t>, and the houses being so compact</w:t>
      </w:r>
      <w:r w:rsidR="00106550">
        <w:t>.</w:t>
      </w:r>
    </w:p>
    <w:p w14:paraId="3E35C566" w14:textId="77777777" w:rsidR="008904FF" w:rsidRDefault="008904FF" w:rsidP="5ABD987C">
      <w:pPr>
        <w:pStyle w:val="ListParagraph"/>
        <w:spacing w:after="120"/>
        <w:jc w:val="both"/>
        <w:rPr>
          <w:b/>
          <w:bCs/>
        </w:rPr>
      </w:pPr>
    </w:p>
    <w:p w14:paraId="267CDE5E" w14:textId="6AC371A2" w:rsidR="007C4A0C" w:rsidRPr="00BF017E" w:rsidRDefault="3F1C1E35" w:rsidP="5ABD987C">
      <w:pPr>
        <w:pStyle w:val="ListParagraph"/>
        <w:spacing w:after="120"/>
        <w:jc w:val="both"/>
        <w:rPr>
          <w:b/>
          <w:bCs/>
        </w:rPr>
      </w:pPr>
      <w:r w:rsidRPr="5ABD987C">
        <w:rPr>
          <w:b/>
          <w:bCs/>
        </w:rPr>
        <w:t xml:space="preserve">The public </w:t>
      </w:r>
      <w:r w:rsidR="001C4F59">
        <w:rPr>
          <w:b/>
          <w:bCs/>
        </w:rPr>
        <w:t>comment</w:t>
      </w:r>
      <w:r w:rsidRPr="5ABD987C">
        <w:rPr>
          <w:b/>
          <w:bCs/>
        </w:rPr>
        <w:t xml:space="preserve"> was closed</w:t>
      </w:r>
      <w:r w:rsidR="32AB7A1D" w:rsidRPr="5ABD987C">
        <w:rPr>
          <w:b/>
          <w:bCs/>
        </w:rPr>
        <w:t xml:space="preserve">.   </w:t>
      </w:r>
    </w:p>
    <w:p w14:paraId="472A64CE" w14:textId="4298E625" w:rsidR="007C4A0C" w:rsidRPr="00BF017E" w:rsidRDefault="32AB7A1D" w:rsidP="5ABD987C">
      <w:pPr>
        <w:pStyle w:val="ListParagraph"/>
        <w:spacing w:after="120"/>
        <w:jc w:val="both"/>
        <w:rPr>
          <w:b/>
          <w:bCs/>
        </w:rPr>
      </w:pPr>
      <w:r w:rsidRPr="5ABD987C">
        <w:rPr>
          <w:b/>
          <w:bCs/>
        </w:rPr>
        <w:t xml:space="preserve">  </w:t>
      </w:r>
    </w:p>
    <w:p w14:paraId="675BA46E" w14:textId="386DB1FD" w:rsidR="0077247B" w:rsidRPr="0077247B" w:rsidRDefault="6EE59938" w:rsidP="0077247B">
      <w:pPr>
        <w:pStyle w:val="ListParagraph"/>
        <w:spacing w:after="120"/>
        <w:jc w:val="both"/>
        <w:rPr>
          <w:b/>
          <w:bCs/>
        </w:rPr>
      </w:pPr>
      <w:r w:rsidRPr="5ABD987C">
        <w:rPr>
          <w:b/>
          <w:bCs/>
        </w:rPr>
        <w:t xml:space="preserve">Motion by </w:t>
      </w:r>
      <w:r w:rsidR="0CC8CAAC" w:rsidRPr="00405BC6">
        <w:rPr>
          <w:b/>
          <w:bCs/>
          <w:u w:val="single"/>
        </w:rPr>
        <w:t>Maureen Hopkins</w:t>
      </w:r>
      <w:r w:rsidR="0CC8CAAC" w:rsidRPr="5ABD987C">
        <w:rPr>
          <w:b/>
          <w:bCs/>
        </w:rPr>
        <w:t xml:space="preserve"> </w:t>
      </w:r>
      <w:r w:rsidRPr="5ABD987C">
        <w:rPr>
          <w:b/>
          <w:bCs/>
        </w:rPr>
        <w:t xml:space="preserve">and seconded by </w:t>
      </w:r>
      <w:r w:rsidR="6AAC0B8F" w:rsidRPr="00405BC6">
        <w:rPr>
          <w:b/>
          <w:bCs/>
          <w:u w:val="single"/>
        </w:rPr>
        <w:t>Bob Hayes</w:t>
      </w:r>
      <w:r w:rsidRPr="5ABD987C">
        <w:rPr>
          <w:b/>
          <w:bCs/>
        </w:rPr>
        <w:t xml:space="preserve"> t</w:t>
      </w:r>
      <w:r w:rsidR="3F239ECC" w:rsidRPr="5ABD987C">
        <w:rPr>
          <w:b/>
          <w:bCs/>
        </w:rPr>
        <w:t xml:space="preserve">o </w:t>
      </w:r>
      <w:r w:rsidR="6EBDCB47" w:rsidRPr="5ABD987C">
        <w:rPr>
          <w:b/>
          <w:bCs/>
        </w:rPr>
        <w:t xml:space="preserve">postpone </w:t>
      </w:r>
      <w:r w:rsidR="00405BC6">
        <w:rPr>
          <w:b/>
          <w:bCs/>
        </w:rPr>
        <w:t xml:space="preserve">a </w:t>
      </w:r>
      <w:r w:rsidR="6EBDCB47" w:rsidRPr="5ABD987C">
        <w:rPr>
          <w:b/>
          <w:bCs/>
        </w:rPr>
        <w:t>final decision to the April 14, 2026 meeting for the applicant to provide updated dec</w:t>
      </w:r>
      <w:r w:rsidR="0077247B">
        <w:rPr>
          <w:b/>
          <w:bCs/>
        </w:rPr>
        <w:t>laration</w:t>
      </w:r>
      <w:r w:rsidR="6EBDCB47" w:rsidRPr="5ABD987C">
        <w:rPr>
          <w:b/>
          <w:bCs/>
        </w:rPr>
        <w:t xml:space="preserve"> of condominium, </w:t>
      </w:r>
      <w:r w:rsidR="00500077">
        <w:rPr>
          <w:b/>
          <w:bCs/>
        </w:rPr>
        <w:t xml:space="preserve">a </w:t>
      </w:r>
      <w:r w:rsidR="6EBDCB47" w:rsidRPr="5ABD987C">
        <w:rPr>
          <w:b/>
          <w:bCs/>
        </w:rPr>
        <w:t>revised open space calculation, a</w:t>
      </w:r>
      <w:r w:rsidR="296C3883" w:rsidRPr="5ABD987C">
        <w:rPr>
          <w:b/>
          <w:bCs/>
        </w:rPr>
        <w:t xml:space="preserve">dditional information on the traffic movement plan to include whether the slope and </w:t>
      </w:r>
      <w:r w:rsidR="00155088">
        <w:rPr>
          <w:b/>
          <w:bCs/>
        </w:rPr>
        <w:t>width</w:t>
      </w:r>
      <w:r w:rsidR="00375F93">
        <w:rPr>
          <w:b/>
          <w:bCs/>
        </w:rPr>
        <w:t xml:space="preserve"> of Danville Corner Road</w:t>
      </w:r>
      <w:r w:rsidR="296C3883" w:rsidRPr="5ABD987C">
        <w:rPr>
          <w:b/>
          <w:bCs/>
        </w:rPr>
        <w:t xml:space="preserve"> was taken into </w:t>
      </w:r>
      <w:r w:rsidR="00375F93">
        <w:rPr>
          <w:b/>
          <w:bCs/>
        </w:rPr>
        <w:t xml:space="preserve">account in preparation of the </w:t>
      </w:r>
      <w:r w:rsidR="296C3883" w:rsidRPr="5ABD987C">
        <w:rPr>
          <w:b/>
          <w:bCs/>
        </w:rPr>
        <w:t xml:space="preserve">traffic plan, and </w:t>
      </w:r>
      <w:r w:rsidR="007B6D29">
        <w:rPr>
          <w:b/>
          <w:bCs/>
        </w:rPr>
        <w:t xml:space="preserve">a </w:t>
      </w:r>
      <w:r w:rsidR="296C3883" w:rsidRPr="5ABD987C">
        <w:rPr>
          <w:b/>
          <w:bCs/>
        </w:rPr>
        <w:t>snow removal</w:t>
      </w:r>
      <w:r w:rsidR="003D36AA">
        <w:rPr>
          <w:b/>
          <w:bCs/>
        </w:rPr>
        <w:t xml:space="preserve"> plan</w:t>
      </w:r>
      <w:r w:rsidR="296C3883" w:rsidRPr="5ABD987C">
        <w:rPr>
          <w:b/>
          <w:bCs/>
        </w:rPr>
        <w:t>.</w:t>
      </w:r>
      <w:r w:rsidR="0077247B">
        <w:rPr>
          <w:b/>
          <w:bCs/>
        </w:rPr>
        <w:t xml:space="preserve">     Vote 7-0     Motion carries</w:t>
      </w:r>
    </w:p>
    <w:p w14:paraId="7BAC376C" w14:textId="77777777" w:rsidR="007D1612" w:rsidRPr="00BF017E" w:rsidRDefault="007D1612" w:rsidP="007D1612">
      <w:pPr>
        <w:pStyle w:val="ListParagraph"/>
        <w:spacing w:after="120"/>
        <w:jc w:val="both"/>
        <w:rPr>
          <w:rStyle w:val="normaltextrun"/>
          <w:rFonts w:eastAsiaTheme="minorEastAsia"/>
          <w:color w:val="000000" w:themeColor="text1"/>
        </w:rPr>
      </w:pPr>
    </w:p>
    <w:p w14:paraId="08D6842E" w14:textId="7F05C130" w:rsidR="4D2CAAAF" w:rsidRPr="00BF017E" w:rsidRDefault="04AC4972" w:rsidP="793447B1">
      <w:pPr>
        <w:pStyle w:val="ListParagraph"/>
        <w:numPr>
          <w:ilvl w:val="0"/>
          <w:numId w:val="4"/>
        </w:numPr>
        <w:spacing w:after="120"/>
        <w:jc w:val="both"/>
        <w:rPr>
          <w:color w:val="000000" w:themeColor="text1"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lastRenderedPageBreak/>
        <w:t>CONTINUED</w:t>
      </w:r>
      <w:r w:rsidRPr="00BF017E">
        <w:rPr>
          <w:rStyle w:val="normaltextrun"/>
          <w:rFonts w:eastAsiaTheme="minorEastAsia"/>
          <w:color w:val="000000" w:themeColor="text1"/>
        </w:rPr>
        <w:t xml:space="preserve"> </w:t>
      </w:r>
      <w:r w:rsidR="37605ADF" w:rsidRPr="00BF017E">
        <w:rPr>
          <w:rStyle w:val="normaltextrun"/>
          <w:rFonts w:eastAsiaTheme="minorEastAsia"/>
          <w:b/>
          <w:bCs/>
          <w:color w:val="000000" w:themeColor="text1"/>
        </w:rPr>
        <w:t>PUBLIC HEARING</w:t>
      </w:r>
      <w:r w:rsidR="3EF4116E" w:rsidRPr="00BF017E">
        <w:rPr>
          <w:rStyle w:val="normaltextrun"/>
          <w:rFonts w:eastAsiaTheme="minorEastAsia"/>
          <w:b/>
          <w:bCs/>
          <w:color w:val="000000" w:themeColor="text1"/>
        </w:rPr>
        <w:t xml:space="preserve">: </w:t>
      </w:r>
      <w:r w:rsidR="3EF4116E" w:rsidRPr="00BF017E">
        <w:rPr>
          <w:color w:val="000000" w:themeColor="text1"/>
        </w:rPr>
        <w:t>L.D. 427 “An Act to Regulate Municipal Parking Space Minimums</w:t>
      </w:r>
      <w:r w:rsidR="003159B7" w:rsidRPr="00BF017E">
        <w:rPr>
          <w:color w:val="000000" w:themeColor="text1"/>
        </w:rPr>
        <w:t>.”</w:t>
      </w:r>
      <w:r w:rsidR="282AB8D1" w:rsidRPr="00BF017E">
        <w:rPr>
          <w:color w:val="000000" w:themeColor="text1"/>
        </w:rPr>
        <w:t xml:space="preserve"> </w:t>
      </w:r>
      <w:r w:rsidR="41CAB0A7" w:rsidRPr="00BF017E">
        <w:rPr>
          <w:color w:val="000000" w:themeColor="text1"/>
        </w:rPr>
        <w:t>This item is continued from the February 10, 2026 meeting.</w:t>
      </w:r>
    </w:p>
    <w:p w14:paraId="3B70DD83" w14:textId="28A77851" w:rsidR="18B4E9BE" w:rsidRPr="00BF017E" w:rsidRDefault="18B4E9BE" w:rsidP="18B4E9BE">
      <w:pPr>
        <w:pStyle w:val="ListParagraph"/>
        <w:spacing w:after="120"/>
        <w:ind w:left="360"/>
        <w:jc w:val="both"/>
        <w:rPr>
          <w:color w:val="000000" w:themeColor="text1"/>
        </w:rPr>
      </w:pPr>
    </w:p>
    <w:p w14:paraId="21161AD3" w14:textId="27A9D74C" w:rsidR="311738C6" w:rsidRPr="004E22BF" w:rsidRDefault="311738C6" w:rsidP="004E22BF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 Peikes </w:t>
      </w:r>
      <w:r w:rsidR="03110852"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>gave a staff report stating that this item was continued from the February</w:t>
      </w:r>
      <w:r w:rsidR="0026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698F">
        <w:rPr>
          <w:rFonts w:ascii="Times New Roman" w:hAnsi="Times New Roman" w:cs="Times New Roman"/>
          <w:color w:val="000000" w:themeColor="text1"/>
          <w:sz w:val="24"/>
          <w:szCs w:val="24"/>
        </w:rPr>
        <w:t>10, 2026</w:t>
      </w:r>
      <w:r w:rsidR="03110852"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</w:t>
      </w:r>
      <w:r w:rsidR="00417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She explained </w:t>
      </w:r>
      <w:r w:rsidR="00392CA9">
        <w:rPr>
          <w:rFonts w:ascii="Times New Roman" w:hAnsi="Times New Roman" w:cs="Times New Roman"/>
          <w:color w:val="000000" w:themeColor="text1"/>
          <w:sz w:val="24"/>
          <w:szCs w:val="24"/>
        </w:rPr>
        <w:t>LD 427</w:t>
      </w:r>
      <w:r w:rsidR="00417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require</w:t>
      </w:r>
      <w:r w:rsidR="00002B6F">
        <w:rPr>
          <w:rFonts w:ascii="Times New Roman" w:hAnsi="Times New Roman" w:cs="Times New Roman"/>
          <w:color w:val="000000" w:themeColor="text1"/>
          <w:sz w:val="24"/>
          <w:szCs w:val="24"/>
        </w:rPr>
        <w:t>s that the</w:t>
      </w:r>
      <w:r w:rsidR="0028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municipality </w:t>
      </w:r>
      <w:r w:rsidR="00002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r w:rsidR="0028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 allow more than one off-street parking space per dwelling </w:t>
      </w:r>
      <w:r w:rsidR="00DD5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 within a designated growth area </w:t>
      </w:r>
      <w:r w:rsidR="0028400B">
        <w:rPr>
          <w:rFonts w:ascii="Times New Roman" w:hAnsi="Times New Roman" w:cs="Times New Roman"/>
          <w:color w:val="000000" w:themeColor="text1"/>
          <w:sz w:val="24"/>
          <w:szCs w:val="24"/>
        </w:rPr>
        <w:t>and allows a developer to satisfy parking requirements through an off-site parking arrangement located within a quarter mile of the development</w:t>
      </w:r>
      <w:r w:rsidR="00194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She </w:t>
      </w:r>
      <w:r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reviewed </w:t>
      </w:r>
      <w:r w:rsidR="78BCB22E"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updates made </w:t>
      </w:r>
      <w:r w:rsidR="2092530E"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>to the ordinance</w:t>
      </w:r>
      <w:r w:rsidR="32074BCC"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6B84D803" w:rsidRPr="004E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0DC0641" w14:textId="3DF48E72" w:rsidR="0A2FFE46" w:rsidRPr="005E2B96" w:rsidRDefault="0A2FFE46" w:rsidP="005E2B96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public hearing</w:t>
      </w:r>
      <w:r w:rsidR="005E2B96" w:rsidRPr="001E1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was opened</w:t>
      </w:r>
      <w:r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2917CB" w14:textId="2C9792F3" w:rsidR="0A2FFE46" w:rsidRPr="005E2B96" w:rsidRDefault="0A2FFE46" w:rsidP="005E2B96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B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Stephanie Marr-Damien</w:t>
      </w:r>
      <w:r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703 South Witham Road </w:t>
      </w:r>
      <w:r w:rsidR="00F11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expressed concern </w:t>
      </w:r>
      <w:r w:rsidR="00DC595D">
        <w:rPr>
          <w:rFonts w:ascii="Times New Roman" w:hAnsi="Times New Roman" w:cs="Times New Roman"/>
          <w:color w:val="000000" w:themeColor="text1"/>
          <w:sz w:val="24"/>
          <w:szCs w:val="24"/>
        </w:rPr>
        <w:t>on behalf of the Women’s Literary Union</w:t>
      </w:r>
      <w:r w:rsidR="004E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19 Elm Street</w:t>
      </w:r>
      <w:r w:rsidR="00F11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F11C8F">
        <w:rPr>
          <w:rFonts w:ascii="Times New Roman" w:hAnsi="Times New Roman" w:cs="Times New Roman"/>
          <w:color w:val="000000" w:themeColor="text1"/>
          <w:sz w:val="24"/>
          <w:szCs w:val="24"/>
        </w:rPr>
        <w:t>garding</w:t>
      </w:r>
      <w:r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parking</w:t>
      </w:r>
      <w:r w:rsidR="004E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6C73D95"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>and protectin</w:t>
      </w:r>
      <w:r w:rsidR="004D4BF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76C73D95"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76C73D95"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character of </w:t>
      </w:r>
      <w:r w:rsidR="004D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76C73D95" w:rsidRPr="005E2B96">
        <w:rPr>
          <w:rFonts w:ascii="Times New Roman" w:hAnsi="Times New Roman" w:cs="Times New Roman"/>
          <w:color w:val="000000" w:themeColor="text1"/>
          <w:sz w:val="24"/>
          <w:szCs w:val="24"/>
        </w:rPr>
        <w:t>neighborhood</w:t>
      </w:r>
      <w:r w:rsidR="00FC2B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3E562D" w14:textId="1E550193" w:rsidR="76C73D95" w:rsidRPr="00721F23" w:rsidRDefault="76C73D95" w:rsidP="005E2B96">
      <w:pPr>
        <w:spacing w:after="120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public hearing was closed</w:t>
      </w:r>
    </w:p>
    <w:p w14:paraId="4DA24CD7" w14:textId="735AA5B9" w:rsidR="00BF017E" w:rsidRDefault="00BF017E" w:rsidP="5ABD987C">
      <w:pPr>
        <w:pStyle w:val="ListParagraph"/>
        <w:spacing w:after="120"/>
        <w:jc w:val="both"/>
        <w:rPr>
          <w:b/>
          <w:bCs/>
          <w:color w:val="000000" w:themeColor="text1"/>
        </w:rPr>
      </w:pPr>
      <w:r w:rsidRPr="5ABD987C">
        <w:rPr>
          <w:rFonts w:eastAsiaTheme="minorEastAsia"/>
          <w:b/>
          <w:bCs/>
          <w:color w:val="000000" w:themeColor="text1"/>
        </w:rPr>
        <w:t xml:space="preserve">Motion made by </w:t>
      </w:r>
      <w:r w:rsidR="79F1BF2E" w:rsidRPr="5ABD987C">
        <w:rPr>
          <w:rFonts w:eastAsiaTheme="minorEastAsia"/>
          <w:b/>
          <w:bCs/>
          <w:color w:val="000000" w:themeColor="text1"/>
          <w:u w:val="single"/>
        </w:rPr>
        <w:t>Riley Bergeron</w:t>
      </w:r>
      <w:r w:rsidRPr="5ABD987C"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Pr="5ABD987C">
        <w:rPr>
          <w:rFonts w:eastAsiaTheme="minorEastAsia"/>
          <w:b/>
          <w:bCs/>
          <w:color w:val="000000" w:themeColor="text1"/>
        </w:rPr>
        <w:t xml:space="preserve">and seconded by </w:t>
      </w:r>
      <w:r w:rsidR="44AD01A1" w:rsidRPr="5ABD987C">
        <w:rPr>
          <w:rFonts w:eastAsiaTheme="minorEastAsia"/>
          <w:b/>
          <w:bCs/>
          <w:color w:val="000000" w:themeColor="text1"/>
          <w:u w:val="single"/>
        </w:rPr>
        <w:t>Bilal Hussein</w:t>
      </w:r>
      <w:r w:rsidRPr="5ABD987C">
        <w:rPr>
          <w:rFonts w:eastAsiaTheme="minorEastAsia"/>
          <w:b/>
          <w:bCs/>
          <w:color w:val="000000" w:themeColor="text1"/>
        </w:rPr>
        <w:t xml:space="preserve"> to </w:t>
      </w:r>
      <w:r w:rsidR="005B44CB">
        <w:rPr>
          <w:rFonts w:eastAsiaTheme="minorEastAsia"/>
          <w:b/>
          <w:bCs/>
          <w:color w:val="000000" w:themeColor="text1"/>
        </w:rPr>
        <w:t>approve</w:t>
      </w:r>
      <w:r w:rsidR="00FD62BF">
        <w:rPr>
          <w:rFonts w:eastAsiaTheme="minorEastAsia"/>
          <w:b/>
          <w:bCs/>
          <w:color w:val="000000" w:themeColor="text1"/>
        </w:rPr>
        <w:t xml:space="preserve"> the changes </w:t>
      </w:r>
      <w:r w:rsidR="001D28AF">
        <w:rPr>
          <w:rFonts w:eastAsiaTheme="minorEastAsia"/>
          <w:b/>
          <w:bCs/>
          <w:color w:val="000000" w:themeColor="text1"/>
        </w:rPr>
        <w:t xml:space="preserve">made by staff </w:t>
      </w:r>
      <w:r w:rsidR="0C678968" w:rsidRPr="5ABD987C">
        <w:rPr>
          <w:rFonts w:eastAsiaTheme="minorEastAsia"/>
          <w:b/>
          <w:bCs/>
          <w:color w:val="000000" w:themeColor="text1"/>
        </w:rPr>
        <w:t xml:space="preserve">to Chapter 60 </w:t>
      </w:r>
      <w:r w:rsidR="05108789" w:rsidRPr="5ABD987C">
        <w:rPr>
          <w:rFonts w:eastAsiaTheme="minorEastAsia"/>
          <w:b/>
          <w:bCs/>
          <w:color w:val="000000" w:themeColor="text1"/>
        </w:rPr>
        <w:t>Zoning pertaining to LD 427</w:t>
      </w:r>
      <w:r w:rsidR="001B4E54">
        <w:rPr>
          <w:rFonts w:eastAsiaTheme="minorEastAsia"/>
          <w:b/>
          <w:bCs/>
          <w:color w:val="000000" w:themeColor="text1"/>
        </w:rPr>
        <w:t xml:space="preserve"> An Act to Regulate Municipal Parking Space Requirements</w:t>
      </w:r>
      <w:r w:rsidR="00F87B53">
        <w:rPr>
          <w:rFonts w:eastAsiaTheme="minorEastAsia"/>
          <w:b/>
          <w:bCs/>
          <w:color w:val="000000" w:themeColor="text1"/>
        </w:rPr>
        <w:t xml:space="preserve"> with the exception </w:t>
      </w:r>
      <w:r w:rsidR="009803F9">
        <w:rPr>
          <w:rFonts w:eastAsiaTheme="minorEastAsia"/>
          <w:b/>
          <w:bCs/>
          <w:color w:val="000000" w:themeColor="text1"/>
        </w:rPr>
        <w:t xml:space="preserve">of </w:t>
      </w:r>
      <w:r w:rsidR="50B9C0F1" w:rsidRPr="5ABD987C">
        <w:rPr>
          <w:b/>
          <w:bCs/>
          <w:color w:val="000000" w:themeColor="text1"/>
        </w:rPr>
        <w:t>6</w:t>
      </w:r>
      <w:r w:rsidR="00EF583D">
        <w:rPr>
          <w:b/>
          <w:bCs/>
          <w:color w:val="000000" w:themeColor="text1"/>
        </w:rPr>
        <w:t>0-499</w:t>
      </w:r>
      <w:r w:rsidR="50B9C0F1" w:rsidRPr="5ABD987C">
        <w:rPr>
          <w:b/>
          <w:bCs/>
          <w:color w:val="000000" w:themeColor="text1"/>
        </w:rPr>
        <w:t xml:space="preserve"> </w:t>
      </w:r>
      <w:r w:rsidR="702E3A14" w:rsidRPr="5ABD987C">
        <w:rPr>
          <w:b/>
          <w:bCs/>
          <w:color w:val="000000" w:themeColor="text1"/>
        </w:rPr>
        <w:t>B</w:t>
      </w:r>
      <w:r w:rsidR="50B9C0F1" w:rsidRPr="5ABD987C">
        <w:rPr>
          <w:b/>
          <w:bCs/>
          <w:color w:val="000000" w:themeColor="text1"/>
        </w:rPr>
        <w:t xml:space="preserve">12 </w:t>
      </w:r>
      <w:r w:rsidR="00EF583D">
        <w:rPr>
          <w:b/>
          <w:bCs/>
          <w:color w:val="000000" w:themeColor="text1"/>
        </w:rPr>
        <w:t xml:space="preserve">for that to include </w:t>
      </w:r>
      <w:r w:rsidR="50B9C0F1" w:rsidRPr="5ABD987C">
        <w:rPr>
          <w:b/>
          <w:bCs/>
          <w:color w:val="000000" w:themeColor="text1"/>
        </w:rPr>
        <w:t xml:space="preserve">just </w:t>
      </w:r>
      <w:r w:rsidR="009803F9">
        <w:rPr>
          <w:b/>
          <w:bCs/>
          <w:color w:val="000000" w:themeColor="text1"/>
        </w:rPr>
        <w:t>the words</w:t>
      </w:r>
      <w:r w:rsidR="006D7CEA">
        <w:rPr>
          <w:b/>
          <w:bCs/>
          <w:color w:val="000000" w:themeColor="text1"/>
        </w:rPr>
        <w:t xml:space="preserve"> </w:t>
      </w:r>
      <w:r w:rsidR="50B9C0F1" w:rsidRPr="5ABD987C">
        <w:rPr>
          <w:b/>
          <w:bCs/>
          <w:color w:val="000000" w:themeColor="text1"/>
        </w:rPr>
        <w:t>off</w:t>
      </w:r>
      <w:r w:rsidR="004D4BF8">
        <w:rPr>
          <w:b/>
          <w:bCs/>
          <w:color w:val="000000" w:themeColor="text1"/>
        </w:rPr>
        <w:t>-</w:t>
      </w:r>
      <w:r w:rsidR="50B9C0F1" w:rsidRPr="5ABD987C">
        <w:rPr>
          <w:b/>
          <w:bCs/>
          <w:color w:val="000000" w:themeColor="text1"/>
        </w:rPr>
        <w:t xml:space="preserve">street parking </w:t>
      </w:r>
      <w:r w:rsidR="006D7CEA">
        <w:rPr>
          <w:b/>
          <w:bCs/>
          <w:color w:val="000000" w:themeColor="text1"/>
        </w:rPr>
        <w:t>so th</w:t>
      </w:r>
      <w:r w:rsidR="00631715">
        <w:rPr>
          <w:b/>
          <w:bCs/>
          <w:color w:val="000000" w:themeColor="text1"/>
        </w:rPr>
        <w:t>at</w:t>
      </w:r>
      <w:r w:rsidR="006D7CEA">
        <w:rPr>
          <w:b/>
          <w:bCs/>
          <w:color w:val="000000" w:themeColor="text1"/>
        </w:rPr>
        <w:t xml:space="preserve"> can stay as a special exception use </w:t>
      </w:r>
      <w:r w:rsidR="00973E9B">
        <w:rPr>
          <w:b/>
          <w:bCs/>
          <w:color w:val="000000" w:themeColor="text1"/>
        </w:rPr>
        <w:t>but the</w:t>
      </w:r>
      <w:r w:rsidR="50B9C0F1" w:rsidRPr="5ABD987C">
        <w:rPr>
          <w:b/>
          <w:bCs/>
          <w:color w:val="000000" w:themeColor="text1"/>
        </w:rPr>
        <w:t xml:space="preserve"> rest </w:t>
      </w:r>
      <w:r w:rsidR="00973E9B">
        <w:rPr>
          <w:b/>
          <w:bCs/>
          <w:color w:val="000000" w:themeColor="text1"/>
        </w:rPr>
        <w:t xml:space="preserve">of that section </w:t>
      </w:r>
      <w:r w:rsidR="50B9C0F1" w:rsidRPr="5ABD987C">
        <w:rPr>
          <w:b/>
          <w:bCs/>
          <w:color w:val="000000" w:themeColor="text1"/>
        </w:rPr>
        <w:t>to be struct</w:t>
      </w:r>
      <w:r w:rsidR="005A421C">
        <w:rPr>
          <w:b/>
          <w:bCs/>
          <w:color w:val="000000" w:themeColor="text1"/>
        </w:rPr>
        <w:t xml:space="preserve"> and </w:t>
      </w:r>
      <w:r w:rsidR="009216AB">
        <w:rPr>
          <w:b/>
          <w:bCs/>
          <w:color w:val="000000" w:themeColor="text1"/>
        </w:rPr>
        <w:t xml:space="preserve">forward the </w:t>
      </w:r>
      <w:r w:rsidR="005A421C">
        <w:rPr>
          <w:b/>
          <w:bCs/>
          <w:color w:val="000000" w:themeColor="text1"/>
        </w:rPr>
        <w:t>r</w:t>
      </w:r>
      <w:r w:rsidR="00B114AD">
        <w:rPr>
          <w:b/>
          <w:bCs/>
          <w:color w:val="000000" w:themeColor="text1"/>
        </w:rPr>
        <w:t xml:space="preserve">ecommend changes to </w:t>
      </w:r>
      <w:r w:rsidR="00F668D2">
        <w:rPr>
          <w:b/>
          <w:bCs/>
          <w:color w:val="000000" w:themeColor="text1"/>
        </w:rPr>
        <w:t xml:space="preserve">the </w:t>
      </w:r>
      <w:r w:rsidR="00B114AD">
        <w:rPr>
          <w:b/>
          <w:bCs/>
          <w:color w:val="000000" w:themeColor="text1"/>
        </w:rPr>
        <w:t>City Council</w:t>
      </w:r>
      <w:r w:rsidR="00257C90">
        <w:rPr>
          <w:b/>
          <w:bCs/>
          <w:color w:val="000000" w:themeColor="text1"/>
        </w:rPr>
        <w:t xml:space="preserve"> for </w:t>
      </w:r>
      <w:r w:rsidR="005B44CB">
        <w:rPr>
          <w:b/>
          <w:bCs/>
          <w:color w:val="000000" w:themeColor="text1"/>
        </w:rPr>
        <w:t>adoption</w:t>
      </w:r>
      <w:r w:rsidR="50B9C0F1" w:rsidRPr="5ABD987C">
        <w:rPr>
          <w:b/>
          <w:bCs/>
          <w:color w:val="000000" w:themeColor="text1"/>
        </w:rPr>
        <w:t>.</w:t>
      </w:r>
      <w:r w:rsidR="60ACCA00" w:rsidRPr="5ABD987C">
        <w:rPr>
          <w:b/>
          <w:bCs/>
          <w:color w:val="000000" w:themeColor="text1"/>
        </w:rPr>
        <w:t xml:space="preserve">     </w:t>
      </w:r>
    </w:p>
    <w:p w14:paraId="0A9B03AF" w14:textId="1C537895" w:rsidR="5ABD987C" w:rsidRDefault="5ABD987C" w:rsidP="5ABD987C">
      <w:pPr>
        <w:pStyle w:val="ListParagraph"/>
        <w:spacing w:after="120"/>
        <w:jc w:val="both"/>
        <w:rPr>
          <w:b/>
          <w:bCs/>
          <w:color w:val="000000" w:themeColor="text1"/>
        </w:rPr>
      </w:pPr>
    </w:p>
    <w:p w14:paraId="6CBA6EF1" w14:textId="346E78C6" w:rsidR="098D5E9E" w:rsidRDefault="00123114" w:rsidP="5ABD987C">
      <w:pPr>
        <w:pStyle w:val="ListParagraph"/>
        <w:spacing w:after="120"/>
        <w:jc w:val="both"/>
      </w:pPr>
      <w:r>
        <w:rPr>
          <w:b/>
          <w:bCs/>
          <w:color w:val="000000" w:themeColor="text1"/>
          <w:u w:val="single"/>
        </w:rPr>
        <w:t xml:space="preserve">Motion made by </w:t>
      </w:r>
      <w:r w:rsidR="098D5E9E" w:rsidRPr="00B869C6">
        <w:rPr>
          <w:b/>
          <w:bCs/>
          <w:color w:val="000000" w:themeColor="text1"/>
          <w:u w:val="single"/>
        </w:rPr>
        <w:t>Ed Bearor</w:t>
      </w:r>
      <w:r w:rsidR="098D5E9E" w:rsidRPr="5ABD987C">
        <w:rPr>
          <w:b/>
          <w:bCs/>
          <w:color w:val="000000" w:themeColor="text1"/>
        </w:rPr>
        <w:t xml:space="preserve"> seconded by </w:t>
      </w:r>
      <w:r w:rsidR="098D5E9E" w:rsidRPr="00B869C6">
        <w:rPr>
          <w:b/>
          <w:bCs/>
          <w:color w:val="000000" w:themeColor="text1"/>
          <w:u w:val="single"/>
        </w:rPr>
        <w:t>Maureen Hopkins</w:t>
      </w:r>
      <w:r w:rsidR="098D5E9E" w:rsidRPr="5ABD987C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to amend the</w:t>
      </w:r>
      <w:r w:rsidR="098D5E9E" w:rsidRPr="5ABD987C">
        <w:rPr>
          <w:b/>
          <w:bCs/>
          <w:color w:val="000000" w:themeColor="text1"/>
        </w:rPr>
        <w:t xml:space="preserve"> motion to </w:t>
      </w:r>
      <w:r>
        <w:rPr>
          <w:b/>
          <w:bCs/>
          <w:color w:val="000000" w:themeColor="text1"/>
        </w:rPr>
        <w:t xml:space="preserve">not eliminate </w:t>
      </w:r>
      <w:r w:rsidR="007364A7">
        <w:rPr>
          <w:b/>
          <w:bCs/>
          <w:color w:val="000000" w:themeColor="text1"/>
        </w:rPr>
        <w:t>Paragraph</w:t>
      </w:r>
      <w:r>
        <w:rPr>
          <w:b/>
          <w:bCs/>
          <w:color w:val="000000" w:themeColor="text1"/>
        </w:rPr>
        <w:t xml:space="preserve"> 9 of 60-738.  </w:t>
      </w:r>
      <w:r w:rsidR="098D5E9E" w:rsidRPr="5ABD987C">
        <w:rPr>
          <w:b/>
          <w:bCs/>
          <w:color w:val="000000" w:themeColor="text1"/>
        </w:rPr>
        <w:t xml:space="preserve">  Vot</w:t>
      </w:r>
      <w:r w:rsidR="00B869C6">
        <w:rPr>
          <w:b/>
          <w:bCs/>
          <w:color w:val="000000" w:themeColor="text1"/>
        </w:rPr>
        <w:t xml:space="preserve">e </w:t>
      </w:r>
      <w:r w:rsidR="00B67CCD">
        <w:rPr>
          <w:b/>
          <w:bCs/>
          <w:color w:val="000000" w:themeColor="text1"/>
        </w:rPr>
        <w:t>7</w:t>
      </w:r>
      <w:r w:rsidR="00A92A5C">
        <w:rPr>
          <w:b/>
          <w:bCs/>
          <w:color w:val="000000" w:themeColor="text1"/>
        </w:rPr>
        <w:t>-</w:t>
      </w:r>
      <w:r w:rsidR="00B67CCD">
        <w:rPr>
          <w:b/>
          <w:bCs/>
          <w:color w:val="000000" w:themeColor="text1"/>
        </w:rPr>
        <w:t>0</w:t>
      </w:r>
      <w:r w:rsidR="00A92A5C">
        <w:rPr>
          <w:b/>
          <w:bCs/>
          <w:color w:val="000000" w:themeColor="text1"/>
        </w:rPr>
        <w:t xml:space="preserve"> </w:t>
      </w:r>
      <w:r w:rsidR="098D5E9E" w:rsidRPr="5ABD987C">
        <w:rPr>
          <w:b/>
          <w:bCs/>
          <w:color w:val="000000" w:themeColor="text1"/>
        </w:rPr>
        <w:t xml:space="preserve">     Motion Carries</w:t>
      </w:r>
    </w:p>
    <w:p w14:paraId="6EA99DCC" w14:textId="5F8D7F55" w:rsidR="5ABD987C" w:rsidRDefault="5ABD987C" w:rsidP="5ABD987C">
      <w:pPr>
        <w:pStyle w:val="ListParagraph"/>
        <w:spacing w:after="120"/>
        <w:jc w:val="both"/>
        <w:rPr>
          <w:b/>
          <w:bCs/>
          <w:color w:val="000000" w:themeColor="text1"/>
        </w:rPr>
      </w:pPr>
    </w:p>
    <w:p w14:paraId="7C2E4089" w14:textId="1CD5306A" w:rsidR="00A10DEF" w:rsidRDefault="00A10DEF" w:rsidP="00A10DEF">
      <w:pPr>
        <w:pStyle w:val="ListParagraph"/>
        <w:spacing w:after="120"/>
        <w:jc w:val="both"/>
        <w:rPr>
          <w:b/>
          <w:bCs/>
          <w:color w:val="000000" w:themeColor="text1"/>
        </w:rPr>
      </w:pPr>
      <w:r w:rsidRPr="5ABD987C">
        <w:rPr>
          <w:b/>
          <w:bCs/>
          <w:color w:val="000000" w:themeColor="text1"/>
        </w:rPr>
        <w:t>V</w:t>
      </w:r>
      <w:r>
        <w:rPr>
          <w:b/>
          <w:bCs/>
          <w:color w:val="000000" w:themeColor="text1"/>
        </w:rPr>
        <w:t>o</w:t>
      </w:r>
      <w:r w:rsidRPr="5ABD987C">
        <w:rPr>
          <w:b/>
          <w:bCs/>
          <w:color w:val="000000" w:themeColor="text1"/>
        </w:rPr>
        <w:t>te</w:t>
      </w:r>
      <w:r>
        <w:rPr>
          <w:b/>
          <w:bCs/>
          <w:color w:val="000000" w:themeColor="text1"/>
        </w:rPr>
        <w:t xml:space="preserve"> on the original motion</w:t>
      </w:r>
      <w:r w:rsidRPr="5ABD987C">
        <w:rPr>
          <w:b/>
          <w:bCs/>
          <w:color w:val="000000" w:themeColor="text1"/>
        </w:rPr>
        <w:t xml:space="preserve"> 5-2 </w:t>
      </w:r>
      <w:r>
        <w:rPr>
          <w:b/>
          <w:bCs/>
          <w:color w:val="000000" w:themeColor="text1"/>
        </w:rPr>
        <w:t xml:space="preserve">(Riley and Bilal </w:t>
      </w:r>
      <w:r w:rsidR="001F4FA3">
        <w:rPr>
          <w:b/>
          <w:bCs/>
          <w:color w:val="000000" w:themeColor="text1"/>
        </w:rPr>
        <w:t>opposed</w:t>
      </w:r>
      <w:r>
        <w:rPr>
          <w:b/>
          <w:bCs/>
          <w:color w:val="000000" w:themeColor="text1"/>
        </w:rPr>
        <w:t xml:space="preserve">) </w:t>
      </w:r>
      <w:r w:rsidRPr="5ABD987C">
        <w:rPr>
          <w:b/>
          <w:bCs/>
          <w:color w:val="000000" w:themeColor="text1"/>
        </w:rPr>
        <w:t>Motion Carries</w:t>
      </w:r>
    </w:p>
    <w:p w14:paraId="197D7C62" w14:textId="156ECBDF" w:rsidR="00A10DEF" w:rsidRDefault="00A10DEF" w:rsidP="5ABD987C">
      <w:pPr>
        <w:pStyle w:val="ListParagraph"/>
        <w:spacing w:after="120"/>
        <w:jc w:val="both"/>
        <w:rPr>
          <w:b/>
          <w:bCs/>
          <w:color w:val="000000" w:themeColor="text1"/>
        </w:rPr>
      </w:pPr>
    </w:p>
    <w:p w14:paraId="7B637217" w14:textId="36E8C266" w:rsidR="5198733B" w:rsidRPr="00BF017E" w:rsidRDefault="08746353" w:rsidP="793447B1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BF017E">
        <w:rPr>
          <w:b/>
          <w:bCs/>
          <w:color w:val="000000" w:themeColor="text1"/>
        </w:rPr>
        <w:t>NEW BUSINESS</w:t>
      </w:r>
      <w:r w:rsidR="00E65791" w:rsidRPr="00BF017E">
        <w:rPr>
          <w:b/>
          <w:bCs/>
          <w:color w:val="000000" w:themeColor="text1"/>
        </w:rPr>
        <w:t>:</w:t>
      </w:r>
      <w:r w:rsidR="464DDAFA" w:rsidRPr="00BF017E">
        <w:rPr>
          <w:b/>
          <w:bCs/>
          <w:color w:val="000000" w:themeColor="text1"/>
        </w:rPr>
        <w:t xml:space="preserve"> </w:t>
      </w:r>
      <w:r w:rsidR="3129CCE5" w:rsidRPr="00BF017E">
        <w:rPr>
          <w:color w:val="000000" w:themeColor="text1"/>
        </w:rPr>
        <w:t>Stetson Road Multifamily Development request for</w:t>
      </w:r>
      <w:r w:rsidR="4BDC973A" w:rsidRPr="00BF017E">
        <w:rPr>
          <w:color w:val="000000" w:themeColor="text1"/>
        </w:rPr>
        <w:t xml:space="preserve"> a one-year</w:t>
      </w:r>
      <w:r w:rsidR="3129CCE5" w:rsidRPr="00BF017E">
        <w:rPr>
          <w:color w:val="000000" w:themeColor="text1"/>
        </w:rPr>
        <w:t xml:space="preserve"> extension</w:t>
      </w:r>
      <w:r w:rsidR="323AD54F" w:rsidRPr="00BF017E">
        <w:rPr>
          <w:color w:val="000000" w:themeColor="text1"/>
        </w:rPr>
        <w:t xml:space="preserve"> from the date of approval. The development is located at 0 Stetson</w:t>
      </w:r>
      <w:r w:rsidR="1CBA4FEE" w:rsidRPr="00BF017E">
        <w:rPr>
          <w:color w:val="000000" w:themeColor="text1"/>
        </w:rPr>
        <w:t xml:space="preserve"> Road, Assessor’s Parcel I.D. </w:t>
      </w:r>
      <w:r w:rsidR="08233554" w:rsidRPr="00BF017E">
        <w:rPr>
          <w:color w:val="000000" w:themeColor="text1"/>
        </w:rPr>
        <w:t>291-011.</w:t>
      </w:r>
    </w:p>
    <w:p w14:paraId="3A2AC3F5" w14:textId="77777777" w:rsidR="00EE6737" w:rsidRDefault="00EE6737" w:rsidP="00EE6737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95B1891" w14:textId="2FEB4C5D" w:rsidR="340B1321" w:rsidRDefault="340B1321" w:rsidP="006317F8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5ABD9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Sam Peikes gave a staff report stating</w:t>
      </w:r>
      <w:r w:rsidR="00ED3B2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</w:t>
      </w:r>
      <w:r w:rsidR="00B37DF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 </w:t>
      </w:r>
      <w:r w:rsidR="00F57FD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Stetson Road </w:t>
      </w:r>
      <w:r w:rsidR="005844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multi-family subdivision</w:t>
      </w:r>
      <w:r w:rsidR="00F57FD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was </w:t>
      </w:r>
      <w:r w:rsidR="00C704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originally approved March 11</w:t>
      </w:r>
      <w:r w:rsidR="006C23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was brought back to the board August 19, 2025 with a revised plan</w:t>
      </w:r>
      <w:r w:rsidR="00AD5F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 They are </w:t>
      </w:r>
      <w:r w:rsidR="00F868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requesting </w:t>
      </w:r>
      <w:r w:rsidR="001273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one</w:t>
      </w:r>
      <w:r w:rsidR="00153C2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="0012730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year extension from their date of approval due to unexpected costs associated with the project.  </w:t>
      </w:r>
    </w:p>
    <w:p w14:paraId="0F5C843E" w14:textId="77777777" w:rsidR="006317F8" w:rsidRDefault="006317F8" w:rsidP="006317F8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B66418D" w14:textId="295E6636" w:rsidR="583C1BE6" w:rsidRDefault="004A7BE1" w:rsidP="006317F8">
      <w:pPr>
        <w:spacing w:line="240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Jason </w:t>
      </w:r>
      <w:r w:rsidR="583C1BE6" w:rsidRPr="5ABD9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Camb</w:t>
      </w:r>
      <w:r w:rsidR="00142C7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it</w:t>
      </w:r>
      <w:r w:rsidR="0082039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</w:t>
      </w:r>
      <w:r w:rsidR="583C1BE6" w:rsidRPr="5ABD9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of A. R. Building Company explained th</w:t>
      </w:r>
      <w:r w:rsidR="00921E3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 </w:t>
      </w:r>
      <w:r w:rsidR="583C1BE6" w:rsidRPr="5ABD9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project.</w:t>
      </w:r>
      <w:r w:rsidR="1B61E478" w:rsidRPr="5ABD9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000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They switched the architecture firm to design the buildings and have had concerns about financing.</w:t>
      </w:r>
    </w:p>
    <w:p w14:paraId="6F911639" w14:textId="780D5324" w:rsidR="00B50B13" w:rsidRPr="00BF017E" w:rsidRDefault="00B50B13" w:rsidP="5ABD987C">
      <w:pPr>
        <w:ind w:left="36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Motion made by </w:t>
      </w:r>
      <w:r w:rsidR="36B7C288"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  <w:t>Tim DeRoche</w:t>
      </w:r>
      <w:r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and seconded by </w:t>
      </w:r>
      <w:r w:rsidR="08B26438"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  <w:t>Bob Hayes</w:t>
      </w:r>
      <w:r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7733A" w:rsidRPr="5ABD98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 </w:t>
      </w:r>
      <w:r w:rsidR="6B036E4E" w:rsidRPr="5ABD98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97733A" w:rsidRPr="5ABD98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pprove</w:t>
      </w:r>
      <w:r w:rsidR="2CD5A6A4" w:rsidRPr="5ABD98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7733A" w:rsidRPr="5ABD98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one-year extension request through March 11, 2027, for Stetson Road Multifamily Development located at 0 Stetson Road, City Assessor’s Parcel I.D. 291-011.     </w:t>
      </w:r>
      <w:r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Vote </w:t>
      </w:r>
      <w:r w:rsidR="65A38C60"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7-0</w:t>
      </w:r>
      <w:r w:rsidRPr="5ABD987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Motion Carries</w:t>
      </w:r>
    </w:p>
    <w:p w14:paraId="133BFB49" w14:textId="79B64EC8" w:rsidR="00EA7A76" w:rsidRPr="00BF017E" w:rsidRDefault="1B15908E" w:rsidP="5ABD987C">
      <w:pPr>
        <w:pStyle w:val="ListParagraph"/>
        <w:numPr>
          <w:ilvl w:val="0"/>
          <w:numId w:val="40"/>
        </w:numPr>
        <w:rPr>
          <w:rStyle w:val="normaltextrun"/>
          <w:rFonts w:eastAsiaTheme="minorEastAsia"/>
          <w:b/>
          <w:bCs/>
        </w:rPr>
      </w:pPr>
      <w:r w:rsidRPr="5ABD987C">
        <w:rPr>
          <w:rStyle w:val="normaltextrun"/>
          <w:rFonts w:eastAsiaTheme="minorEastAsia"/>
          <w:b/>
          <w:bCs/>
        </w:rPr>
        <w:t>PUBLIC COMMENT</w:t>
      </w:r>
      <w:r w:rsidR="08AA8CA5" w:rsidRPr="5ABD987C">
        <w:rPr>
          <w:rStyle w:val="normaltextrun"/>
          <w:rFonts w:eastAsiaTheme="minorEastAsia"/>
          <w:b/>
          <w:bCs/>
        </w:rPr>
        <w:t>: None</w:t>
      </w:r>
    </w:p>
    <w:p w14:paraId="6F575479" w14:textId="77777777" w:rsidR="00EA7A76" w:rsidRPr="00BF017E" w:rsidRDefault="00EA7A76" w:rsidP="00EA7A76">
      <w:pPr>
        <w:pStyle w:val="ListParagraph"/>
        <w:ind w:left="360"/>
        <w:rPr>
          <w:rStyle w:val="normaltextrun"/>
          <w:rFonts w:eastAsiaTheme="minorEastAsia"/>
          <w:b/>
          <w:bCs/>
        </w:rPr>
      </w:pPr>
    </w:p>
    <w:p w14:paraId="0418C2CD" w14:textId="2A64CED3" w:rsidR="18B4E9BE" w:rsidRPr="00BF017E" w:rsidRDefault="74F1379B" w:rsidP="14F44888">
      <w:pPr>
        <w:pStyle w:val="ListParagraph"/>
        <w:numPr>
          <w:ilvl w:val="0"/>
          <w:numId w:val="40"/>
        </w:numPr>
        <w:rPr>
          <w:rStyle w:val="normaltextrun"/>
          <w:rFonts w:eastAsiaTheme="minorEastAsia"/>
          <w:b/>
          <w:bCs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t>MISCELLANEOUS</w:t>
      </w:r>
    </w:p>
    <w:p w14:paraId="721C49A9" w14:textId="51D27E1F" w:rsidR="00DF78F3" w:rsidRPr="00BF017E" w:rsidRDefault="00DF78F3" w:rsidP="003159B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F017E">
        <w:rPr>
          <w:color w:val="000000" w:themeColor="text1"/>
        </w:rPr>
        <w:t xml:space="preserve">Phil Crowell, City Manager </w:t>
      </w:r>
      <w:r w:rsidR="70B1B8AF" w:rsidRPr="00BF017E">
        <w:rPr>
          <w:color w:val="000000" w:themeColor="text1"/>
        </w:rPr>
        <w:t>will</w:t>
      </w:r>
      <w:r w:rsidRPr="00BF017E">
        <w:rPr>
          <w:color w:val="000000" w:themeColor="text1"/>
        </w:rPr>
        <w:t xml:space="preserve"> </w:t>
      </w:r>
      <w:r w:rsidR="29CA0961" w:rsidRPr="00BF017E">
        <w:rPr>
          <w:color w:val="000000" w:themeColor="text1"/>
        </w:rPr>
        <w:t>present</w:t>
      </w:r>
      <w:r w:rsidR="3A329EEC" w:rsidRPr="00BF017E">
        <w:rPr>
          <w:color w:val="000000" w:themeColor="text1"/>
        </w:rPr>
        <w:t xml:space="preserve"> </w:t>
      </w:r>
      <w:r w:rsidR="1E1EFF76" w:rsidRPr="00BF017E">
        <w:rPr>
          <w:color w:val="000000" w:themeColor="text1"/>
        </w:rPr>
        <w:t xml:space="preserve">the </w:t>
      </w:r>
      <w:r w:rsidR="153C4FD9" w:rsidRPr="00BF017E">
        <w:rPr>
          <w:color w:val="000000" w:themeColor="text1"/>
        </w:rPr>
        <w:t xml:space="preserve">updated </w:t>
      </w:r>
      <w:r w:rsidRPr="00BF017E">
        <w:rPr>
          <w:color w:val="000000" w:themeColor="text1"/>
        </w:rPr>
        <w:t xml:space="preserve">Capital Improvement Plan </w:t>
      </w:r>
      <w:r w:rsidR="46A1927E" w:rsidRPr="00BF017E">
        <w:rPr>
          <w:color w:val="000000" w:themeColor="text1"/>
        </w:rPr>
        <w:t xml:space="preserve">for </w:t>
      </w:r>
      <w:r w:rsidRPr="00BF017E">
        <w:rPr>
          <w:color w:val="000000" w:themeColor="text1"/>
        </w:rPr>
        <w:t>discussion</w:t>
      </w:r>
      <w:r w:rsidR="0E8959F0" w:rsidRPr="00BF017E">
        <w:rPr>
          <w:color w:val="000000" w:themeColor="text1"/>
        </w:rPr>
        <w:t>.</w:t>
      </w:r>
    </w:p>
    <w:p w14:paraId="2C2662F5" w14:textId="77777777" w:rsidR="00DF78F3" w:rsidRPr="00BF017E" w:rsidRDefault="00DF78F3" w:rsidP="00DF78F3">
      <w:pPr>
        <w:pStyle w:val="ListParagraph"/>
        <w:rPr>
          <w:color w:val="000000" w:themeColor="text1"/>
        </w:rPr>
      </w:pPr>
    </w:p>
    <w:p w14:paraId="1DDDD7DA" w14:textId="5CC7117E" w:rsidR="1B1213ED" w:rsidRDefault="1B1213ED" w:rsidP="5ABD987C">
      <w:pPr>
        <w:pStyle w:val="ListParagraph"/>
        <w:rPr>
          <w:color w:val="000000" w:themeColor="text1"/>
        </w:rPr>
      </w:pPr>
      <w:r w:rsidRPr="5ABD987C">
        <w:rPr>
          <w:color w:val="000000" w:themeColor="text1"/>
        </w:rPr>
        <w:t>Phil Crowell</w:t>
      </w:r>
      <w:r w:rsidR="009D27BD">
        <w:rPr>
          <w:color w:val="000000" w:themeColor="text1"/>
        </w:rPr>
        <w:t xml:space="preserve">, City Manager </w:t>
      </w:r>
      <w:r w:rsidR="00A03E3D">
        <w:rPr>
          <w:color w:val="000000" w:themeColor="text1"/>
        </w:rPr>
        <w:t xml:space="preserve">explained that </w:t>
      </w:r>
      <w:r w:rsidR="009E78B8">
        <w:rPr>
          <w:color w:val="000000" w:themeColor="text1"/>
        </w:rPr>
        <w:t xml:space="preserve">per the ordinance the </w:t>
      </w:r>
      <w:r w:rsidR="005A3ECF">
        <w:rPr>
          <w:color w:val="000000" w:themeColor="text1"/>
        </w:rPr>
        <w:t xml:space="preserve">Capital Improvement Plan </w:t>
      </w:r>
      <w:r w:rsidR="009D27BD">
        <w:rPr>
          <w:color w:val="000000" w:themeColor="text1"/>
        </w:rPr>
        <w:t xml:space="preserve">is brought </w:t>
      </w:r>
      <w:r w:rsidR="005A3ECF">
        <w:rPr>
          <w:color w:val="000000" w:themeColor="text1"/>
        </w:rPr>
        <w:t>to the Board for review and consideration</w:t>
      </w:r>
      <w:r w:rsidR="00530AD6">
        <w:rPr>
          <w:color w:val="000000" w:themeColor="text1"/>
        </w:rPr>
        <w:t xml:space="preserve"> </w:t>
      </w:r>
      <w:r w:rsidR="00FB2F4A">
        <w:rPr>
          <w:color w:val="000000" w:themeColor="text1"/>
        </w:rPr>
        <w:t xml:space="preserve">annually </w:t>
      </w:r>
      <w:r w:rsidR="00530AD6">
        <w:rPr>
          <w:color w:val="000000" w:themeColor="text1"/>
        </w:rPr>
        <w:t xml:space="preserve">and it will be on the agenda for the next meeting </w:t>
      </w:r>
      <w:r w:rsidR="00CD0CD0">
        <w:rPr>
          <w:color w:val="000000" w:themeColor="text1"/>
        </w:rPr>
        <w:t>for the Board to provide feedback on the plan</w:t>
      </w:r>
      <w:r w:rsidR="782B4C0D" w:rsidRPr="5ABD987C">
        <w:rPr>
          <w:color w:val="000000" w:themeColor="text1"/>
        </w:rPr>
        <w:t xml:space="preserve">.  </w:t>
      </w:r>
      <w:r w:rsidR="00904A1D">
        <w:rPr>
          <w:color w:val="000000" w:themeColor="text1"/>
        </w:rPr>
        <w:t>He and Dan Goyette, Director of Engineering and Capital Infrastructure</w:t>
      </w:r>
      <w:r w:rsidR="00904A1D" w:rsidRPr="5ABD987C">
        <w:rPr>
          <w:color w:val="000000" w:themeColor="text1"/>
        </w:rPr>
        <w:t xml:space="preserve">, </w:t>
      </w:r>
      <w:r w:rsidR="00904A1D">
        <w:rPr>
          <w:color w:val="000000" w:themeColor="text1"/>
        </w:rPr>
        <w:t xml:space="preserve">gave some </w:t>
      </w:r>
      <w:r w:rsidR="00911D9B">
        <w:rPr>
          <w:color w:val="000000" w:themeColor="text1"/>
        </w:rPr>
        <w:t xml:space="preserve">background and </w:t>
      </w:r>
      <w:r w:rsidR="00904A1D">
        <w:rPr>
          <w:color w:val="000000" w:themeColor="text1"/>
        </w:rPr>
        <w:t xml:space="preserve">reviewed the </w:t>
      </w:r>
      <w:r w:rsidR="00904A1D" w:rsidRPr="5ABD987C">
        <w:rPr>
          <w:color w:val="000000" w:themeColor="text1"/>
        </w:rPr>
        <w:t>Capital Improvement plan</w:t>
      </w:r>
      <w:r w:rsidR="00911D9B">
        <w:rPr>
          <w:color w:val="000000" w:themeColor="text1"/>
        </w:rPr>
        <w:t>.</w:t>
      </w:r>
    </w:p>
    <w:p w14:paraId="75A124A2" w14:textId="6E08946C" w:rsidR="5ABD987C" w:rsidRDefault="5ABD987C" w:rsidP="5ABD987C">
      <w:pPr>
        <w:pStyle w:val="ListParagraph"/>
        <w:rPr>
          <w:color w:val="000000" w:themeColor="text1"/>
        </w:rPr>
      </w:pPr>
    </w:p>
    <w:p w14:paraId="3C221C90" w14:textId="6A7AE3A5" w:rsidR="00E1427E" w:rsidRDefault="003B20FA" w:rsidP="5ABD987C">
      <w:pPr>
        <w:pStyle w:val="ListParagraph"/>
        <w:rPr>
          <w:color w:val="000000" w:themeColor="text1"/>
        </w:rPr>
      </w:pPr>
      <w:r>
        <w:rPr>
          <w:color w:val="000000" w:themeColor="text1"/>
        </w:rPr>
        <w:t>Per Planning Board procedures that state</w:t>
      </w:r>
      <w:r w:rsidR="00054B54">
        <w:rPr>
          <w:color w:val="000000" w:themeColor="text1"/>
        </w:rPr>
        <w:t xml:space="preserve"> </w:t>
      </w:r>
      <w:r w:rsidR="00C462CB">
        <w:rPr>
          <w:color w:val="000000" w:themeColor="text1"/>
        </w:rPr>
        <w:t>the Board has to agree to take on new items after 9 p.m.</w:t>
      </w:r>
      <w:r>
        <w:rPr>
          <w:color w:val="000000" w:themeColor="text1"/>
        </w:rPr>
        <w:t>, t</w:t>
      </w:r>
      <w:r w:rsidR="00E1427E">
        <w:rPr>
          <w:color w:val="000000" w:themeColor="text1"/>
        </w:rPr>
        <w:t xml:space="preserve">he Board unanimously agreed </w:t>
      </w:r>
      <w:r w:rsidR="00C43D9D">
        <w:rPr>
          <w:color w:val="000000" w:themeColor="text1"/>
        </w:rPr>
        <w:t xml:space="preserve">to </w:t>
      </w:r>
      <w:r w:rsidR="00FE336D">
        <w:rPr>
          <w:color w:val="000000" w:themeColor="text1"/>
        </w:rPr>
        <w:t>address Item 7.B</w:t>
      </w:r>
      <w:r w:rsidR="00AF5417">
        <w:rPr>
          <w:color w:val="000000" w:themeColor="text1"/>
        </w:rPr>
        <w:t xml:space="preserve">. </w:t>
      </w:r>
      <w:r w:rsidR="00C43D9D">
        <w:rPr>
          <w:color w:val="000000" w:themeColor="text1"/>
        </w:rPr>
        <w:t>and skipped Item 7.C.</w:t>
      </w:r>
    </w:p>
    <w:p w14:paraId="4113065A" w14:textId="77777777" w:rsidR="00E1427E" w:rsidRDefault="00E1427E" w:rsidP="5ABD987C">
      <w:pPr>
        <w:pStyle w:val="ListParagraph"/>
        <w:rPr>
          <w:color w:val="000000" w:themeColor="text1"/>
        </w:rPr>
      </w:pPr>
    </w:p>
    <w:p w14:paraId="7B6799E1" w14:textId="5B47F203" w:rsidR="793447B1" w:rsidRDefault="003159B7" w:rsidP="003159B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F017E">
        <w:rPr>
          <w:color w:val="000000" w:themeColor="text1"/>
        </w:rPr>
        <w:t>Planning Board will v</w:t>
      </w:r>
      <w:r w:rsidR="41779D57" w:rsidRPr="00BF017E">
        <w:rPr>
          <w:color w:val="000000" w:themeColor="text1"/>
        </w:rPr>
        <w:t>o</w:t>
      </w:r>
      <w:r w:rsidR="007D1612" w:rsidRPr="00BF017E">
        <w:rPr>
          <w:color w:val="000000" w:themeColor="text1"/>
        </w:rPr>
        <w:t>te</w:t>
      </w:r>
      <w:r w:rsidR="41779D57" w:rsidRPr="00BF017E">
        <w:rPr>
          <w:color w:val="000000" w:themeColor="text1"/>
        </w:rPr>
        <w:t xml:space="preserve"> on</w:t>
      </w:r>
      <w:r w:rsidR="3059BC1F" w:rsidRPr="00BF017E">
        <w:rPr>
          <w:color w:val="000000" w:themeColor="text1"/>
        </w:rPr>
        <w:t xml:space="preserve"> new meeting dates for June 9</w:t>
      </w:r>
      <w:r w:rsidRPr="00BF017E">
        <w:rPr>
          <w:color w:val="000000" w:themeColor="text1"/>
        </w:rPr>
        <w:t>, 2026</w:t>
      </w:r>
      <w:r w:rsidR="3059BC1F" w:rsidRPr="00BF017E">
        <w:rPr>
          <w:color w:val="000000" w:themeColor="text1"/>
        </w:rPr>
        <w:t xml:space="preserve"> and September 8</w:t>
      </w:r>
      <w:r w:rsidRPr="00BF017E">
        <w:rPr>
          <w:color w:val="000000" w:themeColor="text1"/>
        </w:rPr>
        <w:t>, 2026</w:t>
      </w:r>
      <w:r w:rsidR="3059BC1F" w:rsidRPr="00BF017E">
        <w:rPr>
          <w:color w:val="000000" w:themeColor="text1"/>
        </w:rPr>
        <w:t>. June 9</w:t>
      </w:r>
      <w:r w:rsidRPr="00BF017E">
        <w:rPr>
          <w:color w:val="000000" w:themeColor="text1"/>
        </w:rPr>
        <w:t>, 2026</w:t>
      </w:r>
      <w:r w:rsidR="3059BC1F" w:rsidRPr="00BF017E">
        <w:rPr>
          <w:color w:val="000000" w:themeColor="text1"/>
        </w:rPr>
        <w:t xml:space="preserve"> is election day and </w:t>
      </w:r>
      <w:r w:rsidRPr="00BF017E">
        <w:rPr>
          <w:color w:val="000000" w:themeColor="text1"/>
        </w:rPr>
        <w:t xml:space="preserve">there is a City Council meeting on </w:t>
      </w:r>
      <w:r w:rsidR="3059BC1F" w:rsidRPr="00BF017E">
        <w:rPr>
          <w:color w:val="000000" w:themeColor="text1"/>
        </w:rPr>
        <w:t>September 8</w:t>
      </w:r>
      <w:r w:rsidRPr="00BF017E">
        <w:rPr>
          <w:color w:val="000000" w:themeColor="text1"/>
        </w:rPr>
        <w:t xml:space="preserve">, 2026. </w:t>
      </w:r>
    </w:p>
    <w:p w14:paraId="616620D7" w14:textId="77777777" w:rsidR="00A05BEF" w:rsidRDefault="00A05BEF" w:rsidP="00A05BEF">
      <w:pPr>
        <w:pStyle w:val="ListParagraph"/>
        <w:rPr>
          <w:color w:val="000000" w:themeColor="text1"/>
        </w:rPr>
      </w:pPr>
    </w:p>
    <w:p w14:paraId="0961273B" w14:textId="7703640C" w:rsidR="00BE0929" w:rsidRDefault="00BE0929" w:rsidP="00A05BEF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The Board unanimously agreed to </w:t>
      </w:r>
      <w:r w:rsidR="00FB6D76">
        <w:rPr>
          <w:color w:val="000000" w:themeColor="text1"/>
        </w:rPr>
        <w:t>change the June 9, 2026 meeting to June 16, 2026 and the September 8, 2026 meeting to September 15, 2026.</w:t>
      </w:r>
    </w:p>
    <w:p w14:paraId="3FAC3CC0" w14:textId="77777777" w:rsidR="00BE0929" w:rsidRPr="00A05BEF" w:rsidRDefault="00BE0929" w:rsidP="00A05BEF">
      <w:pPr>
        <w:pStyle w:val="ListParagraph"/>
        <w:rPr>
          <w:color w:val="000000" w:themeColor="text1"/>
        </w:rPr>
      </w:pPr>
    </w:p>
    <w:p w14:paraId="2DDEC531" w14:textId="09F9F361" w:rsidR="00500077" w:rsidRPr="00500077" w:rsidRDefault="2D4A4B56" w:rsidP="005000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F017E">
        <w:rPr>
          <w:color w:val="000000" w:themeColor="text1"/>
        </w:rPr>
        <w:t>Staff will present to the Planning Board the number of approved projects in Fiscal Year 2025</w:t>
      </w:r>
      <w:r w:rsidR="003159B7" w:rsidRPr="00BF017E">
        <w:rPr>
          <w:color w:val="000000" w:themeColor="text1"/>
        </w:rPr>
        <w:t>.</w:t>
      </w:r>
    </w:p>
    <w:p w14:paraId="3837F0DA" w14:textId="59BC2663" w:rsidR="00EA7A76" w:rsidRPr="00500077" w:rsidRDefault="00500077" w:rsidP="00EA7A76">
      <w:pPr>
        <w:pStyle w:val="ListParagraph"/>
        <w:rPr>
          <w:rStyle w:val="normaltextrun"/>
          <w:rFonts w:eastAsiaTheme="minorEastAsia"/>
          <w:color w:val="000000" w:themeColor="text1"/>
        </w:rPr>
      </w:pPr>
      <w:r w:rsidRPr="00500077">
        <w:rPr>
          <w:rStyle w:val="normaltextrun"/>
          <w:rFonts w:eastAsiaTheme="minorEastAsia"/>
          <w:color w:val="000000" w:themeColor="text1"/>
        </w:rPr>
        <w:t>Due to time constraints this item was not discussed.</w:t>
      </w:r>
    </w:p>
    <w:p w14:paraId="008698C5" w14:textId="77777777" w:rsidR="00500077" w:rsidRPr="00BF017E" w:rsidRDefault="00500077" w:rsidP="00EA7A76">
      <w:pPr>
        <w:pStyle w:val="ListParagraph"/>
        <w:rPr>
          <w:rStyle w:val="normaltextrun"/>
          <w:rFonts w:eastAsiaTheme="minorEastAsia"/>
          <w:b/>
          <w:bCs/>
          <w:color w:val="000000" w:themeColor="text1"/>
        </w:rPr>
      </w:pPr>
    </w:p>
    <w:p w14:paraId="252209A7" w14:textId="0E87DE2F" w:rsidR="00891D39" w:rsidRPr="00BF017E" w:rsidRDefault="3127DEAC" w:rsidP="00EA7A76">
      <w:pPr>
        <w:pStyle w:val="ListParagraph"/>
        <w:numPr>
          <w:ilvl w:val="0"/>
          <w:numId w:val="40"/>
        </w:numPr>
        <w:rPr>
          <w:rStyle w:val="normaltextrun"/>
          <w:rFonts w:eastAsiaTheme="minorEastAsia"/>
          <w:b/>
          <w:bCs/>
        </w:rPr>
      </w:pPr>
      <w:r w:rsidRPr="00BF017E">
        <w:rPr>
          <w:rStyle w:val="normaltextrun"/>
          <w:rFonts w:eastAsiaTheme="minorEastAsia"/>
          <w:b/>
          <w:bCs/>
          <w:color w:val="000000" w:themeColor="text1"/>
        </w:rPr>
        <w:t>ADJOURNMENT</w:t>
      </w:r>
    </w:p>
    <w:p w14:paraId="54F449D9" w14:textId="77777777" w:rsidR="00EE20BD" w:rsidRPr="00BF017E" w:rsidRDefault="00EE20BD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</w:rPr>
      </w:pPr>
    </w:p>
    <w:p w14:paraId="17A552FE" w14:textId="608212C5" w:rsidR="005145EE" w:rsidRPr="00BF017E" w:rsidRDefault="005145EE" w:rsidP="5ABD987C">
      <w:pPr>
        <w:pStyle w:val="ListParagraph"/>
        <w:ind w:left="360"/>
        <w:rPr>
          <w:rFonts w:eastAsiaTheme="minorEastAsia"/>
          <w:b/>
          <w:bCs/>
          <w:color w:val="000000" w:themeColor="text1"/>
        </w:rPr>
      </w:pPr>
      <w:r w:rsidRPr="5ABD987C">
        <w:rPr>
          <w:rFonts w:eastAsiaTheme="minorEastAsia"/>
          <w:b/>
          <w:bCs/>
          <w:color w:val="000000" w:themeColor="text1"/>
        </w:rPr>
        <w:t xml:space="preserve">Motion made by </w:t>
      </w:r>
      <w:r w:rsidR="70EC49C8" w:rsidRPr="00EA150F">
        <w:rPr>
          <w:rFonts w:eastAsiaTheme="minorEastAsia"/>
          <w:b/>
          <w:bCs/>
          <w:color w:val="000000" w:themeColor="text1"/>
          <w:u w:val="single"/>
        </w:rPr>
        <w:t>Tim DeRoche</w:t>
      </w:r>
      <w:r w:rsidRPr="5ABD987C">
        <w:rPr>
          <w:rFonts w:eastAsiaTheme="minorEastAsia"/>
          <w:b/>
          <w:bCs/>
          <w:color w:val="000000" w:themeColor="text1"/>
        </w:rPr>
        <w:t xml:space="preserve"> and seconded by </w:t>
      </w:r>
      <w:r w:rsidR="6E764738" w:rsidRPr="00EA150F">
        <w:rPr>
          <w:rFonts w:eastAsiaTheme="minorEastAsia"/>
          <w:b/>
          <w:bCs/>
          <w:color w:val="000000" w:themeColor="text1"/>
          <w:u w:val="single"/>
        </w:rPr>
        <w:t>Riley Bergeron</w:t>
      </w:r>
      <w:r w:rsidRPr="5ABD987C">
        <w:rPr>
          <w:rFonts w:eastAsiaTheme="minorEastAsia"/>
          <w:b/>
          <w:bCs/>
          <w:color w:val="000000" w:themeColor="text1"/>
        </w:rPr>
        <w:t xml:space="preserve"> to adjourn at</w:t>
      </w:r>
      <w:r w:rsidR="10C6EC22" w:rsidRPr="5ABD987C">
        <w:rPr>
          <w:rFonts w:eastAsiaTheme="minorEastAsia"/>
          <w:b/>
          <w:bCs/>
          <w:color w:val="000000" w:themeColor="text1"/>
        </w:rPr>
        <w:t xml:space="preserve"> 9:16 p.m.</w:t>
      </w:r>
      <w:r w:rsidRPr="5ABD987C">
        <w:rPr>
          <w:rFonts w:eastAsiaTheme="minorEastAsia"/>
          <w:b/>
          <w:bCs/>
          <w:color w:val="000000" w:themeColor="text1"/>
        </w:rPr>
        <w:t xml:space="preserve">     Vote </w:t>
      </w:r>
      <w:r w:rsidR="596C3753" w:rsidRPr="5ABD987C">
        <w:rPr>
          <w:rFonts w:eastAsiaTheme="minorEastAsia"/>
          <w:b/>
          <w:bCs/>
          <w:color w:val="000000" w:themeColor="text1"/>
        </w:rPr>
        <w:t>7-0</w:t>
      </w:r>
      <w:r w:rsidRPr="5ABD987C">
        <w:rPr>
          <w:rFonts w:eastAsiaTheme="minorEastAsia"/>
          <w:b/>
          <w:bCs/>
          <w:color w:val="000000" w:themeColor="text1"/>
        </w:rPr>
        <w:t xml:space="preserve">     Motion Carries</w:t>
      </w:r>
    </w:p>
    <w:p w14:paraId="7D9D53D0" w14:textId="77777777" w:rsidR="005145EE" w:rsidRPr="00BF017E" w:rsidRDefault="005145EE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</w:rPr>
      </w:pPr>
    </w:p>
    <w:p w14:paraId="72FDDC9B" w14:textId="77777777" w:rsidR="00DA7593" w:rsidRDefault="00DA7593" w:rsidP="00DA7593">
      <w:pPr>
        <w:pStyle w:val="ListParagraph"/>
        <w:spacing w:before="100" w:beforeAutospacing="1" w:after="100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  <w:sz w:val="12"/>
          <w:szCs w:val="12"/>
        </w:rPr>
      </w:pPr>
    </w:p>
    <w:p w14:paraId="3A6AB91D" w14:textId="77777777" w:rsidR="00EE20BD" w:rsidRDefault="00EE20BD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  <w:sz w:val="12"/>
          <w:szCs w:val="12"/>
        </w:rPr>
      </w:pPr>
    </w:p>
    <w:p w14:paraId="2EA4EE59" w14:textId="77777777" w:rsidR="00EE20BD" w:rsidRDefault="00EE20BD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  <w:sz w:val="12"/>
          <w:szCs w:val="12"/>
        </w:rPr>
      </w:pPr>
    </w:p>
    <w:p w14:paraId="4A33EB71" w14:textId="77777777" w:rsidR="00EE20BD" w:rsidRDefault="00EE20BD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  <w:sz w:val="12"/>
          <w:szCs w:val="12"/>
        </w:rPr>
      </w:pPr>
    </w:p>
    <w:p w14:paraId="2C2A4C40" w14:textId="77777777" w:rsidR="00EE20BD" w:rsidRDefault="00EE20BD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  <w:sz w:val="12"/>
          <w:szCs w:val="12"/>
        </w:rPr>
      </w:pPr>
    </w:p>
    <w:p w14:paraId="0698636D" w14:textId="77777777" w:rsidR="00EE20BD" w:rsidRDefault="00EE20BD" w:rsidP="000575CC">
      <w:pPr>
        <w:pStyle w:val="ListParagraph"/>
        <w:spacing w:beforeAutospacing="1" w:afterAutospacing="1"/>
        <w:ind w:left="0"/>
        <w:jc w:val="both"/>
        <w:rPr>
          <w:rStyle w:val="normaltextrun"/>
          <w:rFonts w:eastAsiaTheme="minorEastAsia"/>
          <w:b/>
          <w:bCs/>
          <w:color w:val="000000" w:themeColor="text1"/>
          <w:sz w:val="12"/>
          <w:szCs w:val="12"/>
        </w:rPr>
      </w:pPr>
    </w:p>
    <w:p w14:paraId="3CC911D9" w14:textId="7AB385AF" w:rsidR="3C4EE5FD" w:rsidRPr="00EE20BD" w:rsidRDefault="6A77080F" w:rsidP="000575CC">
      <w:pPr>
        <w:pStyle w:val="ListParagraph"/>
        <w:spacing w:beforeAutospacing="1" w:afterAutospacing="1"/>
        <w:ind w:left="0"/>
        <w:jc w:val="both"/>
        <w:rPr>
          <w:rFonts w:eastAsiaTheme="minorEastAsia"/>
          <w:b/>
          <w:bCs/>
          <w:color w:val="000000" w:themeColor="text1"/>
          <w:sz w:val="16"/>
          <w:szCs w:val="16"/>
        </w:rPr>
      </w:pPr>
      <w:r w:rsidRPr="00EE20BD">
        <w:rPr>
          <w:rFonts w:eastAsiaTheme="minorEastAsia"/>
          <w:color w:val="242424"/>
          <w:sz w:val="16"/>
          <w:szCs w:val="16"/>
        </w:rPr>
        <w:t xml:space="preserve">Auburn Planning Board meetings can be viewed </w:t>
      </w:r>
      <w:r w:rsidR="6CD86073" w:rsidRPr="00EE20BD">
        <w:rPr>
          <w:rFonts w:eastAsiaTheme="minorEastAsia"/>
          <w:color w:val="242424"/>
          <w:sz w:val="16"/>
          <w:szCs w:val="16"/>
        </w:rPr>
        <w:t>live</w:t>
      </w:r>
      <w:r w:rsidRPr="00EE20BD">
        <w:rPr>
          <w:rFonts w:eastAsiaTheme="minorEastAsia"/>
          <w:color w:val="242424"/>
          <w:sz w:val="16"/>
          <w:szCs w:val="16"/>
        </w:rPr>
        <w:t xml:space="preserve"> on the City of Auburn YouTube channel (</w:t>
      </w:r>
      <w:hyperlink r:id="rId11">
        <w:r w:rsidRPr="00EE20BD">
          <w:rPr>
            <w:rStyle w:val="Hyperlink"/>
            <w:rFonts w:eastAsiaTheme="minorEastAsia"/>
            <w:sz w:val="16"/>
            <w:szCs w:val="16"/>
          </w:rPr>
          <w:t>https://www.youtube.com/c/CityofAuburnMaine</w:t>
        </w:r>
      </w:hyperlink>
      <w:r w:rsidRPr="00EE20BD">
        <w:rPr>
          <w:rFonts w:eastAsiaTheme="minorEastAsia"/>
          <w:color w:val="000000" w:themeColor="text1"/>
          <w:sz w:val="16"/>
          <w:szCs w:val="16"/>
        </w:rPr>
        <w:t>), and on Great Falls Television (Spectrum Cable Channel 11).</w:t>
      </w:r>
      <w:r w:rsidR="568A90DD" w:rsidRPr="00EE20BD">
        <w:rPr>
          <w:rFonts w:eastAsiaTheme="minorEastAsia"/>
          <w:color w:val="000000" w:themeColor="text1"/>
          <w:sz w:val="16"/>
          <w:szCs w:val="16"/>
        </w:rPr>
        <w:t xml:space="preserve"> </w:t>
      </w:r>
      <w:r w:rsidRPr="00EE20BD">
        <w:rPr>
          <w:rFonts w:eastAsiaTheme="minorEastAsia"/>
          <w:color w:val="242424"/>
          <w:sz w:val="16"/>
          <w:szCs w:val="16"/>
        </w:rPr>
        <w:t>Following live broadcasts, Planning Board meetings are rebroadcast at 7:00AM, noon, and 7:00PM on Tuesdays on GFTV and are available anytime on our YouTube channel.</w:t>
      </w:r>
      <w:r w:rsidR="00034018" w:rsidRPr="00EE20BD">
        <w:rPr>
          <w:rStyle w:val="normaltextrun"/>
          <w:rFonts w:eastAsiaTheme="minorEastAsia"/>
          <w:color w:val="000000" w:themeColor="text1"/>
          <w:sz w:val="16"/>
          <w:szCs w:val="16"/>
        </w:rPr>
        <w:t xml:space="preserve"> </w:t>
      </w:r>
    </w:p>
    <w:sectPr w:rsidR="3C4EE5FD" w:rsidRPr="00EE20BD" w:rsidSect="000A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26" w:right="990" w:bottom="1440" w:left="1152" w:header="720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1F00" w14:textId="77777777" w:rsidR="006C6DE6" w:rsidRDefault="006C6DE6" w:rsidP="00035669">
      <w:pPr>
        <w:spacing w:after="0" w:line="240" w:lineRule="auto"/>
      </w:pPr>
      <w:r>
        <w:separator/>
      </w:r>
    </w:p>
  </w:endnote>
  <w:endnote w:type="continuationSeparator" w:id="0">
    <w:p w14:paraId="48F3B67B" w14:textId="77777777" w:rsidR="006C6DE6" w:rsidRDefault="006C6DE6" w:rsidP="00035669">
      <w:pPr>
        <w:spacing w:after="0" w:line="240" w:lineRule="auto"/>
      </w:pPr>
      <w:r>
        <w:continuationSeparator/>
      </w:r>
    </w:p>
  </w:endnote>
  <w:endnote w:type="continuationNotice" w:id="1">
    <w:p w14:paraId="1BF6B10C" w14:textId="77777777" w:rsidR="006C6DE6" w:rsidRDefault="006C6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565C" w14:textId="77777777" w:rsidR="000701E1" w:rsidRDefault="00070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3678991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rPr>
            <w:color w:val="808080" w:themeColor="background1" w:themeShade="80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w14:paraId="76328325" w14:textId="0D27BADA" w:rsidR="005A3C69" w:rsidRPr="007D0DC7" w:rsidRDefault="00570334" w:rsidP="00570334">
            <w:pPr>
              <w:pStyle w:val="Footer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16"/>
              </w:rPr>
              <w:tab/>
            </w:r>
            <w:r>
              <w:rPr>
                <w:color w:val="808080" w:themeColor="background1" w:themeShade="80"/>
                <w:sz w:val="16"/>
              </w:rPr>
              <w:tab/>
            </w:r>
            <w:r w:rsidR="005A3C69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Page </w:t>
            </w:r>
            <w:r w:rsidR="005002BE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5A3C69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="005002BE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10ECA">
              <w:rPr>
                <w:rFonts w:ascii="Segoe UI" w:hAnsi="Segoe UI" w:cs="Segoe UI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5002BE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5A3C69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t xml:space="preserve"> of </w:t>
            </w:r>
            <w:r w:rsidR="005002BE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5A3C69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="005002BE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10ECA">
              <w:rPr>
                <w:rFonts w:ascii="Segoe UI" w:hAnsi="Segoe UI" w:cs="Segoe UI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5002BE" w:rsidRPr="007D0DC7"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0ADE1E60" w14:textId="77777777" w:rsidR="005A3C69" w:rsidRPr="007D0DC7" w:rsidRDefault="005A3C69">
    <w:pPr>
      <w:pStyle w:val="Footer"/>
      <w:rPr>
        <w:rFonts w:ascii="Segoe UI" w:hAnsi="Segoe UI" w:cs="Segoe U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DA22" w14:textId="77777777" w:rsidR="000701E1" w:rsidRDefault="00070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DC7B" w14:textId="77777777" w:rsidR="006C6DE6" w:rsidRDefault="006C6DE6" w:rsidP="00035669">
      <w:pPr>
        <w:spacing w:after="0" w:line="240" w:lineRule="auto"/>
      </w:pPr>
      <w:r>
        <w:separator/>
      </w:r>
    </w:p>
  </w:footnote>
  <w:footnote w:type="continuationSeparator" w:id="0">
    <w:p w14:paraId="5E821B46" w14:textId="77777777" w:rsidR="006C6DE6" w:rsidRDefault="006C6DE6" w:rsidP="00035669">
      <w:pPr>
        <w:spacing w:after="0" w:line="240" w:lineRule="auto"/>
      </w:pPr>
      <w:r>
        <w:continuationSeparator/>
      </w:r>
    </w:p>
  </w:footnote>
  <w:footnote w:type="continuationNotice" w:id="1">
    <w:p w14:paraId="55AAFC06" w14:textId="77777777" w:rsidR="006C6DE6" w:rsidRDefault="006C6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457" w14:textId="77777777" w:rsidR="000701E1" w:rsidRDefault="00070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720BEF85" w14:paraId="14DAAF1A" w14:textId="77777777" w:rsidTr="720BEF85">
      <w:trPr>
        <w:trHeight w:val="300"/>
      </w:trPr>
      <w:tc>
        <w:tcPr>
          <w:tcW w:w="3335" w:type="dxa"/>
        </w:tcPr>
        <w:p w14:paraId="33037F7D" w14:textId="5803E900" w:rsidR="720BEF85" w:rsidRDefault="720BEF85" w:rsidP="720BEF85">
          <w:pPr>
            <w:pStyle w:val="Header"/>
            <w:ind w:left="-115"/>
          </w:pPr>
        </w:p>
      </w:tc>
      <w:tc>
        <w:tcPr>
          <w:tcW w:w="3335" w:type="dxa"/>
        </w:tcPr>
        <w:p w14:paraId="1720EFFF" w14:textId="06E72B44" w:rsidR="720BEF85" w:rsidRDefault="720BEF85" w:rsidP="720BEF85">
          <w:pPr>
            <w:pStyle w:val="Header"/>
            <w:jc w:val="center"/>
          </w:pPr>
        </w:p>
      </w:tc>
      <w:tc>
        <w:tcPr>
          <w:tcW w:w="3335" w:type="dxa"/>
        </w:tcPr>
        <w:p w14:paraId="152E4AF3" w14:textId="1233AFDC" w:rsidR="720BEF85" w:rsidRDefault="720BEF85" w:rsidP="720BEF85">
          <w:pPr>
            <w:pStyle w:val="Header"/>
            <w:ind w:right="-115"/>
            <w:jc w:val="right"/>
          </w:pPr>
        </w:p>
      </w:tc>
    </w:tr>
  </w:tbl>
  <w:p w14:paraId="75E7830F" w14:textId="25463361" w:rsidR="720BEF85" w:rsidRDefault="720BEF85" w:rsidP="720BE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DF5E" w14:textId="485E8CF5" w:rsidR="00E149B2" w:rsidRDefault="7684D53F" w:rsidP="7684D53F">
    <w:pPr>
      <w:pStyle w:val="Header"/>
      <w:ind w:right="-540"/>
      <w:jc w:val="right"/>
      <w:rPr>
        <w:color w:val="996633"/>
        <w:sz w:val="24"/>
        <w:szCs w:val="24"/>
      </w:rPr>
    </w:pPr>
    <w:r w:rsidRPr="00576A8F">
      <w:rPr>
        <w:b/>
        <w:bCs/>
        <w:sz w:val="40"/>
        <w:szCs w:val="40"/>
      </w:rPr>
      <w:t xml:space="preserve">                        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60EA876E" wp14:editId="2C4FD04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419852" cy="1066800"/>
          <wp:effectExtent l="0" t="0" r="0" b="0"/>
          <wp:wrapNone/>
          <wp:docPr id="922275554" name="Picture 922275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2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35EA"/>
    <w:multiLevelType w:val="hybridMultilevel"/>
    <w:tmpl w:val="D0C84186"/>
    <w:lvl w:ilvl="0" w:tplc="3F0C073A">
      <w:start w:val="3"/>
      <w:numFmt w:val="decimal"/>
      <w:lvlText w:val="%1."/>
      <w:lvlJc w:val="left"/>
      <w:pPr>
        <w:ind w:left="450" w:hanging="360"/>
      </w:pPr>
    </w:lvl>
    <w:lvl w:ilvl="1" w:tplc="A10250F4">
      <w:start w:val="1"/>
      <w:numFmt w:val="lowerLetter"/>
      <w:lvlText w:val="%2."/>
      <w:lvlJc w:val="left"/>
      <w:pPr>
        <w:ind w:left="1440" w:hanging="360"/>
      </w:pPr>
    </w:lvl>
    <w:lvl w:ilvl="2" w:tplc="EF5C3812">
      <w:start w:val="1"/>
      <w:numFmt w:val="lowerRoman"/>
      <w:lvlText w:val="%3."/>
      <w:lvlJc w:val="right"/>
      <w:pPr>
        <w:ind w:left="2160" w:hanging="180"/>
      </w:pPr>
    </w:lvl>
    <w:lvl w:ilvl="3" w:tplc="5AE4758A">
      <w:start w:val="1"/>
      <w:numFmt w:val="decimal"/>
      <w:lvlText w:val="%4."/>
      <w:lvlJc w:val="left"/>
      <w:pPr>
        <w:ind w:left="2880" w:hanging="360"/>
      </w:pPr>
    </w:lvl>
    <w:lvl w:ilvl="4" w:tplc="C8FAD9B8">
      <w:start w:val="1"/>
      <w:numFmt w:val="lowerLetter"/>
      <w:lvlText w:val="%5."/>
      <w:lvlJc w:val="left"/>
      <w:pPr>
        <w:ind w:left="3600" w:hanging="360"/>
      </w:pPr>
    </w:lvl>
    <w:lvl w:ilvl="5" w:tplc="2B5A7EF0">
      <w:start w:val="1"/>
      <w:numFmt w:val="lowerRoman"/>
      <w:lvlText w:val="%6."/>
      <w:lvlJc w:val="right"/>
      <w:pPr>
        <w:ind w:left="4320" w:hanging="180"/>
      </w:pPr>
    </w:lvl>
    <w:lvl w:ilvl="6" w:tplc="33269EE0">
      <w:start w:val="1"/>
      <w:numFmt w:val="decimal"/>
      <w:lvlText w:val="%7."/>
      <w:lvlJc w:val="left"/>
      <w:pPr>
        <w:ind w:left="5040" w:hanging="360"/>
      </w:pPr>
    </w:lvl>
    <w:lvl w:ilvl="7" w:tplc="83A018D2">
      <w:start w:val="1"/>
      <w:numFmt w:val="lowerLetter"/>
      <w:lvlText w:val="%8."/>
      <w:lvlJc w:val="left"/>
      <w:pPr>
        <w:ind w:left="5760" w:hanging="360"/>
      </w:pPr>
    </w:lvl>
    <w:lvl w:ilvl="8" w:tplc="A7BED4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0C1D"/>
    <w:multiLevelType w:val="hybridMultilevel"/>
    <w:tmpl w:val="F2D6B8D6"/>
    <w:lvl w:ilvl="0" w:tplc="80CA4512">
      <w:start w:val="1"/>
      <w:numFmt w:val="decimal"/>
      <w:lvlText w:val="%1."/>
      <w:lvlJc w:val="left"/>
      <w:pPr>
        <w:ind w:left="360" w:hanging="360"/>
      </w:pPr>
    </w:lvl>
    <w:lvl w:ilvl="1" w:tplc="264214E6">
      <w:start w:val="1"/>
      <w:numFmt w:val="lowerLetter"/>
      <w:lvlText w:val="%2."/>
      <w:lvlJc w:val="left"/>
      <w:pPr>
        <w:ind w:left="1440" w:hanging="360"/>
      </w:pPr>
    </w:lvl>
    <w:lvl w:ilvl="2" w:tplc="2700747C">
      <w:start w:val="1"/>
      <w:numFmt w:val="lowerRoman"/>
      <w:lvlText w:val="%3."/>
      <w:lvlJc w:val="right"/>
      <w:pPr>
        <w:ind w:left="2160" w:hanging="180"/>
      </w:pPr>
    </w:lvl>
    <w:lvl w:ilvl="3" w:tplc="420EA396">
      <w:start w:val="1"/>
      <w:numFmt w:val="decimal"/>
      <w:lvlText w:val="%4."/>
      <w:lvlJc w:val="left"/>
      <w:pPr>
        <w:ind w:left="2880" w:hanging="360"/>
      </w:pPr>
    </w:lvl>
    <w:lvl w:ilvl="4" w:tplc="397232BE">
      <w:start w:val="1"/>
      <w:numFmt w:val="lowerLetter"/>
      <w:lvlText w:val="%5."/>
      <w:lvlJc w:val="left"/>
      <w:pPr>
        <w:ind w:left="3600" w:hanging="360"/>
      </w:pPr>
    </w:lvl>
    <w:lvl w:ilvl="5" w:tplc="11207F98">
      <w:start w:val="1"/>
      <w:numFmt w:val="lowerRoman"/>
      <w:lvlText w:val="%6."/>
      <w:lvlJc w:val="right"/>
      <w:pPr>
        <w:ind w:left="4320" w:hanging="180"/>
      </w:pPr>
    </w:lvl>
    <w:lvl w:ilvl="6" w:tplc="756AD6AC">
      <w:start w:val="1"/>
      <w:numFmt w:val="decimal"/>
      <w:lvlText w:val="%7."/>
      <w:lvlJc w:val="left"/>
      <w:pPr>
        <w:ind w:left="5040" w:hanging="360"/>
      </w:pPr>
    </w:lvl>
    <w:lvl w:ilvl="7" w:tplc="3CDC4134">
      <w:start w:val="1"/>
      <w:numFmt w:val="lowerLetter"/>
      <w:lvlText w:val="%8."/>
      <w:lvlJc w:val="left"/>
      <w:pPr>
        <w:ind w:left="5760" w:hanging="360"/>
      </w:pPr>
    </w:lvl>
    <w:lvl w:ilvl="8" w:tplc="DA9878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D713"/>
    <w:multiLevelType w:val="hybridMultilevel"/>
    <w:tmpl w:val="8582320C"/>
    <w:lvl w:ilvl="0" w:tplc="880CCE0A">
      <w:start w:val="1"/>
      <w:numFmt w:val="decimal"/>
      <w:lvlText w:val="%1."/>
      <w:lvlJc w:val="left"/>
      <w:pPr>
        <w:ind w:left="720" w:hanging="360"/>
      </w:pPr>
    </w:lvl>
    <w:lvl w:ilvl="1" w:tplc="1442A19C">
      <w:start w:val="1"/>
      <w:numFmt w:val="lowerLetter"/>
      <w:lvlText w:val="%2."/>
      <w:lvlJc w:val="left"/>
      <w:pPr>
        <w:ind w:left="1440" w:hanging="360"/>
      </w:pPr>
    </w:lvl>
    <w:lvl w:ilvl="2" w:tplc="7974FC3E">
      <w:start w:val="1"/>
      <w:numFmt w:val="lowerRoman"/>
      <w:lvlText w:val="%3."/>
      <w:lvlJc w:val="right"/>
      <w:pPr>
        <w:ind w:left="2160" w:hanging="180"/>
      </w:pPr>
    </w:lvl>
    <w:lvl w:ilvl="3" w:tplc="5C280116">
      <w:start w:val="1"/>
      <w:numFmt w:val="decimal"/>
      <w:lvlText w:val="%4."/>
      <w:lvlJc w:val="left"/>
      <w:pPr>
        <w:ind w:left="2880" w:hanging="360"/>
      </w:pPr>
    </w:lvl>
    <w:lvl w:ilvl="4" w:tplc="F6F26CB2">
      <w:start w:val="1"/>
      <w:numFmt w:val="lowerLetter"/>
      <w:lvlText w:val="%5."/>
      <w:lvlJc w:val="left"/>
      <w:pPr>
        <w:ind w:left="3600" w:hanging="360"/>
      </w:pPr>
    </w:lvl>
    <w:lvl w:ilvl="5" w:tplc="3FB8BF20">
      <w:start w:val="1"/>
      <w:numFmt w:val="lowerRoman"/>
      <w:lvlText w:val="%6."/>
      <w:lvlJc w:val="right"/>
      <w:pPr>
        <w:ind w:left="4320" w:hanging="180"/>
      </w:pPr>
    </w:lvl>
    <w:lvl w:ilvl="6" w:tplc="AC4EC6DC">
      <w:start w:val="1"/>
      <w:numFmt w:val="decimal"/>
      <w:lvlText w:val="%7."/>
      <w:lvlJc w:val="left"/>
      <w:pPr>
        <w:ind w:left="5040" w:hanging="360"/>
      </w:pPr>
    </w:lvl>
    <w:lvl w:ilvl="7" w:tplc="91C013EC">
      <w:start w:val="1"/>
      <w:numFmt w:val="lowerLetter"/>
      <w:lvlText w:val="%8."/>
      <w:lvlJc w:val="left"/>
      <w:pPr>
        <w:ind w:left="5760" w:hanging="360"/>
      </w:pPr>
    </w:lvl>
    <w:lvl w:ilvl="8" w:tplc="AF106C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6F99"/>
    <w:multiLevelType w:val="hybridMultilevel"/>
    <w:tmpl w:val="CA8E2324"/>
    <w:lvl w:ilvl="0" w:tplc="FFFFFFFF">
      <w:start w:val="1"/>
      <w:numFmt w:val="decimal"/>
      <w:lvlText w:val="%1."/>
      <w:lvlJc w:val="left"/>
      <w:pPr>
        <w:ind w:left="45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855"/>
    <w:multiLevelType w:val="hybridMultilevel"/>
    <w:tmpl w:val="D9D669E2"/>
    <w:lvl w:ilvl="0" w:tplc="2B8ABC28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2B8AF"/>
    <w:multiLevelType w:val="hybridMultilevel"/>
    <w:tmpl w:val="C92C4986"/>
    <w:lvl w:ilvl="0" w:tplc="238C35CA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EEA6698">
      <w:start w:val="1"/>
      <w:numFmt w:val="lowerLetter"/>
      <w:lvlText w:val="%2."/>
      <w:lvlJc w:val="left"/>
      <w:pPr>
        <w:ind w:left="1440" w:hanging="360"/>
      </w:pPr>
    </w:lvl>
    <w:lvl w:ilvl="2" w:tplc="3856ABE4">
      <w:start w:val="1"/>
      <w:numFmt w:val="lowerRoman"/>
      <w:lvlText w:val="%3."/>
      <w:lvlJc w:val="right"/>
      <w:pPr>
        <w:ind w:left="2160" w:hanging="180"/>
      </w:pPr>
    </w:lvl>
    <w:lvl w:ilvl="3" w:tplc="D52232CE">
      <w:start w:val="1"/>
      <w:numFmt w:val="decimal"/>
      <w:lvlText w:val="%4."/>
      <w:lvlJc w:val="left"/>
      <w:pPr>
        <w:ind w:left="2880" w:hanging="360"/>
      </w:pPr>
    </w:lvl>
    <w:lvl w:ilvl="4" w:tplc="74E01AAC">
      <w:start w:val="1"/>
      <w:numFmt w:val="lowerLetter"/>
      <w:lvlText w:val="%5."/>
      <w:lvlJc w:val="left"/>
      <w:pPr>
        <w:ind w:left="3600" w:hanging="360"/>
      </w:pPr>
    </w:lvl>
    <w:lvl w:ilvl="5" w:tplc="AA60D9F2">
      <w:start w:val="1"/>
      <w:numFmt w:val="lowerRoman"/>
      <w:lvlText w:val="%6."/>
      <w:lvlJc w:val="right"/>
      <w:pPr>
        <w:ind w:left="4320" w:hanging="180"/>
      </w:pPr>
    </w:lvl>
    <w:lvl w:ilvl="6" w:tplc="990013CC">
      <w:start w:val="1"/>
      <w:numFmt w:val="decimal"/>
      <w:lvlText w:val="%7."/>
      <w:lvlJc w:val="left"/>
      <w:pPr>
        <w:ind w:left="5040" w:hanging="360"/>
      </w:pPr>
    </w:lvl>
    <w:lvl w:ilvl="7" w:tplc="ECBED216">
      <w:start w:val="1"/>
      <w:numFmt w:val="lowerLetter"/>
      <w:lvlText w:val="%8."/>
      <w:lvlJc w:val="left"/>
      <w:pPr>
        <w:ind w:left="5760" w:hanging="360"/>
      </w:pPr>
    </w:lvl>
    <w:lvl w:ilvl="8" w:tplc="3DD443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F261E"/>
    <w:multiLevelType w:val="hybridMultilevel"/>
    <w:tmpl w:val="1DE0A29C"/>
    <w:lvl w:ilvl="0" w:tplc="B74212C6">
      <w:start w:val="5"/>
      <w:numFmt w:val="decimal"/>
      <w:lvlText w:val="%1."/>
      <w:lvlJc w:val="left"/>
      <w:pPr>
        <w:ind w:left="360" w:hanging="360"/>
      </w:pPr>
    </w:lvl>
    <w:lvl w:ilvl="1" w:tplc="90E4FD42">
      <w:start w:val="1"/>
      <w:numFmt w:val="lowerLetter"/>
      <w:lvlText w:val="%2."/>
      <w:lvlJc w:val="left"/>
      <w:pPr>
        <w:ind w:left="1440" w:hanging="360"/>
      </w:pPr>
    </w:lvl>
    <w:lvl w:ilvl="2" w:tplc="51B4B8DC">
      <w:start w:val="1"/>
      <w:numFmt w:val="lowerRoman"/>
      <w:lvlText w:val="%3."/>
      <w:lvlJc w:val="right"/>
      <w:pPr>
        <w:ind w:left="2160" w:hanging="180"/>
      </w:pPr>
    </w:lvl>
    <w:lvl w:ilvl="3" w:tplc="872ABBD2">
      <w:start w:val="1"/>
      <w:numFmt w:val="decimal"/>
      <w:lvlText w:val="%4."/>
      <w:lvlJc w:val="left"/>
      <w:pPr>
        <w:ind w:left="2880" w:hanging="360"/>
      </w:pPr>
    </w:lvl>
    <w:lvl w:ilvl="4" w:tplc="0DFA8544">
      <w:start w:val="1"/>
      <w:numFmt w:val="lowerLetter"/>
      <w:lvlText w:val="%5."/>
      <w:lvlJc w:val="left"/>
      <w:pPr>
        <w:ind w:left="3600" w:hanging="360"/>
      </w:pPr>
    </w:lvl>
    <w:lvl w:ilvl="5" w:tplc="01C67900">
      <w:start w:val="1"/>
      <w:numFmt w:val="lowerRoman"/>
      <w:lvlText w:val="%6."/>
      <w:lvlJc w:val="right"/>
      <w:pPr>
        <w:ind w:left="4320" w:hanging="180"/>
      </w:pPr>
    </w:lvl>
    <w:lvl w:ilvl="6" w:tplc="6194DA90">
      <w:start w:val="1"/>
      <w:numFmt w:val="decimal"/>
      <w:lvlText w:val="%7."/>
      <w:lvlJc w:val="left"/>
      <w:pPr>
        <w:ind w:left="5040" w:hanging="360"/>
      </w:pPr>
    </w:lvl>
    <w:lvl w:ilvl="7" w:tplc="3F1C728E">
      <w:start w:val="1"/>
      <w:numFmt w:val="lowerLetter"/>
      <w:lvlText w:val="%8."/>
      <w:lvlJc w:val="left"/>
      <w:pPr>
        <w:ind w:left="5760" w:hanging="360"/>
      </w:pPr>
    </w:lvl>
    <w:lvl w:ilvl="8" w:tplc="2D4E52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B3F9"/>
    <w:multiLevelType w:val="hybridMultilevel"/>
    <w:tmpl w:val="FFFFFFFF"/>
    <w:lvl w:ilvl="0" w:tplc="5F6660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180EEB2">
      <w:start w:val="1"/>
      <w:numFmt w:val="lowerLetter"/>
      <w:lvlText w:val="%2."/>
      <w:lvlJc w:val="left"/>
      <w:pPr>
        <w:ind w:left="1440" w:hanging="360"/>
      </w:pPr>
    </w:lvl>
    <w:lvl w:ilvl="2" w:tplc="D778A434">
      <w:start w:val="1"/>
      <w:numFmt w:val="lowerRoman"/>
      <w:lvlText w:val="%3."/>
      <w:lvlJc w:val="right"/>
      <w:pPr>
        <w:ind w:left="2160" w:hanging="180"/>
      </w:pPr>
    </w:lvl>
    <w:lvl w:ilvl="3" w:tplc="0E08CD00">
      <w:start w:val="1"/>
      <w:numFmt w:val="decimal"/>
      <w:lvlText w:val="%4."/>
      <w:lvlJc w:val="left"/>
      <w:pPr>
        <w:ind w:left="2880" w:hanging="360"/>
      </w:pPr>
    </w:lvl>
    <w:lvl w:ilvl="4" w:tplc="232A5FEC">
      <w:start w:val="1"/>
      <w:numFmt w:val="lowerLetter"/>
      <w:lvlText w:val="%5."/>
      <w:lvlJc w:val="left"/>
      <w:pPr>
        <w:ind w:left="3600" w:hanging="360"/>
      </w:pPr>
    </w:lvl>
    <w:lvl w:ilvl="5" w:tplc="43D254D6">
      <w:start w:val="1"/>
      <w:numFmt w:val="lowerRoman"/>
      <w:lvlText w:val="%6."/>
      <w:lvlJc w:val="right"/>
      <w:pPr>
        <w:ind w:left="4320" w:hanging="180"/>
      </w:pPr>
    </w:lvl>
    <w:lvl w:ilvl="6" w:tplc="F59E6336">
      <w:start w:val="1"/>
      <w:numFmt w:val="decimal"/>
      <w:lvlText w:val="%7."/>
      <w:lvlJc w:val="left"/>
      <w:pPr>
        <w:ind w:left="5040" w:hanging="360"/>
      </w:pPr>
    </w:lvl>
    <w:lvl w:ilvl="7" w:tplc="73EEF4DE">
      <w:start w:val="1"/>
      <w:numFmt w:val="lowerLetter"/>
      <w:lvlText w:val="%8."/>
      <w:lvlJc w:val="left"/>
      <w:pPr>
        <w:ind w:left="5760" w:hanging="360"/>
      </w:pPr>
    </w:lvl>
    <w:lvl w:ilvl="8" w:tplc="7996F0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0BE"/>
    <w:multiLevelType w:val="hybridMultilevel"/>
    <w:tmpl w:val="0D921362"/>
    <w:lvl w:ilvl="0" w:tplc="1676F14E">
      <w:start w:val="4"/>
      <w:numFmt w:val="decimal"/>
      <w:lvlText w:val="%1."/>
      <w:lvlJc w:val="left"/>
      <w:pPr>
        <w:ind w:left="360" w:hanging="360"/>
      </w:pPr>
    </w:lvl>
    <w:lvl w:ilvl="1" w:tplc="CD14FC9A">
      <w:start w:val="1"/>
      <w:numFmt w:val="lowerLetter"/>
      <w:lvlText w:val="%2."/>
      <w:lvlJc w:val="left"/>
      <w:pPr>
        <w:ind w:left="1440" w:hanging="360"/>
      </w:pPr>
    </w:lvl>
    <w:lvl w:ilvl="2" w:tplc="4BA45D18">
      <w:start w:val="1"/>
      <w:numFmt w:val="lowerRoman"/>
      <w:lvlText w:val="%3."/>
      <w:lvlJc w:val="right"/>
      <w:pPr>
        <w:ind w:left="2160" w:hanging="180"/>
      </w:pPr>
    </w:lvl>
    <w:lvl w:ilvl="3" w:tplc="DD6C2E46">
      <w:start w:val="1"/>
      <w:numFmt w:val="decimal"/>
      <w:lvlText w:val="%4."/>
      <w:lvlJc w:val="left"/>
      <w:pPr>
        <w:ind w:left="2880" w:hanging="360"/>
      </w:pPr>
    </w:lvl>
    <w:lvl w:ilvl="4" w:tplc="8D66EA8C">
      <w:start w:val="1"/>
      <w:numFmt w:val="lowerLetter"/>
      <w:lvlText w:val="%5."/>
      <w:lvlJc w:val="left"/>
      <w:pPr>
        <w:ind w:left="3600" w:hanging="360"/>
      </w:pPr>
    </w:lvl>
    <w:lvl w:ilvl="5" w:tplc="B434AADA">
      <w:start w:val="1"/>
      <w:numFmt w:val="lowerRoman"/>
      <w:lvlText w:val="%6."/>
      <w:lvlJc w:val="right"/>
      <w:pPr>
        <w:ind w:left="4320" w:hanging="180"/>
      </w:pPr>
    </w:lvl>
    <w:lvl w:ilvl="6" w:tplc="E86AE3A0">
      <w:start w:val="1"/>
      <w:numFmt w:val="decimal"/>
      <w:lvlText w:val="%7."/>
      <w:lvlJc w:val="left"/>
      <w:pPr>
        <w:ind w:left="5040" w:hanging="360"/>
      </w:pPr>
    </w:lvl>
    <w:lvl w:ilvl="7" w:tplc="ED08E9AC">
      <w:start w:val="1"/>
      <w:numFmt w:val="lowerLetter"/>
      <w:lvlText w:val="%8."/>
      <w:lvlJc w:val="left"/>
      <w:pPr>
        <w:ind w:left="5760" w:hanging="360"/>
      </w:pPr>
    </w:lvl>
    <w:lvl w:ilvl="8" w:tplc="027A5B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6537"/>
    <w:multiLevelType w:val="hybridMultilevel"/>
    <w:tmpl w:val="482C2E70"/>
    <w:lvl w:ilvl="0" w:tplc="E146DA9E">
      <w:start w:val="1"/>
      <w:numFmt w:val="upperLetter"/>
      <w:lvlText w:val="%1."/>
      <w:lvlJc w:val="left"/>
      <w:pPr>
        <w:ind w:left="720" w:hanging="360"/>
      </w:pPr>
    </w:lvl>
    <w:lvl w:ilvl="1" w:tplc="5B3C865A">
      <w:start w:val="1"/>
      <w:numFmt w:val="lowerLetter"/>
      <w:lvlText w:val="%2."/>
      <w:lvlJc w:val="left"/>
      <w:pPr>
        <w:ind w:left="1440" w:hanging="360"/>
      </w:pPr>
    </w:lvl>
    <w:lvl w:ilvl="2" w:tplc="A2E25844">
      <w:start w:val="1"/>
      <w:numFmt w:val="lowerRoman"/>
      <w:lvlText w:val="%3."/>
      <w:lvlJc w:val="right"/>
      <w:pPr>
        <w:ind w:left="2160" w:hanging="180"/>
      </w:pPr>
    </w:lvl>
    <w:lvl w:ilvl="3" w:tplc="B79AFECC">
      <w:start w:val="1"/>
      <w:numFmt w:val="decimal"/>
      <w:lvlText w:val="%4."/>
      <w:lvlJc w:val="left"/>
      <w:pPr>
        <w:ind w:left="2880" w:hanging="360"/>
      </w:pPr>
    </w:lvl>
    <w:lvl w:ilvl="4" w:tplc="83446AE8">
      <w:start w:val="1"/>
      <w:numFmt w:val="lowerLetter"/>
      <w:lvlText w:val="%5."/>
      <w:lvlJc w:val="left"/>
      <w:pPr>
        <w:ind w:left="3600" w:hanging="360"/>
      </w:pPr>
    </w:lvl>
    <w:lvl w:ilvl="5" w:tplc="D826D4CE">
      <w:start w:val="1"/>
      <w:numFmt w:val="lowerRoman"/>
      <w:lvlText w:val="%6."/>
      <w:lvlJc w:val="right"/>
      <w:pPr>
        <w:ind w:left="4320" w:hanging="180"/>
      </w:pPr>
    </w:lvl>
    <w:lvl w:ilvl="6" w:tplc="91283550">
      <w:start w:val="1"/>
      <w:numFmt w:val="decimal"/>
      <w:lvlText w:val="%7."/>
      <w:lvlJc w:val="left"/>
      <w:pPr>
        <w:ind w:left="5040" w:hanging="360"/>
      </w:pPr>
    </w:lvl>
    <w:lvl w:ilvl="7" w:tplc="B67A04C6">
      <w:start w:val="1"/>
      <w:numFmt w:val="lowerLetter"/>
      <w:lvlText w:val="%8."/>
      <w:lvlJc w:val="left"/>
      <w:pPr>
        <w:ind w:left="5760" w:hanging="360"/>
      </w:pPr>
    </w:lvl>
    <w:lvl w:ilvl="8" w:tplc="7DB4D0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D77F"/>
    <w:multiLevelType w:val="hybridMultilevel"/>
    <w:tmpl w:val="CA36F1DA"/>
    <w:lvl w:ilvl="0" w:tplc="D08E58A4">
      <w:start w:val="2"/>
      <w:numFmt w:val="decimal"/>
      <w:lvlText w:val="%1."/>
      <w:lvlJc w:val="left"/>
      <w:pPr>
        <w:ind w:left="360" w:hanging="360"/>
      </w:pPr>
    </w:lvl>
    <w:lvl w:ilvl="1" w:tplc="28024CF2">
      <w:start w:val="1"/>
      <w:numFmt w:val="lowerLetter"/>
      <w:lvlText w:val="%2."/>
      <w:lvlJc w:val="left"/>
      <w:pPr>
        <w:ind w:left="1440" w:hanging="360"/>
      </w:pPr>
    </w:lvl>
    <w:lvl w:ilvl="2" w:tplc="35C4ED54">
      <w:start w:val="1"/>
      <w:numFmt w:val="lowerRoman"/>
      <w:lvlText w:val="%3."/>
      <w:lvlJc w:val="right"/>
      <w:pPr>
        <w:ind w:left="2160" w:hanging="180"/>
      </w:pPr>
    </w:lvl>
    <w:lvl w:ilvl="3" w:tplc="6DC6DE1E">
      <w:start w:val="1"/>
      <w:numFmt w:val="decimal"/>
      <w:lvlText w:val="%4."/>
      <w:lvlJc w:val="left"/>
      <w:pPr>
        <w:ind w:left="2880" w:hanging="360"/>
      </w:pPr>
    </w:lvl>
    <w:lvl w:ilvl="4" w:tplc="D6B2EFE6">
      <w:start w:val="1"/>
      <w:numFmt w:val="lowerLetter"/>
      <w:lvlText w:val="%5."/>
      <w:lvlJc w:val="left"/>
      <w:pPr>
        <w:ind w:left="3600" w:hanging="360"/>
      </w:pPr>
    </w:lvl>
    <w:lvl w:ilvl="5" w:tplc="08C838D8">
      <w:start w:val="1"/>
      <w:numFmt w:val="lowerRoman"/>
      <w:lvlText w:val="%6."/>
      <w:lvlJc w:val="right"/>
      <w:pPr>
        <w:ind w:left="4320" w:hanging="180"/>
      </w:pPr>
    </w:lvl>
    <w:lvl w:ilvl="6" w:tplc="4142EC04">
      <w:start w:val="1"/>
      <w:numFmt w:val="decimal"/>
      <w:lvlText w:val="%7."/>
      <w:lvlJc w:val="left"/>
      <w:pPr>
        <w:ind w:left="5040" w:hanging="360"/>
      </w:pPr>
    </w:lvl>
    <w:lvl w:ilvl="7" w:tplc="12662E60">
      <w:start w:val="1"/>
      <w:numFmt w:val="lowerLetter"/>
      <w:lvlText w:val="%8."/>
      <w:lvlJc w:val="left"/>
      <w:pPr>
        <w:ind w:left="5760" w:hanging="360"/>
      </w:pPr>
    </w:lvl>
    <w:lvl w:ilvl="8" w:tplc="997E10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89C3C"/>
    <w:multiLevelType w:val="hybridMultilevel"/>
    <w:tmpl w:val="BC323AFC"/>
    <w:lvl w:ilvl="0" w:tplc="2444B2AA">
      <w:start w:val="1"/>
      <w:numFmt w:val="decimal"/>
      <w:lvlText w:val="%1."/>
      <w:lvlJc w:val="left"/>
      <w:pPr>
        <w:ind w:left="360" w:hanging="360"/>
      </w:pPr>
    </w:lvl>
    <w:lvl w:ilvl="1" w:tplc="D6225562">
      <w:start w:val="1"/>
      <w:numFmt w:val="lowerLetter"/>
      <w:lvlText w:val="%2."/>
      <w:lvlJc w:val="left"/>
      <w:pPr>
        <w:ind w:left="1440" w:hanging="360"/>
      </w:pPr>
    </w:lvl>
    <w:lvl w:ilvl="2" w:tplc="21FAB4F0">
      <w:start w:val="1"/>
      <w:numFmt w:val="lowerRoman"/>
      <w:lvlText w:val="%3."/>
      <w:lvlJc w:val="right"/>
      <w:pPr>
        <w:ind w:left="2160" w:hanging="180"/>
      </w:pPr>
    </w:lvl>
    <w:lvl w:ilvl="3" w:tplc="CF8E1EAC">
      <w:start w:val="1"/>
      <w:numFmt w:val="decimal"/>
      <w:lvlText w:val="%4."/>
      <w:lvlJc w:val="left"/>
      <w:pPr>
        <w:ind w:left="2880" w:hanging="360"/>
      </w:pPr>
    </w:lvl>
    <w:lvl w:ilvl="4" w:tplc="2BEC818C">
      <w:start w:val="1"/>
      <w:numFmt w:val="lowerLetter"/>
      <w:lvlText w:val="%5."/>
      <w:lvlJc w:val="left"/>
      <w:pPr>
        <w:ind w:left="3600" w:hanging="360"/>
      </w:pPr>
    </w:lvl>
    <w:lvl w:ilvl="5" w:tplc="41AE06A8">
      <w:start w:val="1"/>
      <w:numFmt w:val="lowerRoman"/>
      <w:lvlText w:val="%6."/>
      <w:lvlJc w:val="right"/>
      <w:pPr>
        <w:ind w:left="4320" w:hanging="180"/>
      </w:pPr>
    </w:lvl>
    <w:lvl w:ilvl="6" w:tplc="A7DA0782">
      <w:start w:val="1"/>
      <w:numFmt w:val="decimal"/>
      <w:lvlText w:val="%7."/>
      <w:lvlJc w:val="left"/>
      <w:pPr>
        <w:ind w:left="5040" w:hanging="360"/>
      </w:pPr>
    </w:lvl>
    <w:lvl w:ilvl="7" w:tplc="811EFA2E">
      <w:start w:val="1"/>
      <w:numFmt w:val="lowerLetter"/>
      <w:lvlText w:val="%8."/>
      <w:lvlJc w:val="left"/>
      <w:pPr>
        <w:ind w:left="5760" w:hanging="360"/>
      </w:pPr>
    </w:lvl>
    <w:lvl w:ilvl="8" w:tplc="604EF5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F9C21"/>
    <w:multiLevelType w:val="hybridMultilevel"/>
    <w:tmpl w:val="FFFFFFFF"/>
    <w:lvl w:ilvl="0" w:tplc="59300380">
      <w:start w:val="3"/>
      <w:numFmt w:val="decimal"/>
      <w:lvlText w:val="%1."/>
      <w:lvlJc w:val="left"/>
      <w:pPr>
        <w:ind w:left="360" w:hanging="360"/>
      </w:pPr>
    </w:lvl>
    <w:lvl w:ilvl="1" w:tplc="83B896C6">
      <w:start w:val="1"/>
      <w:numFmt w:val="lowerLetter"/>
      <w:lvlText w:val="%2."/>
      <w:lvlJc w:val="left"/>
      <w:pPr>
        <w:ind w:left="1440" w:hanging="360"/>
      </w:pPr>
    </w:lvl>
    <w:lvl w:ilvl="2" w:tplc="BBBA4640">
      <w:start w:val="1"/>
      <w:numFmt w:val="lowerRoman"/>
      <w:lvlText w:val="%3."/>
      <w:lvlJc w:val="right"/>
      <w:pPr>
        <w:ind w:left="2160" w:hanging="180"/>
      </w:pPr>
    </w:lvl>
    <w:lvl w:ilvl="3" w:tplc="6BBA2626">
      <w:start w:val="1"/>
      <w:numFmt w:val="decimal"/>
      <w:lvlText w:val="%4."/>
      <w:lvlJc w:val="left"/>
      <w:pPr>
        <w:ind w:left="2880" w:hanging="360"/>
      </w:pPr>
    </w:lvl>
    <w:lvl w:ilvl="4" w:tplc="D3945EA4">
      <w:start w:val="1"/>
      <w:numFmt w:val="lowerLetter"/>
      <w:lvlText w:val="%5."/>
      <w:lvlJc w:val="left"/>
      <w:pPr>
        <w:ind w:left="3600" w:hanging="360"/>
      </w:pPr>
    </w:lvl>
    <w:lvl w:ilvl="5" w:tplc="0E38E660">
      <w:start w:val="1"/>
      <w:numFmt w:val="lowerRoman"/>
      <w:lvlText w:val="%6."/>
      <w:lvlJc w:val="right"/>
      <w:pPr>
        <w:ind w:left="4320" w:hanging="180"/>
      </w:pPr>
    </w:lvl>
    <w:lvl w:ilvl="6" w:tplc="85A232AA">
      <w:start w:val="1"/>
      <w:numFmt w:val="decimal"/>
      <w:lvlText w:val="%7."/>
      <w:lvlJc w:val="left"/>
      <w:pPr>
        <w:ind w:left="5040" w:hanging="360"/>
      </w:pPr>
    </w:lvl>
    <w:lvl w:ilvl="7" w:tplc="0EAAF55E">
      <w:start w:val="1"/>
      <w:numFmt w:val="lowerLetter"/>
      <w:lvlText w:val="%8."/>
      <w:lvlJc w:val="left"/>
      <w:pPr>
        <w:ind w:left="5760" w:hanging="360"/>
      </w:pPr>
    </w:lvl>
    <w:lvl w:ilvl="8" w:tplc="A6C0C2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9558"/>
    <w:multiLevelType w:val="hybridMultilevel"/>
    <w:tmpl w:val="76900C90"/>
    <w:lvl w:ilvl="0" w:tplc="58482E80">
      <w:start w:val="5"/>
      <w:numFmt w:val="decimal"/>
      <w:lvlText w:val="%1."/>
      <w:lvlJc w:val="left"/>
      <w:pPr>
        <w:ind w:left="360" w:hanging="360"/>
      </w:pPr>
    </w:lvl>
    <w:lvl w:ilvl="1" w:tplc="5354539A">
      <w:start w:val="1"/>
      <w:numFmt w:val="lowerLetter"/>
      <w:lvlText w:val="%2."/>
      <w:lvlJc w:val="left"/>
      <w:pPr>
        <w:ind w:left="1440" w:hanging="360"/>
      </w:pPr>
    </w:lvl>
    <w:lvl w:ilvl="2" w:tplc="C778E382">
      <w:start w:val="1"/>
      <w:numFmt w:val="lowerRoman"/>
      <w:lvlText w:val="%3."/>
      <w:lvlJc w:val="right"/>
      <w:pPr>
        <w:ind w:left="2160" w:hanging="180"/>
      </w:pPr>
    </w:lvl>
    <w:lvl w:ilvl="3" w:tplc="8584BBD8">
      <w:start w:val="1"/>
      <w:numFmt w:val="decimal"/>
      <w:lvlText w:val="%4."/>
      <w:lvlJc w:val="left"/>
      <w:pPr>
        <w:ind w:left="2880" w:hanging="360"/>
      </w:pPr>
    </w:lvl>
    <w:lvl w:ilvl="4" w:tplc="D9682314">
      <w:start w:val="1"/>
      <w:numFmt w:val="lowerLetter"/>
      <w:lvlText w:val="%5."/>
      <w:lvlJc w:val="left"/>
      <w:pPr>
        <w:ind w:left="3600" w:hanging="360"/>
      </w:pPr>
    </w:lvl>
    <w:lvl w:ilvl="5" w:tplc="0344AE98">
      <w:start w:val="1"/>
      <w:numFmt w:val="lowerRoman"/>
      <w:lvlText w:val="%6."/>
      <w:lvlJc w:val="right"/>
      <w:pPr>
        <w:ind w:left="4320" w:hanging="180"/>
      </w:pPr>
    </w:lvl>
    <w:lvl w:ilvl="6" w:tplc="9CA6FE0E">
      <w:start w:val="1"/>
      <w:numFmt w:val="decimal"/>
      <w:lvlText w:val="%7."/>
      <w:lvlJc w:val="left"/>
      <w:pPr>
        <w:ind w:left="5040" w:hanging="360"/>
      </w:pPr>
    </w:lvl>
    <w:lvl w:ilvl="7" w:tplc="2A8C8856">
      <w:start w:val="1"/>
      <w:numFmt w:val="lowerLetter"/>
      <w:lvlText w:val="%8."/>
      <w:lvlJc w:val="left"/>
      <w:pPr>
        <w:ind w:left="5760" w:hanging="360"/>
      </w:pPr>
    </w:lvl>
    <w:lvl w:ilvl="8" w:tplc="DBCA91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B8C60"/>
    <w:multiLevelType w:val="hybridMultilevel"/>
    <w:tmpl w:val="62B4EBDC"/>
    <w:lvl w:ilvl="0" w:tplc="17A44870">
      <w:start w:val="3"/>
      <w:numFmt w:val="decimal"/>
      <w:lvlText w:val="%1."/>
      <w:lvlJc w:val="left"/>
      <w:pPr>
        <w:ind w:left="360" w:hanging="360"/>
      </w:pPr>
    </w:lvl>
    <w:lvl w:ilvl="1" w:tplc="84AC335A">
      <w:start w:val="1"/>
      <w:numFmt w:val="lowerLetter"/>
      <w:lvlText w:val="%2."/>
      <w:lvlJc w:val="left"/>
      <w:pPr>
        <w:ind w:left="1440" w:hanging="360"/>
      </w:pPr>
    </w:lvl>
    <w:lvl w:ilvl="2" w:tplc="6F8254C4">
      <w:start w:val="1"/>
      <w:numFmt w:val="lowerRoman"/>
      <w:lvlText w:val="%3."/>
      <w:lvlJc w:val="right"/>
      <w:pPr>
        <w:ind w:left="2160" w:hanging="180"/>
      </w:pPr>
    </w:lvl>
    <w:lvl w:ilvl="3" w:tplc="762ACCC2">
      <w:start w:val="1"/>
      <w:numFmt w:val="decimal"/>
      <w:lvlText w:val="%4."/>
      <w:lvlJc w:val="left"/>
      <w:pPr>
        <w:ind w:left="2880" w:hanging="360"/>
      </w:pPr>
    </w:lvl>
    <w:lvl w:ilvl="4" w:tplc="CBDEBA62">
      <w:start w:val="1"/>
      <w:numFmt w:val="lowerLetter"/>
      <w:lvlText w:val="%5."/>
      <w:lvlJc w:val="left"/>
      <w:pPr>
        <w:ind w:left="3600" w:hanging="360"/>
      </w:pPr>
    </w:lvl>
    <w:lvl w:ilvl="5" w:tplc="E7B4A6E8">
      <w:start w:val="1"/>
      <w:numFmt w:val="lowerRoman"/>
      <w:lvlText w:val="%6."/>
      <w:lvlJc w:val="right"/>
      <w:pPr>
        <w:ind w:left="4320" w:hanging="180"/>
      </w:pPr>
    </w:lvl>
    <w:lvl w:ilvl="6" w:tplc="B868DFA8">
      <w:start w:val="1"/>
      <w:numFmt w:val="decimal"/>
      <w:lvlText w:val="%7."/>
      <w:lvlJc w:val="left"/>
      <w:pPr>
        <w:ind w:left="5040" w:hanging="360"/>
      </w:pPr>
    </w:lvl>
    <w:lvl w:ilvl="7" w:tplc="EA2E771E">
      <w:start w:val="1"/>
      <w:numFmt w:val="lowerLetter"/>
      <w:lvlText w:val="%8."/>
      <w:lvlJc w:val="left"/>
      <w:pPr>
        <w:ind w:left="5760" w:hanging="360"/>
      </w:pPr>
    </w:lvl>
    <w:lvl w:ilvl="8" w:tplc="413ABE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FFD1D"/>
    <w:multiLevelType w:val="hybridMultilevel"/>
    <w:tmpl w:val="748EC8A6"/>
    <w:lvl w:ilvl="0" w:tplc="02C20EFA">
      <w:start w:val="1"/>
      <w:numFmt w:val="upperLetter"/>
      <w:lvlText w:val="%1."/>
      <w:lvlJc w:val="left"/>
      <w:pPr>
        <w:ind w:left="720" w:hanging="360"/>
      </w:pPr>
    </w:lvl>
    <w:lvl w:ilvl="1" w:tplc="DDD6EF08">
      <w:start w:val="1"/>
      <w:numFmt w:val="lowerLetter"/>
      <w:lvlText w:val="%2."/>
      <w:lvlJc w:val="left"/>
      <w:pPr>
        <w:ind w:left="1440" w:hanging="360"/>
      </w:pPr>
    </w:lvl>
    <w:lvl w:ilvl="2" w:tplc="8794A878">
      <w:start w:val="1"/>
      <w:numFmt w:val="lowerRoman"/>
      <w:lvlText w:val="%3."/>
      <w:lvlJc w:val="right"/>
      <w:pPr>
        <w:ind w:left="2160" w:hanging="180"/>
      </w:pPr>
    </w:lvl>
    <w:lvl w:ilvl="3" w:tplc="ADE25F2C">
      <w:start w:val="1"/>
      <w:numFmt w:val="decimal"/>
      <w:lvlText w:val="%4."/>
      <w:lvlJc w:val="left"/>
      <w:pPr>
        <w:ind w:left="2880" w:hanging="360"/>
      </w:pPr>
    </w:lvl>
    <w:lvl w:ilvl="4" w:tplc="97CAB2BE">
      <w:start w:val="1"/>
      <w:numFmt w:val="lowerLetter"/>
      <w:lvlText w:val="%5."/>
      <w:lvlJc w:val="left"/>
      <w:pPr>
        <w:ind w:left="3600" w:hanging="360"/>
      </w:pPr>
    </w:lvl>
    <w:lvl w:ilvl="5" w:tplc="9E887254">
      <w:start w:val="1"/>
      <w:numFmt w:val="lowerRoman"/>
      <w:lvlText w:val="%6."/>
      <w:lvlJc w:val="right"/>
      <w:pPr>
        <w:ind w:left="4320" w:hanging="180"/>
      </w:pPr>
    </w:lvl>
    <w:lvl w:ilvl="6" w:tplc="65FC09B8">
      <w:start w:val="1"/>
      <w:numFmt w:val="decimal"/>
      <w:lvlText w:val="%7."/>
      <w:lvlJc w:val="left"/>
      <w:pPr>
        <w:ind w:left="5040" w:hanging="360"/>
      </w:pPr>
    </w:lvl>
    <w:lvl w:ilvl="7" w:tplc="52306686">
      <w:start w:val="1"/>
      <w:numFmt w:val="lowerLetter"/>
      <w:lvlText w:val="%8."/>
      <w:lvlJc w:val="left"/>
      <w:pPr>
        <w:ind w:left="5760" w:hanging="360"/>
      </w:pPr>
    </w:lvl>
    <w:lvl w:ilvl="8" w:tplc="908A66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08259"/>
    <w:multiLevelType w:val="hybridMultilevel"/>
    <w:tmpl w:val="501238DE"/>
    <w:lvl w:ilvl="0" w:tplc="08B44572">
      <w:start w:val="3"/>
      <w:numFmt w:val="decimal"/>
      <w:lvlText w:val="%1."/>
      <w:lvlJc w:val="left"/>
      <w:pPr>
        <w:ind w:left="360" w:hanging="360"/>
      </w:pPr>
    </w:lvl>
    <w:lvl w:ilvl="1" w:tplc="B150E208">
      <w:start w:val="1"/>
      <w:numFmt w:val="lowerLetter"/>
      <w:lvlText w:val="%2."/>
      <w:lvlJc w:val="left"/>
      <w:pPr>
        <w:ind w:left="1440" w:hanging="360"/>
      </w:pPr>
    </w:lvl>
    <w:lvl w:ilvl="2" w:tplc="F2DC726A">
      <w:start w:val="1"/>
      <w:numFmt w:val="lowerRoman"/>
      <w:lvlText w:val="%3."/>
      <w:lvlJc w:val="right"/>
      <w:pPr>
        <w:ind w:left="2160" w:hanging="180"/>
      </w:pPr>
    </w:lvl>
    <w:lvl w:ilvl="3" w:tplc="E2DEDC3C">
      <w:start w:val="1"/>
      <w:numFmt w:val="decimal"/>
      <w:lvlText w:val="%4."/>
      <w:lvlJc w:val="left"/>
      <w:pPr>
        <w:ind w:left="2880" w:hanging="360"/>
      </w:pPr>
    </w:lvl>
    <w:lvl w:ilvl="4" w:tplc="A768C9EA">
      <w:start w:val="1"/>
      <w:numFmt w:val="lowerLetter"/>
      <w:lvlText w:val="%5."/>
      <w:lvlJc w:val="left"/>
      <w:pPr>
        <w:ind w:left="3600" w:hanging="360"/>
      </w:pPr>
    </w:lvl>
    <w:lvl w:ilvl="5" w:tplc="8DD0FB0E">
      <w:start w:val="1"/>
      <w:numFmt w:val="lowerRoman"/>
      <w:lvlText w:val="%6."/>
      <w:lvlJc w:val="right"/>
      <w:pPr>
        <w:ind w:left="4320" w:hanging="180"/>
      </w:pPr>
    </w:lvl>
    <w:lvl w:ilvl="6" w:tplc="ED545B2C">
      <w:start w:val="1"/>
      <w:numFmt w:val="decimal"/>
      <w:lvlText w:val="%7."/>
      <w:lvlJc w:val="left"/>
      <w:pPr>
        <w:ind w:left="5040" w:hanging="360"/>
      </w:pPr>
    </w:lvl>
    <w:lvl w:ilvl="7" w:tplc="436CF698">
      <w:start w:val="1"/>
      <w:numFmt w:val="lowerLetter"/>
      <w:lvlText w:val="%8."/>
      <w:lvlJc w:val="left"/>
      <w:pPr>
        <w:ind w:left="5760" w:hanging="360"/>
      </w:pPr>
    </w:lvl>
    <w:lvl w:ilvl="8" w:tplc="CD98BC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2EE43"/>
    <w:multiLevelType w:val="hybridMultilevel"/>
    <w:tmpl w:val="1D048F94"/>
    <w:lvl w:ilvl="0" w:tplc="C8F29DA4">
      <w:start w:val="5"/>
      <w:numFmt w:val="decimal"/>
      <w:lvlText w:val="%1."/>
      <w:lvlJc w:val="left"/>
      <w:pPr>
        <w:ind w:left="360" w:hanging="360"/>
      </w:pPr>
    </w:lvl>
    <w:lvl w:ilvl="1" w:tplc="3084AF6A">
      <w:start w:val="1"/>
      <w:numFmt w:val="lowerLetter"/>
      <w:lvlText w:val="%2."/>
      <w:lvlJc w:val="left"/>
      <w:pPr>
        <w:ind w:left="1440" w:hanging="360"/>
      </w:pPr>
    </w:lvl>
    <w:lvl w:ilvl="2" w:tplc="123C0136">
      <w:start w:val="1"/>
      <w:numFmt w:val="lowerRoman"/>
      <w:lvlText w:val="%3."/>
      <w:lvlJc w:val="right"/>
      <w:pPr>
        <w:ind w:left="2160" w:hanging="180"/>
      </w:pPr>
    </w:lvl>
    <w:lvl w:ilvl="3" w:tplc="C1AA1384">
      <w:start w:val="1"/>
      <w:numFmt w:val="decimal"/>
      <w:lvlText w:val="%4."/>
      <w:lvlJc w:val="left"/>
      <w:pPr>
        <w:ind w:left="2880" w:hanging="360"/>
      </w:pPr>
    </w:lvl>
    <w:lvl w:ilvl="4" w:tplc="03C05168">
      <w:start w:val="1"/>
      <w:numFmt w:val="lowerLetter"/>
      <w:lvlText w:val="%5."/>
      <w:lvlJc w:val="left"/>
      <w:pPr>
        <w:ind w:left="3600" w:hanging="360"/>
      </w:pPr>
    </w:lvl>
    <w:lvl w:ilvl="5" w:tplc="87228DDA">
      <w:start w:val="1"/>
      <w:numFmt w:val="lowerRoman"/>
      <w:lvlText w:val="%6."/>
      <w:lvlJc w:val="right"/>
      <w:pPr>
        <w:ind w:left="4320" w:hanging="180"/>
      </w:pPr>
    </w:lvl>
    <w:lvl w:ilvl="6" w:tplc="638C71F2">
      <w:start w:val="1"/>
      <w:numFmt w:val="decimal"/>
      <w:lvlText w:val="%7."/>
      <w:lvlJc w:val="left"/>
      <w:pPr>
        <w:ind w:left="5040" w:hanging="360"/>
      </w:pPr>
    </w:lvl>
    <w:lvl w:ilvl="7" w:tplc="CB66831C">
      <w:start w:val="1"/>
      <w:numFmt w:val="lowerLetter"/>
      <w:lvlText w:val="%8."/>
      <w:lvlJc w:val="left"/>
      <w:pPr>
        <w:ind w:left="5760" w:hanging="360"/>
      </w:pPr>
    </w:lvl>
    <w:lvl w:ilvl="8" w:tplc="4FCCC1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C05FA"/>
    <w:multiLevelType w:val="hybridMultilevel"/>
    <w:tmpl w:val="8D7C484A"/>
    <w:lvl w:ilvl="0" w:tplc="C4265B42">
      <w:start w:val="4"/>
      <w:numFmt w:val="decimal"/>
      <w:lvlText w:val="%1."/>
      <w:lvlJc w:val="left"/>
      <w:pPr>
        <w:ind w:left="360" w:hanging="360"/>
      </w:pPr>
    </w:lvl>
    <w:lvl w:ilvl="1" w:tplc="7034EDBA">
      <w:start w:val="1"/>
      <w:numFmt w:val="lowerLetter"/>
      <w:lvlText w:val="%2."/>
      <w:lvlJc w:val="left"/>
      <w:pPr>
        <w:ind w:left="1440" w:hanging="360"/>
      </w:pPr>
    </w:lvl>
    <w:lvl w:ilvl="2" w:tplc="B79EBFE4">
      <w:start w:val="1"/>
      <w:numFmt w:val="lowerRoman"/>
      <w:lvlText w:val="%3."/>
      <w:lvlJc w:val="right"/>
      <w:pPr>
        <w:ind w:left="2160" w:hanging="180"/>
      </w:pPr>
    </w:lvl>
    <w:lvl w:ilvl="3" w:tplc="2004987E">
      <w:start w:val="1"/>
      <w:numFmt w:val="decimal"/>
      <w:lvlText w:val="%4."/>
      <w:lvlJc w:val="left"/>
      <w:pPr>
        <w:ind w:left="2880" w:hanging="360"/>
      </w:pPr>
    </w:lvl>
    <w:lvl w:ilvl="4" w:tplc="B08A320C">
      <w:start w:val="1"/>
      <w:numFmt w:val="lowerLetter"/>
      <w:lvlText w:val="%5."/>
      <w:lvlJc w:val="left"/>
      <w:pPr>
        <w:ind w:left="3600" w:hanging="360"/>
      </w:pPr>
    </w:lvl>
    <w:lvl w:ilvl="5" w:tplc="4A2E451E">
      <w:start w:val="1"/>
      <w:numFmt w:val="lowerRoman"/>
      <w:lvlText w:val="%6."/>
      <w:lvlJc w:val="right"/>
      <w:pPr>
        <w:ind w:left="4320" w:hanging="180"/>
      </w:pPr>
    </w:lvl>
    <w:lvl w:ilvl="6" w:tplc="F9C8328C">
      <w:start w:val="1"/>
      <w:numFmt w:val="decimal"/>
      <w:lvlText w:val="%7."/>
      <w:lvlJc w:val="left"/>
      <w:pPr>
        <w:ind w:left="5040" w:hanging="360"/>
      </w:pPr>
    </w:lvl>
    <w:lvl w:ilvl="7" w:tplc="8B326DB2">
      <w:start w:val="1"/>
      <w:numFmt w:val="lowerLetter"/>
      <w:lvlText w:val="%8."/>
      <w:lvlJc w:val="left"/>
      <w:pPr>
        <w:ind w:left="5760" w:hanging="360"/>
      </w:pPr>
    </w:lvl>
    <w:lvl w:ilvl="8" w:tplc="B58E8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C5C01"/>
    <w:multiLevelType w:val="hybridMultilevel"/>
    <w:tmpl w:val="1BE46A04"/>
    <w:lvl w:ilvl="0" w:tplc="A0BCB6AC">
      <w:start w:val="1"/>
      <w:numFmt w:val="decimal"/>
      <w:lvlText w:val="%1."/>
      <w:lvlJc w:val="left"/>
      <w:pPr>
        <w:ind w:left="360" w:hanging="360"/>
      </w:pPr>
    </w:lvl>
    <w:lvl w:ilvl="1" w:tplc="7882A87A">
      <w:start w:val="1"/>
      <w:numFmt w:val="lowerLetter"/>
      <w:lvlText w:val="%2."/>
      <w:lvlJc w:val="left"/>
      <w:pPr>
        <w:ind w:left="1440" w:hanging="360"/>
      </w:pPr>
    </w:lvl>
    <w:lvl w:ilvl="2" w:tplc="D77C3430">
      <w:start w:val="1"/>
      <w:numFmt w:val="lowerRoman"/>
      <w:lvlText w:val="%3."/>
      <w:lvlJc w:val="right"/>
      <w:pPr>
        <w:ind w:left="2160" w:hanging="180"/>
      </w:pPr>
    </w:lvl>
    <w:lvl w:ilvl="3" w:tplc="A60CC258">
      <w:start w:val="1"/>
      <w:numFmt w:val="decimal"/>
      <w:lvlText w:val="%4."/>
      <w:lvlJc w:val="left"/>
      <w:pPr>
        <w:ind w:left="2880" w:hanging="360"/>
      </w:pPr>
    </w:lvl>
    <w:lvl w:ilvl="4" w:tplc="4B1AA6FA">
      <w:start w:val="1"/>
      <w:numFmt w:val="lowerLetter"/>
      <w:lvlText w:val="%5."/>
      <w:lvlJc w:val="left"/>
      <w:pPr>
        <w:ind w:left="3600" w:hanging="360"/>
      </w:pPr>
    </w:lvl>
    <w:lvl w:ilvl="5" w:tplc="6E94A494">
      <w:start w:val="1"/>
      <w:numFmt w:val="lowerRoman"/>
      <w:lvlText w:val="%6."/>
      <w:lvlJc w:val="right"/>
      <w:pPr>
        <w:ind w:left="4320" w:hanging="180"/>
      </w:pPr>
    </w:lvl>
    <w:lvl w:ilvl="6" w:tplc="350C76BA">
      <w:start w:val="1"/>
      <w:numFmt w:val="decimal"/>
      <w:lvlText w:val="%7."/>
      <w:lvlJc w:val="left"/>
      <w:pPr>
        <w:ind w:left="5040" w:hanging="360"/>
      </w:pPr>
    </w:lvl>
    <w:lvl w:ilvl="7" w:tplc="62281CF8">
      <w:start w:val="1"/>
      <w:numFmt w:val="lowerLetter"/>
      <w:lvlText w:val="%8."/>
      <w:lvlJc w:val="left"/>
      <w:pPr>
        <w:ind w:left="5760" w:hanging="360"/>
      </w:pPr>
    </w:lvl>
    <w:lvl w:ilvl="8" w:tplc="CB7851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D899B"/>
    <w:multiLevelType w:val="hybridMultilevel"/>
    <w:tmpl w:val="EFF4E3A4"/>
    <w:lvl w:ilvl="0" w:tplc="B082E6F6">
      <w:start w:val="7"/>
      <w:numFmt w:val="decimal"/>
      <w:lvlText w:val="%1."/>
      <w:lvlJc w:val="left"/>
      <w:pPr>
        <w:ind w:left="360" w:hanging="360"/>
      </w:pPr>
    </w:lvl>
    <w:lvl w:ilvl="1" w:tplc="200606AC">
      <w:start w:val="1"/>
      <w:numFmt w:val="lowerLetter"/>
      <w:lvlText w:val="%2."/>
      <w:lvlJc w:val="left"/>
      <w:pPr>
        <w:ind w:left="1440" w:hanging="360"/>
      </w:pPr>
    </w:lvl>
    <w:lvl w:ilvl="2" w:tplc="3762258E">
      <w:start w:val="1"/>
      <w:numFmt w:val="lowerRoman"/>
      <w:lvlText w:val="%3."/>
      <w:lvlJc w:val="right"/>
      <w:pPr>
        <w:ind w:left="2160" w:hanging="180"/>
      </w:pPr>
    </w:lvl>
    <w:lvl w:ilvl="3" w:tplc="3C10AEE8">
      <w:start w:val="1"/>
      <w:numFmt w:val="decimal"/>
      <w:lvlText w:val="%4."/>
      <w:lvlJc w:val="left"/>
      <w:pPr>
        <w:ind w:left="2880" w:hanging="360"/>
      </w:pPr>
    </w:lvl>
    <w:lvl w:ilvl="4" w:tplc="ADAA095E">
      <w:start w:val="1"/>
      <w:numFmt w:val="lowerLetter"/>
      <w:lvlText w:val="%5."/>
      <w:lvlJc w:val="left"/>
      <w:pPr>
        <w:ind w:left="3600" w:hanging="360"/>
      </w:pPr>
    </w:lvl>
    <w:lvl w:ilvl="5" w:tplc="A732A9D8">
      <w:start w:val="1"/>
      <w:numFmt w:val="lowerRoman"/>
      <w:lvlText w:val="%6."/>
      <w:lvlJc w:val="right"/>
      <w:pPr>
        <w:ind w:left="4320" w:hanging="180"/>
      </w:pPr>
    </w:lvl>
    <w:lvl w:ilvl="6" w:tplc="457646DA">
      <w:start w:val="1"/>
      <w:numFmt w:val="decimal"/>
      <w:lvlText w:val="%7."/>
      <w:lvlJc w:val="left"/>
      <w:pPr>
        <w:ind w:left="5040" w:hanging="360"/>
      </w:pPr>
    </w:lvl>
    <w:lvl w:ilvl="7" w:tplc="7D50CA0C">
      <w:start w:val="1"/>
      <w:numFmt w:val="lowerLetter"/>
      <w:lvlText w:val="%8."/>
      <w:lvlJc w:val="left"/>
      <w:pPr>
        <w:ind w:left="5760" w:hanging="360"/>
      </w:pPr>
    </w:lvl>
    <w:lvl w:ilvl="8" w:tplc="CB80988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2A6FC"/>
    <w:multiLevelType w:val="hybridMultilevel"/>
    <w:tmpl w:val="FFFFFFFF"/>
    <w:lvl w:ilvl="0" w:tplc="09E60454">
      <w:start w:val="5"/>
      <w:numFmt w:val="decimal"/>
      <w:lvlText w:val="%1."/>
      <w:lvlJc w:val="left"/>
      <w:pPr>
        <w:ind w:left="360" w:hanging="360"/>
      </w:pPr>
    </w:lvl>
    <w:lvl w:ilvl="1" w:tplc="5ECE9978">
      <w:start w:val="1"/>
      <w:numFmt w:val="lowerLetter"/>
      <w:lvlText w:val="%2."/>
      <w:lvlJc w:val="left"/>
      <w:pPr>
        <w:ind w:left="1440" w:hanging="360"/>
      </w:pPr>
    </w:lvl>
    <w:lvl w:ilvl="2" w:tplc="2F706294">
      <w:start w:val="1"/>
      <w:numFmt w:val="lowerRoman"/>
      <w:lvlText w:val="%3."/>
      <w:lvlJc w:val="right"/>
      <w:pPr>
        <w:ind w:left="2160" w:hanging="180"/>
      </w:pPr>
    </w:lvl>
    <w:lvl w:ilvl="3" w:tplc="4116556A">
      <w:start w:val="1"/>
      <w:numFmt w:val="decimal"/>
      <w:lvlText w:val="%4."/>
      <w:lvlJc w:val="left"/>
      <w:pPr>
        <w:ind w:left="2880" w:hanging="360"/>
      </w:pPr>
    </w:lvl>
    <w:lvl w:ilvl="4" w:tplc="53EA9CFA">
      <w:start w:val="1"/>
      <w:numFmt w:val="lowerLetter"/>
      <w:lvlText w:val="%5."/>
      <w:lvlJc w:val="left"/>
      <w:pPr>
        <w:ind w:left="3600" w:hanging="360"/>
      </w:pPr>
    </w:lvl>
    <w:lvl w:ilvl="5" w:tplc="94A858DA">
      <w:start w:val="1"/>
      <w:numFmt w:val="lowerRoman"/>
      <w:lvlText w:val="%6."/>
      <w:lvlJc w:val="right"/>
      <w:pPr>
        <w:ind w:left="4320" w:hanging="180"/>
      </w:pPr>
    </w:lvl>
    <w:lvl w:ilvl="6" w:tplc="3BD0F9E4">
      <w:start w:val="1"/>
      <w:numFmt w:val="decimal"/>
      <w:lvlText w:val="%7."/>
      <w:lvlJc w:val="left"/>
      <w:pPr>
        <w:ind w:left="5040" w:hanging="360"/>
      </w:pPr>
    </w:lvl>
    <w:lvl w:ilvl="7" w:tplc="4024EFFC">
      <w:start w:val="1"/>
      <w:numFmt w:val="lowerLetter"/>
      <w:lvlText w:val="%8."/>
      <w:lvlJc w:val="left"/>
      <w:pPr>
        <w:ind w:left="5760" w:hanging="360"/>
      </w:pPr>
    </w:lvl>
    <w:lvl w:ilvl="8" w:tplc="3EDCD7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E3478"/>
    <w:multiLevelType w:val="hybridMultilevel"/>
    <w:tmpl w:val="842AA9E2"/>
    <w:lvl w:ilvl="0" w:tplc="FFFFFFFF">
      <w:start w:val="1"/>
      <w:numFmt w:val="decimal"/>
      <w:lvlText w:val="%1."/>
      <w:lvlJc w:val="left"/>
      <w:pPr>
        <w:ind w:left="45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57170"/>
    <w:multiLevelType w:val="hybridMultilevel"/>
    <w:tmpl w:val="53BE3268"/>
    <w:lvl w:ilvl="0" w:tplc="1B18EFD4">
      <w:start w:val="9"/>
      <w:numFmt w:val="decimal"/>
      <w:lvlText w:val="%1."/>
      <w:lvlJc w:val="left"/>
      <w:pPr>
        <w:ind w:left="360" w:hanging="360"/>
      </w:pPr>
    </w:lvl>
    <w:lvl w:ilvl="1" w:tplc="2C46C08C">
      <w:start w:val="1"/>
      <w:numFmt w:val="lowerLetter"/>
      <w:lvlText w:val="%2."/>
      <w:lvlJc w:val="left"/>
      <w:pPr>
        <w:ind w:left="1440" w:hanging="360"/>
      </w:pPr>
    </w:lvl>
    <w:lvl w:ilvl="2" w:tplc="70500BD6">
      <w:start w:val="1"/>
      <w:numFmt w:val="lowerRoman"/>
      <w:lvlText w:val="%3."/>
      <w:lvlJc w:val="right"/>
      <w:pPr>
        <w:ind w:left="2160" w:hanging="180"/>
      </w:pPr>
    </w:lvl>
    <w:lvl w:ilvl="3" w:tplc="89D425B6">
      <w:start w:val="1"/>
      <w:numFmt w:val="decimal"/>
      <w:lvlText w:val="%4."/>
      <w:lvlJc w:val="left"/>
      <w:pPr>
        <w:ind w:left="2880" w:hanging="360"/>
      </w:pPr>
    </w:lvl>
    <w:lvl w:ilvl="4" w:tplc="3B5C95CA">
      <w:start w:val="1"/>
      <w:numFmt w:val="lowerLetter"/>
      <w:lvlText w:val="%5."/>
      <w:lvlJc w:val="left"/>
      <w:pPr>
        <w:ind w:left="3600" w:hanging="360"/>
      </w:pPr>
    </w:lvl>
    <w:lvl w:ilvl="5" w:tplc="0BAC22A6">
      <w:start w:val="1"/>
      <w:numFmt w:val="lowerRoman"/>
      <w:lvlText w:val="%6."/>
      <w:lvlJc w:val="right"/>
      <w:pPr>
        <w:ind w:left="4320" w:hanging="180"/>
      </w:pPr>
    </w:lvl>
    <w:lvl w:ilvl="6" w:tplc="831A0FCE">
      <w:start w:val="1"/>
      <w:numFmt w:val="decimal"/>
      <w:lvlText w:val="%7."/>
      <w:lvlJc w:val="left"/>
      <w:pPr>
        <w:ind w:left="5040" w:hanging="360"/>
      </w:pPr>
    </w:lvl>
    <w:lvl w:ilvl="7" w:tplc="C7D86372">
      <w:start w:val="1"/>
      <w:numFmt w:val="lowerLetter"/>
      <w:lvlText w:val="%8."/>
      <w:lvlJc w:val="left"/>
      <w:pPr>
        <w:ind w:left="5760" w:hanging="360"/>
      </w:pPr>
    </w:lvl>
    <w:lvl w:ilvl="8" w:tplc="AC5829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75E18"/>
    <w:multiLevelType w:val="hybridMultilevel"/>
    <w:tmpl w:val="619AC446"/>
    <w:lvl w:ilvl="0" w:tplc="258CCF68">
      <w:start w:val="1"/>
      <w:numFmt w:val="decimal"/>
      <w:lvlText w:val="%1."/>
      <w:lvlJc w:val="left"/>
      <w:pPr>
        <w:ind w:left="360" w:hanging="360"/>
      </w:pPr>
    </w:lvl>
    <w:lvl w:ilvl="1" w:tplc="5FE68268">
      <w:start w:val="1"/>
      <w:numFmt w:val="lowerLetter"/>
      <w:lvlText w:val="%2."/>
      <w:lvlJc w:val="left"/>
      <w:pPr>
        <w:ind w:left="1440" w:hanging="360"/>
      </w:pPr>
    </w:lvl>
    <w:lvl w:ilvl="2" w:tplc="3E92EB96">
      <w:start w:val="1"/>
      <w:numFmt w:val="lowerRoman"/>
      <w:lvlText w:val="%3."/>
      <w:lvlJc w:val="right"/>
      <w:pPr>
        <w:ind w:left="2160" w:hanging="180"/>
      </w:pPr>
    </w:lvl>
    <w:lvl w:ilvl="3" w:tplc="67E67172">
      <w:start w:val="1"/>
      <w:numFmt w:val="decimal"/>
      <w:lvlText w:val="%4."/>
      <w:lvlJc w:val="left"/>
      <w:pPr>
        <w:ind w:left="2880" w:hanging="360"/>
      </w:pPr>
    </w:lvl>
    <w:lvl w:ilvl="4" w:tplc="83E42DA8">
      <w:start w:val="1"/>
      <w:numFmt w:val="lowerLetter"/>
      <w:lvlText w:val="%5."/>
      <w:lvlJc w:val="left"/>
      <w:pPr>
        <w:ind w:left="3600" w:hanging="360"/>
      </w:pPr>
    </w:lvl>
    <w:lvl w:ilvl="5" w:tplc="D364332C">
      <w:start w:val="1"/>
      <w:numFmt w:val="lowerRoman"/>
      <w:lvlText w:val="%6."/>
      <w:lvlJc w:val="right"/>
      <w:pPr>
        <w:ind w:left="4320" w:hanging="180"/>
      </w:pPr>
    </w:lvl>
    <w:lvl w:ilvl="6" w:tplc="8952B28E">
      <w:start w:val="1"/>
      <w:numFmt w:val="decimal"/>
      <w:lvlText w:val="%7."/>
      <w:lvlJc w:val="left"/>
      <w:pPr>
        <w:ind w:left="5040" w:hanging="360"/>
      </w:pPr>
    </w:lvl>
    <w:lvl w:ilvl="7" w:tplc="88D25A04">
      <w:start w:val="1"/>
      <w:numFmt w:val="lowerLetter"/>
      <w:lvlText w:val="%8."/>
      <w:lvlJc w:val="left"/>
      <w:pPr>
        <w:ind w:left="5760" w:hanging="360"/>
      </w:pPr>
    </w:lvl>
    <w:lvl w:ilvl="8" w:tplc="B4B4F3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71B17"/>
    <w:multiLevelType w:val="hybridMultilevel"/>
    <w:tmpl w:val="57DC0194"/>
    <w:lvl w:ilvl="0" w:tplc="D788256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FD6022C">
      <w:start w:val="1"/>
      <w:numFmt w:val="lowerLetter"/>
      <w:lvlText w:val="%2."/>
      <w:lvlJc w:val="left"/>
      <w:pPr>
        <w:ind w:left="1440" w:hanging="360"/>
      </w:pPr>
    </w:lvl>
    <w:lvl w:ilvl="2" w:tplc="8F809B1E">
      <w:start w:val="1"/>
      <w:numFmt w:val="lowerRoman"/>
      <w:lvlText w:val="%3."/>
      <w:lvlJc w:val="right"/>
      <w:pPr>
        <w:ind w:left="2160" w:hanging="180"/>
      </w:pPr>
    </w:lvl>
    <w:lvl w:ilvl="3" w:tplc="6D70ECE0">
      <w:start w:val="1"/>
      <w:numFmt w:val="decimal"/>
      <w:lvlText w:val="%4."/>
      <w:lvlJc w:val="left"/>
      <w:pPr>
        <w:ind w:left="2880" w:hanging="360"/>
      </w:pPr>
    </w:lvl>
    <w:lvl w:ilvl="4" w:tplc="F9B06262">
      <w:start w:val="1"/>
      <w:numFmt w:val="lowerLetter"/>
      <w:lvlText w:val="%5."/>
      <w:lvlJc w:val="left"/>
      <w:pPr>
        <w:ind w:left="3600" w:hanging="360"/>
      </w:pPr>
    </w:lvl>
    <w:lvl w:ilvl="5" w:tplc="DEB43CEE">
      <w:start w:val="1"/>
      <w:numFmt w:val="lowerRoman"/>
      <w:lvlText w:val="%6."/>
      <w:lvlJc w:val="right"/>
      <w:pPr>
        <w:ind w:left="4320" w:hanging="180"/>
      </w:pPr>
    </w:lvl>
    <w:lvl w:ilvl="6" w:tplc="074EBF9E">
      <w:start w:val="1"/>
      <w:numFmt w:val="decimal"/>
      <w:lvlText w:val="%7."/>
      <w:lvlJc w:val="left"/>
      <w:pPr>
        <w:ind w:left="5040" w:hanging="360"/>
      </w:pPr>
    </w:lvl>
    <w:lvl w:ilvl="7" w:tplc="8CF64534">
      <w:start w:val="1"/>
      <w:numFmt w:val="lowerLetter"/>
      <w:lvlText w:val="%8."/>
      <w:lvlJc w:val="left"/>
      <w:pPr>
        <w:ind w:left="5760" w:hanging="360"/>
      </w:pPr>
    </w:lvl>
    <w:lvl w:ilvl="8" w:tplc="6CB288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52606"/>
    <w:multiLevelType w:val="hybridMultilevel"/>
    <w:tmpl w:val="64405E52"/>
    <w:lvl w:ilvl="0" w:tplc="027EDA7C">
      <w:start w:val="1"/>
      <w:numFmt w:val="upperLetter"/>
      <w:lvlText w:val="%1."/>
      <w:lvlJc w:val="left"/>
      <w:pPr>
        <w:ind w:left="720" w:hanging="360"/>
      </w:pPr>
    </w:lvl>
    <w:lvl w:ilvl="1" w:tplc="4F5CE97E">
      <w:start w:val="1"/>
      <w:numFmt w:val="lowerLetter"/>
      <w:lvlText w:val="%2."/>
      <w:lvlJc w:val="left"/>
      <w:pPr>
        <w:ind w:left="1440" w:hanging="360"/>
      </w:pPr>
    </w:lvl>
    <w:lvl w:ilvl="2" w:tplc="281884AE">
      <w:start w:val="1"/>
      <w:numFmt w:val="lowerRoman"/>
      <w:lvlText w:val="%3."/>
      <w:lvlJc w:val="right"/>
      <w:pPr>
        <w:ind w:left="2160" w:hanging="180"/>
      </w:pPr>
    </w:lvl>
    <w:lvl w:ilvl="3" w:tplc="954E574A">
      <w:start w:val="1"/>
      <w:numFmt w:val="decimal"/>
      <w:lvlText w:val="%4."/>
      <w:lvlJc w:val="left"/>
      <w:pPr>
        <w:ind w:left="2880" w:hanging="360"/>
      </w:pPr>
    </w:lvl>
    <w:lvl w:ilvl="4" w:tplc="12A83A36">
      <w:start w:val="1"/>
      <w:numFmt w:val="lowerLetter"/>
      <w:lvlText w:val="%5."/>
      <w:lvlJc w:val="left"/>
      <w:pPr>
        <w:ind w:left="3600" w:hanging="360"/>
      </w:pPr>
    </w:lvl>
    <w:lvl w:ilvl="5" w:tplc="A2448960">
      <w:start w:val="1"/>
      <w:numFmt w:val="lowerRoman"/>
      <w:lvlText w:val="%6."/>
      <w:lvlJc w:val="right"/>
      <w:pPr>
        <w:ind w:left="4320" w:hanging="180"/>
      </w:pPr>
    </w:lvl>
    <w:lvl w:ilvl="6" w:tplc="B09CE564">
      <w:start w:val="1"/>
      <w:numFmt w:val="decimal"/>
      <w:lvlText w:val="%7."/>
      <w:lvlJc w:val="left"/>
      <w:pPr>
        <w:ind w:left="5040" w:hanging="360"/>
      </w:pPr>
    </w:lvl>
    <w:lvl w:ilvl="7" w:tplc="D706A910">
      <w:start w:val="1"/>
      <w:numFmt w:val="lowerLetter"/>
      <w:lvlText w:val="%8."/>
      <w:lvlJc w:val="left"/>
      <w:pPr>
        <w:ind w:left="5760" w:hanging="360"/>
      </w:pPr>
    </w:lvl>
    <w:lvl w:ilvl="8" w:tplc="424859E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B3379"/>
    <w:multiLevelType w:val="hybridMultilevel"/>
    <w:tmpl w:val="11CE7DDA"/>
    <w:lvl w:ilvl="0" w:tplc="8E363E02">
      <w:start w:val="4"/>
      <w:numFmt w:val="decimal"/>
      <w:lvlText w:val="%1."/>
      <w:lvlJc w:val="left"/>
      <w:pPr>
        <w:ind w:left="360" w:hanging="360"/>
      </w:pPr>
    </w:lvl>
    <w:lvl w:ilvl="1" w:tplc="4C4A4A36">
      <w:start w:val="1"/>
      <w:numFmt w:val="lowerLetter"/>
      <w:lvlText w:val="%2."/>
      <w:lvlJc w:val="left"/>
      <w:pPr>
        <w:ind w:left="1440" w:hanging="360"/>
      </w:pPr>
    </w:lvl>
    <w:lvl w:ilvl="2" w:tplc="5C4C46CA">
      <w:start w:val="1"/>
      <w:numFmt w:val="lowerRoman"/>
      <w:lvlText w:val="%3."/>
      <w:lvlJc w:val="right"/>
      <w:pPr>
        <w:ind w:left="2160" w:hanging="180"/>
      </w:pPr>
    </w:lvl>
    <w:lvl w:ilvl="3" w:tplc="0F6E35CE">
      <w:start w:val="1"/>
      <w:numFmt w:val="decimal"/>
      <w:lvlText w:val="%4."/>
      <w:lvlJc w:val="left"/>
      <w:pPr>
        <w:ind w:left="2880" w:hanging="360"/>
      </w:pPr>
    </w:lvl>
    <w:lvl w:ilvl="4" w:tplc="8BC814D6">
      <w:start w:val="1"/>
      <w:numFmt w:val="lowerLetter"/>
      <w:lvlText w:val="%5."/>
      <w:lvlJc w:val="left"/>
      <w:pPr>
        <w:ind w:left="3600" w:hanging="360"/>
      </w:pPr>
    </w:lvl>
    <w:lvl w:ilvl="5" w:tplc="943A02C8">
      <w:start w:val="1"/>
      <w:numFmt w:val="lowerRoman"/>
      <w:lvlText w:val="%6."/>
      <w:lvlJc w:val="right"/>
      <w:pPr>
        <w:ind w:left="4320" w:hanging="180"/>
      </w:pPr>
    </w:lvl>
    <w:lvl w:ilvl="6" w:tplc="2424BFB6">
      <w:start w:val="1"/>
      <w:numFmt w:val="decimal"/>
      <w:lvlText w:val="%7."/>
      <w:lvlJc w:val="left"/>
      <w:pPr>
        <w:ind w:left="5040" w:hanging="360"/>
      </w:pPr>
    </w:lvl>
    <w:lvl w:ilvl="7" w:tplc="1E8C65C0">
      <w:start w:val="1"/>
      <w:numFmt w:val="lowerLetter"/>
      <w:lvlText w:val="%8."/>
      <w:lvlJc w:val="left"/>
      <w:pPr>
        <w:ind w:left="5760" w:hanging="360"/>
      </w:pPr>
    </w:lvl>
    <w:lvl w:ilvl="8" w:tplc="EECCCB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3BA3E"/>
    <w:multiLevelType w:val="hybridMultilevel"/>
    <w:tmpl w:val="E5D6DCA6"/>
    <w:lvl w:ilvl="0" w:tplc="7E5E5432">
      <w:start w:val="2"/>
      <w:numFmt w:val="decimal"/>
      <w:lvlText w:val="%1."/>
      <w:lvlJc w:val="left"/>
      <w:pPr>
        <w:ind w:left="720" w:hanging="360"/>
      </w:pPr>
    </w:lvl>
    <w:lvl w:ilvl="1" w:tplc="9912E208">
      <w:start w:val="1"/>
      <w:numFmt w:val="lowerLetter"/>
      <w:lvlText w:val="%2."/>
      <w:lvlJc w:val="left"/>
      <w:pPr>
        <w:ind w:left="1440" w:hanging="360"/>
      </w:pPr>
    </w:lvl>
    <w:lvl w:ilvl="2" w:tplc="DCE01750">
      <w:start w:val="1"/>
      <w:numFmt w:val="lowerRoman"/>
      <w:lvlText w:val="%3."/>
      <w:lvlJc w:val="right"/>
      <w:pPr>
        <w:ind w:left="2160" w:hanging="180"/>
      </w:pPr>
    </w:lvl>
    <w:lvl w:ilvl="3" w:tplc="BD8E9DD0">
      <w:start w:val="1"/>
      <w:numFmt w:val="decimal"/>
      <w:lvlText w:val="%4."/>
      <w:lvlJc w:val="left"/>
      <w:pPr>
        <w:ind w:left="2880" w:hanging="360"/>
      </w:pPr>
    </w:lvl>
    <w:lvl w:ilvl="4" w:tplc="BADC2FD0">
      <w:start w:val="1"/>
      <w:numFmt w:val="lowerLetter"/>
      <w:lvlText w:val="%5."/>
      <w:lvlJc w:val="left"/>
      <w:pPr>
        <w:ind w:left="3600" w:hanging="360"/>
      </w:pPr>
    </w:lvl>
    <w:lvl w:ilvl="5" w:tplc="9B7EA7E0">
      <w:start w:val="1"/>
      <w:numFmt w:val="lowerRoman"/>
      <w:lvlText w:val="%6."/>
      <w:lvlJc w:val="right"/>
      <w:pPr>
        <w:ind w:left="4320" w:hanging="180"/>
      </w:pPr>
    </w:lvl>
    <w:lvl w:ilvl="6" w:tplc="E202E58A">
      <w:start w:val="1"/>
      <w:numFmt w:val="decimal"/>
      <w:lvlText w:val="%7."/>
      <w:lvlJc w:val="left"/>
      <w:pPr>
        <w:ind w:left="5040" w:hanging="360"/>
      </w:pPr>
    </w:lvl>
    <w:lvl w:ilvl="7" w:tplc="5BA8C3D8">
      <w:start w:val="1"/>
      <w:numFmt w:val="lowerLetter"/>
      <w:lvlText w:val="%8."/>
      <w:lvlJc w:val="left"/>
      <w:pPr>
        <w:ind w:left="5760" w:hanging="360"/>
      </w:pPr>
    </w:lvl>
    <w:lvl w:ilvl="8" w:tplc="EA6486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2980E"/>
    <w:multiLevelType w:val="hybridMultilevel"/>
    <w:tmpl w:val="2FE01F78"/>
    <w:lvl w:ilvl="0" w:tplc="C792E726">
      <w:start w:val="2"/>
      <w:numFmt w:val="decimal"/>
      <w:lvlText w:val="%1."/>
      <w:lvlJc w:val="left"/>
      <w:pPr>
        <w:ind w:left="360" w:hanging="360"/>
      </w:pPr>
    </w:lvl>
    <w:lvl w:ilvl="1" w:tplc="2A2AEFD2">
      <w:start w:val="1"/>
      <w:numFmt w:val="lowerLetter"/>
      <w:lvlText w:val="%2."/>
      <w:lvlJc w:val="left"/>
      <w:pPr>
        <w:ind w:left="1440" w:hanging="360"/>
      </w:pPr>
    </w:lvl>
    <w:lvl w:ilvl="2" w:tplc="FBDCE0DA">
      <w:start w:val="1"/>
      <w:numFmt w:val="lowerRoman"/>
      <w:lvlText w:val="%3."/>
      <w:lvlJc w:val="right"/>
      <w:pPr>
        <w:ind w:left="2160" w:hanging="180"/>
      </w:pPr>
    </w:lvl>
    <w:lvl w:ilvl="3" w:tplc="93664B84">
      <w:start w:val="1"/>
      <w:numFmt w:val="decimal"/>
      <w:lvlText w:val="%4."/>
      <w:lvlJc w:val="left"/>
      <w:pPr>
        <w:ind w:left="2880" w:hanging="360"/>
      </w:pPr>
    </w:lvl>
    <w:lvl w:ilvl="4" w:tplc="57C47914">
      <w:start w:val="1"/>
      <w:numFmt w:val="lowerLetter"/>
      <w:lvlText w:val="%5."/>
      <w:lvlJc w:val="left"/>
      <w:pPr>
        <w:ind w:left="3600" w:hanging="360"/>
      </w:pPr>
    </w:lvl>
    <w:lvl w:ilvl="5" w:tplc="9782ED14">
      <w:start w:val="1"/>
      <w:numFmt w:val="lowerRoman"/>
      <w:lvlText w:val="%6."/>
      <w:lvlJc w:val="right"/>
      <w:pPr>
        <w:ind w:left="4320" w:hanging="180"/>
      </w:pPr>
    </w:lvl>
    <w:lvl w:ilvl="6" w:tplc="CD76D32A">
      <w:start w:val="1"/>
      <w:numFmt w:val="decimal"/>
      <w:lvlText w:val="%7."/>
      <w:lvlJc w:val="left"/>
      <w:pPr>
        <w:ind w:left="5040" w:hanging="360"/>
      </w:pPr>
    </w:lvl>
    <w:lvl w:ilvl="7" w:tplc="A3E2A598">
      <w:start w:val="1"/>
      <w:numFmt w:val="lowerLetter"/>
      <w:lvlText w:val="%8."/>
      <w:lvlJc w:val="left"/>
      <w:pPr>
        <w:ind w:left="5760" w:hanging="360"/>
      </w:pPr>
    </w:lvl>
    <w:lvl w:ilvl="8" w:tplc="60D090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FDF38"/>
    <w:multiLevelType w:val="hybridMultilevel"/>
    <w:tmpl w:val="D51E8AA4"/>
    <w:lvl w:ilvl="0" w:tplc="460ED7A0">
      <w:start w:val="3"/>
      <w:numFmt w:val="decimal"/>
      <w:lvlText w:val="%1."/>
      <w:lvlJc w:val="left"/>
      <w:pPr>
        <w:ind w:left="360" w:hanging="360"/>
      </w:pPr>
    </w:lvl>
    <w:lvl w:ilvl="1" w:tplc="CDF601BE">
      <w:start w:val="1"/>
      <w:numFmt w:val="lowerLetter"/>
      <w:lvlText w:val="%2."/>
      <w:lvlJc w:val="left"/>
      <w:pPr>
        <w:ind w:left="1440" w:hanging="360"/>
      </w:pPr>
    </w:lvl>
    <w:lvl w:ilvl="2" w:tplc="52A848CA">
      <w:start w:val="1"/>
      <w:numFmt w:val="lowerRoman"/>
      <w:lvlText w:val="%3."/>
      <w:lvlJc w:val="right"/>
      <w:pPr>
        <w:ind w:left="2160" w:hanging="180"/>
      </w:pPr>
    </w:lvl>
    <w:lvl w:ilvl="3" w:tplc="CFF81084">
      <w:start w:val="1"/>
      <w:numFmt w:val="decimal"/>
      <w:lvlText w:val="%4."/>
      <w:lvlJc w:val="left"/>
      <w:pPr>
        <w:ind w:left="2880" w:hanging="360"/>
      </w:pPr>
    </w:lvl>
    <w:lvl w:ilvl="4" w:tplc="142AD170">
      <w:start w:val="1"/>
      <w:numFmt w:val="lowerLetter"/>
      <w:lvlText w:val="%5."/>
      <w:lvlJc w:val="left"/>
      <w:pPr>
        <w:ind w:left="3600" w:hanging="360"/>
      </w:pPr>
    </w:lvl>
    <w:lvl w:ilvl="5" w:tplc="2F9E18E4">
      <w:start w:val="1"/>
      <w:numFmt w:val="lowerRoman"/>
      <w:lvlText w:val="%6."/>
      <w:lvlJc w:val="right"/>
      <w:pPr>
        <w:ind w:left="4320" w:hanging="180"/>
      </w:pPr>
    </w:lvl>
    <w:lvl w:ilvl="6" w:tplc="225A5ED6">
      <w:start w:val="1"/>
      <w:numFmt w:val="decimal"/>
      <w:lvlText w:val="%7."/>
      <w:lvlJc w:val="left"/>
      <w:pPr>
        <w:ind w:left="5040" w:hanging="360"/>
      </w:pPr>
    </w:lvl>
    <w:lvl w:ilvl="7" w:tplc="D4CAC23C">
      <w:start w:val="1"/>
      <w:numFmt w:val="lowerLetter"/>
      <w:lvlText w:val="%8."/>
      <w:lvlJc w:val="left"/>
      <w:pPr>
        <w:ind w:left="5760" w:hanging="360"/>
      </w:pPr>
    </w:lvl>
    <w:lvl w:ilvl="8" w:tplc="247E7BB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F72BE"/>
    <w:multiLevelType w:val="hybridMultilevel"/>
    <w:tmpl w:val="FFFFFFFF"/>
    <w:lvl w:ilvl="0" w:tplc="1EA2B694">
      <w:start w:val="4"/>
      <w:numFmt w:val="decimal"/>
      <w:lvlText w:val="%1."/>
      <w:lvlJc w:val="left"/>
      <w:pPr>
        <w:ind w:left="360" w:hanging="360"/>
      </w:pPr>
    </w:lvl>
    <w:lvl w:ilvl="1" w:tplc="DE143A14">
      <w:start w:val="1"/>
      <w:numFmt w:val="lowerLetter"/>
      <w:lvlText w:val="%2."/>
      <w:lvlJc w:val="left"/>
      <w:pPr>
        <w:ind w:left="1440" w:hanging="360"/>
      </w:pPr>
    </w:lvl>
    <w:lvl w:ilvl="2" w:tplc="8F0EA2CA">
      <w:start w:val="1"/>
      <w:numFmt w:val="lowerRoman"/>
      <w:lvlText w:val="%3."/>
      <w:lvlJc w:val="right"/>
      <w:pPr>
        <w:ind w:left="2160" w:hanging="180"/>
      </w:pPr>
    </w:lvl>
    <w:lvl w:ilvl="3" w:tplc="8BB2B518">
      <w:start w:val="1"/>
      <w:numFmt w:val="decimal"/>
      <w:lvlText w:val="%4."/>
      <w:lvlJc w:val="left"/>
      <w:pPr>
        <w:ind w:left="2880" w:hanging="360"/>
      </w:pPr>
    </w:lvl>
    <w:lvl w:ilvl="4" w:tplc="CDB64BDE">
      <w:start w:val="1"/>
      <w:numFmt w:val="lowerLetter"/>
      <w:lvlText w:val="%5."/>
      <w:lvlJc w:val="left"/>
      <w:pPr>
        <w:ind w:left="3600" w:hanging="360"/>
      </w:pPr>
    </w:lvl>
    <w:lvl w:ilvl="5" w:tplc="F9525822">
      <w:start w:val="1"/>
      <w:numFmt w:val="lowerRoman"/>
      <w:lvlText w:val="%6."/>
      <w:lvlJc w:val="right"/>
      <w:pPr>
        <w:ind w:left="4320" w:hanging="180"/>
      </w:pPr>
    </w:lvl>
    <w:lvl w:ilvl="6" w:tplc="A300C084">
      <w:start w:val="1"/>
      <w:numFmt w:val="decimal"/>
      <w:lvlText w:val="%7."/>
      <w:lvlJc w:val="left"/>
      <w:pPr>
        <w:ind w:left="5040" w:hanging="360"/>
      </w:pPr>
    </w:lvl>
    <w:lvl w:ilvl="7" w:tplc="387A2596">
      <w:start w:val="1"/>
      <w:numFmt w:val="lowerLetter"/>
      <w:lvlText w:val="%8."/>
      <w:lvlJc w:val="left"/>
      <w:pPr>
        <w:ind w:left="5760" w:hanging="360"/>
      </w:pPr>
    </w:lvl>
    <w:lvl w:ilvl="8" w:tplc="33A6EF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03884"/>
    <w:multiLevelType w:val="hybridMultilevel"/>
    <w:tmpl w:val="2DA8DE4A"/>
    <w:lvl w:ilvl="0" w:tplc="57DACC40">
      <w:start w:val="2"/>
      <w:numFmt w:val="decimal"/>
      <w:lvlText w:val="%1."/>
      <w:lvlJc w:val="left"/>
      <w:pPr>
        <w:ind w:left="360" w:hanging="360"/>
      </w:pPr>
    </w:lvl>
    <w:lvl w:ilvl="1" w:tplc="2B9C7216">
      <w:start w:val="1"/>
      <w:numFmt w:val="lowerLetter"/>
      <w:lvlText w:val="%2."/>
      <w:lvlJc w:val="left"/>
      <w:pPr>
        <w:ind w:left="1440" w:hanging="360"/>
      </w:pPr>
    </w:lvl>
    <w:lvl w:ilvl="2" w:tplc="4948D850">
      <w:start w:val="1"/>
      <w:numFmt w:val="lowerRoman"/>
      <w:lvlText w:val="%3."/>
      <w:lvlJc w:val="right"/>
      <w:pPr>
        <w:ind w:left="2160" w:hanging="180"/>
      </w:pPr>
    </w:lvl>
    <w:lvl w:ilvl="3" w:tplc="F3D4D58E">
      <w:start w:val="1"/>
      <w:numFmt w:val="decimal"/>
      <w:lvlText w:val="%4."/>
      <w:lvlJc w:val="left"/>
      <w:pPr>
        <w:ind w:left="2880" w:hanging="360"/>
      </w:pPr>
    </w:lvl>
    <w:lvl w:ilvl="4" w:tplc="4D1A4614">
      <w:start w:val="1"/>
      <w:numFmt w:val="lowerLetter"/>
      <w:lvlText w:val="%5."/>
      <w:lvlJc w:val="left"/>
      <w:pPr>
        <w:ind w:left="3600" w:hanging="360"/>
      </w:pPr>
    </w:lvl>
    <w:lvl w:ilvl="5" w:tplc="F09E8B88">
      <w:start w:val="1"/>
      <w:numFmt w:val="lowerRoman"/>
      <w:lvlText w:val="%6."/>
      <w:lvlJc w:val="right"/>
      <w:pPr>
        <w:ind w:left="4320" w:hanging="180"/>
      </w:pPr>
    </w:lvl>
    <w:lvl w:ilvl="6" w:tplc="81983B24">
      <w:start w:val="1"/>
      <w:numFmt w:val="decimal"/>
      <w:lvlText w:val="%7."/>
      <w:lvlJc w:val="left"/>
      <w:pPr>
        <w:ind w:left="5040" w:hanging="360"/>
      </w:pPr>
    </w:lvl>
    <w:lvl w:ilvl="7" w:tplc="545CD4C6">
      <w:start w:val="1"/>
      <w:numFmt w:val="lowerLetter"/>
      <w:lvlText w:val="%8."/>
      <w:lvlJc w:val="left"/>
      <w:pPr>
        <w:ind w:left="5760" w:hanging="360"/>
      </w:pPr>
    </w:lvl>
    <w:lvl w:ilvl="8" w:tplc="2FA41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0C22B"/>
    <w:multiLevelType w:val="hybridMultilevel"/>
    <w:tmpl w:val="E946B818"/>
    <w:lvl w:ilvl="0" w:tplc="E28CD2B4">
      <w:start w:val="1"/>
      <w:numFmt w:val="upperLetter"/>
      <w:lvlText w:val="%1."/>
      <w:lvlJc w:val="left"/>
      <w:pPr>
        <w:ind w:left="720" w:hanging="360"/>
      </w:pPr>
    </w:lvl>
    <w:lvl w:ilvl="1" w:tplc="DF22DA40">
      <w:start w:val="1"/>
      <w:numFmt w:val="lowerLetter"/>
      <w:lvlText w:val="%2."/>
      <w:lvlJc w:val="left"/>
      <w:pPr>
        <w:ind w:left="1440" w:hanging="360"/>
      </w:pPr>
    </w:lvl>
    <w:lvl w:ilvl="2" w:tplc="8C3A2DE8">
      <w:start w:val="1"/>
      <w:numFmt w:val="lowerRoman"/>
      <w:lvlText w:val="%3."/>
      <w:lvlJc w:val="right"/>
      <w:pPr>
        <w:ind w:left="2160" w:hanging="180"/>
      </w:pPr>
    </w:lvl>
    <w:lvl w:ilvl="3" w:tplc="A50C2B4A">
      <w:start w:val="1"/>
      <w:numFmt w:val="decimal"/>
      <w:lvlText w:val="%4."/>
      <w:lvlJc w:val="left"/>
      <w:pPr>
        <w:ind w:left="2880" w:hanging="360"/>
      </w:pPr>
    </w:lvl>
    <w:lvl w:ilvl="4" w:tplc="1E1209FC">
      <w:start w:val="1"/>
      <w:numFmt w:val="lowerLetter"/>
      <w:lvlText w:val="%5."/>
      <w:lvlJc w:val="left"/>
      <w:pPr>
        <w:ind w:left="3600" w:hanging="360"/>
      </w:pPr>
    </w:lvl>
    <w:lvl w:ilvl="5" w:tplc="7BC80A0A">
      <w:start w:val="1"/>
      <w:numFmt w:val="lowerRoman"/>
      <w:lvlText w:val="%6."/>
      <w:lvlJc w:val="right"/>
      <w:pPr>
        <w:ind w:left="4320" w:hanging="180"/>
      </w:pPr>
    </w:lvl>
    <w:lvl w:ilvl="6" w:tplc="70EC8568">
      <w:start w:val="1"/>
      <w:numFmt w:val="decimal"/>
      <w:lvlText w:val="%7."/>
      <w:lvlJc w:val="left"/>
      <w:pPr>
        <w:ind w:left="5040" w:hanging="360"/>
      </w:pPr>
    </w:lvl>
    <w:lvl w:ilvl="7" w:tplc="62389634">
      <w:start w:val="1"/>
      <w:numFmt w:val="lowerLetter"/>
      <w:lvlText w:val="%8."/>
      <w:lvlJc w:val="left"/>
      <w:pPr>
        <w:ind w:left="5760" w:hanging="360"/>
      </w:pPr>
    </w:lvl>
    <w:lvl w:ilvl="8" w:tplc="E50A41D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20584"/>
    <w:multiLevelType w:val="hybridMultilevel"/>
    <w:tmpl w:val="B4B86D3C"/>
    <w:lvl w:ilvl="0" w:tplc="F7D65D7A">
      <w:start w:val="8"/>
      <w:numFmt w:val="decimal"/>
      <w:lvlText w:val="%1."/>
      <w:lvlJc w:val="left"/>
      <w:pPr>
        <w:ind w:left="360" w:hanging="360"/>
      </w:pPr>
    </w:lvl>
    <w:lvl w:ilvl="1" w:tplc="8AD482C4">
      <w:start w:val="1"/>
      <w:numFmt w:val="lowerLetter"/>
      <w:lvlText w:val="%2."/>
      <w:lvlJc w:val="left"/>
      <w:pPr>
        <w:ind w:left="1440" w:hanging="360"/>
      </w:pPr>
    </w:lvl>
    <w:lvl w:ilvl="2" w:tplc="3DAA188C">
      <w:start w:val="1"/>
      <w:numFmt w:val="lowerRoman"/>
      <w:lvlText w:val="%3."/>
      <w:lvlJc w:val="right"/>
      <w:pPr>
        <w:ind w:left="2160" w:hanging="180"/>
      </w:pPr>
    </w:lvl>
    <w:lvl w:ilvl="3" w:tplc="10E0D302">
      <w:start w:val="1"/>
      <w:numFmt w:val="decimal"/>
      <w:lvlText w:val="%4."/>
      <w:lvlJc w:val="left"/>
      <w:pPr>
        <w:ind w:left="2880" w:hanging="360"/>
      </w:pPr>
    </w:lvl>
    <w:lvl w:ilvl="4" w:tplc="A972EC8E">
      <w:start w:val="1"/>
      <w:numFmt w:val="lowerLetter"/>
      <w:lvlText w:val="%5."/>
      <w:lvlJc w:val="left"/>
      <w:pPr>
        <w:ind w:left="3600" w:hanging="360"/>
      </w:pPr>
    </w:lvl>
    <w:lvl w:ilvl="5" w:tplc="A3740F44">
      <w:start w:val="1"/>
      <w:numFmt w:val="lowerRoman"/>
      <w:lvlText w:val="%6."/>
      <w:lvlJc w:val="right"/>
      <w:pPr>
        <w:ind w:left="4320" w:hanging="180"/>
      </w:pPr>
    </w:lvl>
    <w:lvl w:ilvl="6" w:tplc="0B8A06B6">
      <w:start w:val="1"/>
      <w:numFmt w:val="decimal"/>
      <w:lvlText w:val="%7."/>
      <w:lvlJc w:val="left"/>
      <w:pPr>
        <w:ind w:left="5040" w:hanging="360"/>
      </w:pPr>
    </w:lvl>
    <w:lvl w:ilvl="7" w:tplc="BDAAD9C8">
      <w:start w:val="1"/>
      <w:numFmt w:val="lowerLetter"/>
      <w:lvlText w:val="%8."/>
      <w:lvlJc w:val="left"/>
      <w:pPr>
        <w:ind w:left="5760" w:hanging="360"/>
      </w:pPr>
    </w:lvl>
    <w:lvl w:ilvl="8" w:tplc="7D6028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7B02A"/>
    <w:multiLevelType w:val="hybridMultilevel"/>
    <w:tmpl w:val="FFFFFFFF"/>
    <w:lvl w:ilvl="0" w:tplc="3C7AA872">
      <w:start w:val="1"/>
      <w:numFmt w:val="decimal"/>
      <w:lvlText w:val="%1."/>
      <w:lvlJc w:val="left"/>
      <w:pPr>
        <w:ind w:left="360" w:hanging="360"/>
      </w:pPr>
    </w:lvl>
    <w:lvl w:ilvl="1" w:tplc="AE662586">
      <w:start w:val="1"/>
      <w:numFmt w:val="lowerLetter"/>
      <w:lvlText w:val="%2."/>
      <w:lvlJc w:val="left"/>
      <w:pPr>
        <w:ind w:left="1440" w:hanging="360"/>
      </w:pPr>
    </w:lvl>
    <w:lvl w:ilvl="2" w:tplc="DECCFAF0">
      <w:start w:val="1"/>
      <w:numFmt w:val="lowerRoman"/>
      <w:lvlText w:val="%3."/>
      <w:lvlJc w:val="right"/>
      <w:pPr>
        <w:ind w:left="2160" w:hanging="180"/>
      </w:pPr>
    </w:lvl>
    <w:lvl w:ilvl="3" w:tplc="585C44AE">
      <w:start w:val="1"/>
      <w:numFmt w:val="decimal"/>
      <w:lvlText w:val="%4."/>
      <w:lvlJc w:val="left"/>
      <w:pPr>
        <w:ind w:left="2880" w:hanging="360"/>
      </w:pPr>
    </w:lvl>
    <w:lvl w:ilvl="4" w:tplc="4E3CB8E6">
      <w:start w:val="1"/>
      <w:numFmt w:val="lowerLetter"/>
      <w:lvlText w:val="%5."/>
      <w:lvlJc w:val="left"/>
      <w:pPr>
        <w:ind w:left="3600" w:hanging="360"/>
      </w:pPr>
    </w:lvl>
    <w:lvl w:ilvl="5" w:tplc="D7D0FD4C">
      <w:start w:val="1"/>
      <w:numFmt w:val="lowerRoman"/>
      <w:lvlText w:val="%6."/>
      <w:lvlJc w:val="right"/>
      <w:pPr>
        <w:ind w:left="4320" w:hanging="180"/>
      </w:pPr>
    </w:lvl>
    <w:lvl w:ilvl="6" w:tplc="E4B45B64">
      <w:start w:val="1"/>
      <w:numFmt w:val="decimal"/>
      <w:lvlText w:val="%7."/>
      <w:lvlJc w:val="left"/>
      <w:pPr>
        <w:ind w:left="5040" w:hanging="360"/>
      </w:pPr>
    </w:lvl>
    <w:lvl w:ilvl="7" w:tplc="9F8439C0">
      <w:start w:val="1"/>
      <w:numFmt w:val="lowerLetter"/>
      <w:lvlText w:val="%8."/>
      <w:lvlJc w:val="left"/>
      <w:pPr>
        <w:ind w:left="5760" w:hanging="360"/>
      </w:pPr>
    </w:lvl>
    <w:lvl w:ilvl="8" w:tplc="D624B8D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278D"/>
    <w:multiLevelType w:val="hybridMultilevel"/>
    <w:tmpl w:val="E5C44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C3E6E"/>
    <w:multiLevelType w:val="hybridMultilevel"/>
    <w:tmpl w:val="BEA2E05E"/>
    <w:lvl w:ilvl="0" w:tplc="F120D88E">
      <w:start w:val="5"/>
      <w:numFmt w:val="decimal"/>
      <w:lvlText w:val="%1."/>
      <w:lvlJc w:val="left"/>
      <w:pPr>
        <w:ind w:left="360" w:hanging="360"/>
      </w:pPr>
    </w:lvl>
    <w:lvl w:ilvl="1" w:tplc="5B88ECCC">
      <w:start w:val="1"/>
      <w:numFmt w:val="lowerLetter"/>
      <w:lvlText w:val="%2."/>
      <w:lvlJc w:val="left"/>
      <w:pPr>
        <w:ind w:left="1440" w:hanging="360"/>
      </w:pPr>
    </w:lvl>
    <w:lvl w:ilvl="2" w:tplc="072A16E2">
      <w:start w:val="1"/>
      <w:numFmt w:val="lowerRoman"/>
      <w:lvlText w:val="%3."/>
      <w:lvlJc w:val="right"/>
      <w:pPr>
        <w:ind w:left="2160" w:hanging="180"/>
      </w:pPr>
    </w:lvl>
    <w:lvl w:ilvl="3" w:tplc="1B3ADC14">
      <w:start w:val="1"/>
      <w:numFmt w:val="decimal"/>
      <w:lvlText w:val="%4."/>
      <w:lvlJc w:val="left"/>
      <w:pPr>
        <w:ind w:left="2880" w:hanging="360"/>
      </w:pPr>
    </w:lvl>
    <w:lvl w:ilvl="4" w:tplc="6360F76E">
      <w:start w:val="1"/>
      <w:numFmt w:val="lowerLetter"/>
      <w:lvlText w:val="%5."/>
      <w:lvlJc w:val="left"/>
      <w:pPr>
        <w:ind w:left="3600" w:hanging="360"/>
      </w:pPr>
    </w:lvl>
    <w:lvl w:ilvl="5" w:tplc="F17A7ECE">
      <w:start w:val="1"/>
      <w:numFmt w:val="lowerRoman"/>
      <w:lvlText w:val="%6."/>
      <w:lvlJc w:val="right"/>
      <w:pPr>
        <w:ind w:left="4320" w:hanging="180"/>
      </w:pPr>
    </w:lvl>
    <w:lvl w:ilvl="6" w:tplc="3AB206BC">
      <w:start w:val="1"/>
      <w:numFmt w:val="decimal"/>
      <w:lvlText w:val="%7."/>
      <w:lvlJc w:val="left"/>
      <w:pPr>
        <w:ind w:left="5040" w:hanging="360"/>
      </w:pPr>
    </w:lvl>
    <w:lvl w:ilvl="7" w:tplc="9E849476">
      <w:start w:val="1"/>
      <w:numFmt w:val="lowerLetter"/>
      <w:lvlText w:val="%8."/>
      <w:lvlJc w:val="left"/>
      <w:pPr>
        <w:ind w:left="5760" w:hanging="360"/>
      </w:pPr>
    </w:lvl>
    <w:lvl w:ilvl="8" w:tplc="EE085EE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3734C"/>
    <w:multiLevelType w:val="hybridMultilevel"/>
    <w:tmpl w:val="2820C954"/>
    <w:lvl w:ilvl="0" w:tplc="14847DE4">
      <w:start w:val="4"/>
      <w:numFmt w:val="decimal"/>
      <w:lvlText w:val="%1."/>
      <w:lvlJc w:val="left"/>
      <w:pPr>
        <w:ind w:left="360" w:hanging="360"/>
      </w:pPr>
    </w:lvl>
    <w:lvl w:ilvl="1" w:tplc="2584B46E">
      <w:start w:val="1"/>
      <w:numFmt w:val="lowerLetter"/>
      <w:lvlText w:val="%2."/>
      <w:lvlJc w:val="left"/>
      <w:pPr>
        <w:ind w:left="1440" w:hanging="360"/>
      </w:pPr>
    </w:lvl>
    <w:lvl w:ilvl="2" w:tplc="8F94CD12">
      <w:start w:val="1"/>
      <w:numFmt w:val="lowerRoman"/>
      <w:lvlText w:val="%3."/>
      <w:lvlJc w:val="right"/>
      <w:pPr>
        <w:ind w:left="2160" w:hanging="180"/>
      </w:pPr>
    </w:lvl>
    <w:lvl w:ilvl="3" w:tplc="AA5621CC">
      <w:start w:val="1"/>
      <w:numFmt w:val="decimal"/>
      <w:lvlText w:val="%4."/>
      <w:lvlJc w:val="left"/>
      <w:pPr>
        <w:ind w:left="2880" w:hanging="360"/>
      </w:pPr>
    </w:lvl>
    <w:lvl w:ilvl="4" w:tplc="ECD43936">
      <w:start w:val="1"/>
      <w:numFmt w:val="lowerLetter"/>
      <w:lvlText w:val="%5."/>
      <w:lvlJc w:val="left"/>
      <w:pPr>
        <w:ind w:left="3600" w:hanging="360"/>
      </w:pPr>
    </w:lvl>
    <w:lvl w:ilvl="5" w:tplc="3F40E826">
      <w:start w:val="1"/>
      <w:numFmt w:val="lowerRoman"/>
      <w:lvlText w:val="%6."/>
      <w:lvlJc w:val="right"/>
      <w:pPr>
        <w:ind w:left="4320" w:hanging="180"/>
      </w:pPr>
    </w:lvl>
    <w:lvl w:ilvl="6" w:tplc="AA560F24">
      <w:start w:val="1"/>
      <w:numFmt w:val="decimal"/>
      <w:lvlText w:val="%7."/>
      <w:lvlJc w:val="left"/>
      <w:pPr>
        <w:ind w:left="5040" w:hanging="360"/>
      </w:pPr>
    </w:lvl>
    <w:lvl w:ilvl="7" w:tplc="2AF8F7D2">
      <w:start w:val="1"/>
      <w:numFmt w:val="lowerLetter"/>
      <w:lvlText w:val="%8."/>
      <w:lvlJc w:val="left"/>
      <w:pPr>
        <w:ind w:left="5760" w:hanging="360"/>
      </w:pPr>
    </w:lvl>
    <w:lvl w:ilvl="8" w:tplc="DDE8A9A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7C284"/>
    <w:multiLevelType w:val="hybridMultilevel"/>
    <w:tmpl w:val="BC74677A"/>
    <w:lvl w:ilvl="0" w:tplc="2E62CEE2">
      <w:start w:val="2"/>
      <w:numFmt w:val="decimal"/>
      <w:lvlText w:val="%1."/>
      <w:lvlJc w:val="left"/>
      <w:pPr>
        <w:ind w:left="360" w:hanging="360"/>
      </w:pPr>
    </w:lvl>
    <w:lvl w:ilvl="1" w:tplc="3EA8036C">
      <w:start w:val="1"/>
      <w:numFmt w:val="lowerLetter"/>
      <w:lvlText w:val="%2."/>
      <w:lvlJc w:val="left"/>
      <w:pPr>
        <w:ind w:left="1440" w:hanging="360"/>
      </w:pPr>
    </w:lvl>
    <w:lvl w:ilvl="2" w:tplc="B6CA1BCC">
      <w:start w:val="1"/>
      <w:numFmt w:val="lowerRoman"/>
      <w:lvlText w:val="%3."/>
      <w:lvlJc w:val="right"/>
      <w:pPr>
        <w:ind w:left="2160" w:hanging="180"/>
      </w:pPr>
    </w:lvl>
    <w:lvl w:ilvl="3" w:tplc="AD087A64">
      <w:start w:val="1"/>
      <w:numFmt w:val="decimal"/>
      <w:lvlText w:val="%4."/>
      <w:lvlJc w:val="left"/>
      <w:pPr>
        <w:ind w:left="2880" w:hanging="360"/>
      </w:pPr>
    </w:lvl>
    <w:lvl w:ilvl="4" w:tplc="ABE62A00">
      <w:start w:val="1"/>
      <w:numFmt w:val="lowerLetter"/>
      <w:lvlText w:val="%5."/>
      <w:lvlJc w:val="left"/>
      <w:pPr>
        <w:ind w:left="3600" w:hanging="360"/>
      </w:pPr>
    </w:lvl>
    <w:lvl w:ilvl="5" w:tplc="97869614">
      <w:start w:val="1"/>
      <w:numFmt w:val="lowerRoman"/>
      <w:lvlText w:val="%6."/>
      <w:lvlJc w:val="right"/>
      <w:pPr>
        <w:ind w:left="4320" w:hanging="180"/>
      </w:pPr>
    </w:lvl>
    <w:lvl w:ilvl="6" w:tplc="2716FDDE">
      <w:start w:val="1"/>
      <w:numFmt w:val="decimal"/>
      <w:lvlText w:val="%7."/>
      <w:lvlJc w:val="left"/>
      <w:pPr>
        <w:ind w:left="5040" w:hanging="360"/>
      </w:pPr>
    </w:lvl>
    <w:lvl w:ilvl="7" w:tplc="D5245BCC">
      <w:start w:val="1"/>
      <w:numFmt w:val="lowerLetter"/>
      <w:lvlText w:val="%8."/>
      <w:lvlJc w:val="left"/>
      <w:pPr>
        <w:ind w:left="5760" w:hanging="360"/>
      </w:pPr>
    </w:lvl>
    <w:lvl w:ilvl="8" w:tplc="36666B0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40A28"/>
    <w:multiLevelType w:val="hybridMultilevel"/>
    <w:tmpl w:val="6840B936"/>
    <w:lvl w:ilvl="0" w:tplc="D570EA86">
      <w:start w:val="1"/>
      <w:numFmt w:val="decimal"/>
      <w:lvlText w:val="%1."/>
      <w:lvlJc w:val="left"/>
      <w:pPr>
        <w:ind w:left="360" w:hanging="360"/>
      </w:pPr>
    </w:lvl>
    <w:lvl w:ilvl="1" w:tplc="A544CC98">
      <w:start w:val="1"/>
      <w:numFmt w:val="lowerLetter"/>
      <w:lvlText w:val="%2."/>
      <w:lvlJc w:val="left"/>
      <w:pPr>
        <w:ind w:left="1440" w:hanging="360"/>
      </w:pPr>
    </w:lvl>
    <w:lvl w:ilvl="2" w:tplc="950EA3FE">
      <w:start w:val="1"/>
      <w:numFmt w:val="lowerRoman"/>
      <w:lvlText w:val="%3."/>
      <w:lvlJc w:val="right"/>
      <w:pPr>
        <w:ind w:left="2160" w:hanging="180"/>
      </w:pPr>
    </w:lvl>
    <w:lvl w:ilvl="3" w:tplc="F11A169A">
      <w:start w:val="1"/>
      <w:numFmt w:val="decimal"/>
      <w:lvlText w:val="%4."/>
      <w:lvlJc w:val="left"/>
      <w:pPr>
        <w:ind w:left="2880" w:hanging="360"/>
      </w:pPr>
    </w:lvl>
    <w:lvl w:ilvl="4" w:tplc="4F387BEA">
      <w:start w:val="1"/>
      <w:numFmt w:val="lowerLetter"/>
      <w:lvlText w:val="%5."/>
      <w:lvlJc w:val="left"/>
      <w:pPr>
        <w:ind w:left="3600" w:hanging="360"/>
      </w:pPr>
    </w:lvl>
    <w:lvl w:ilvl="5" w:tplc="379CA858">
      <w:start w:val="1"/>
      <w:numFmt w:val="lowerRoman"/>
      <w:lvlText w:val="%6."/>
      <w:lvlJc w:val="right"/>
      <w:pPr>
        <w:ind w:left="4320" w:hanging="180"/>
      </w:pPr>
    </w:lvl>
    <w:lvl w:ilvl="6" w:tplc="B0121A0E">
      <w:start w:val="1"/>
      <w:numFmt w:val="decimal"/>
      <w:lvlText w:val="%7."/>
      <w:lvlJc w:val="left"/>
      <w:pPr>
        <w:ind w:left="5040" w:hanging="360"/>
      </w:pPr>
    </w:lvl>
    <w:lvl w:ilvl="7" w:tplc="CF36ED28">
      <w:start w:val="1"/>
      <w:numFmt w:val="lowerLetter"/>
      <w:lvlText w:val="%8."/>
      <w:lvlJc w:val="left"/>
      <w:pPr>
        <w:ind w:left="5760" w:hanging="360"/>
      </w:pPr>
    </w:lvl>
    <w:lvl w:ilvl="8" w:tplc="9B429CF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90D15"/>
    <w:multiLevelType w:val="hybridMultilevel"/>
    <w:tmpl w:val="34A2B516"/>
    <w:lvl w:ilvl="0" w:tplc="C5E21C46">
      <w:start w:val="2"/>
      <w:numFmt w:val="decimal"/>
      <w:lvlText w:val="%1."/>
      <w:lvlJc w:val="left"/>
      <w:pPr>
        <w:ind w:left="360" w:hanging="360"/>
      </w:pPr>
    </w:lvl>
    <w:lvl w:ilvl="1" w:tplc="F64AFDEC">
      <w:start w:val="1"/>
      <w:numFmt w:val="lowerLetter"/>
      <w:lvlText w:val="%2."/>
      <w:lvlJc w:val="left"/>
      <w:pPr>
        <w:ind w:left="1440" w:hanging="360"/>
      </w:pPr>
    </w:lvl>
    <w:lvl w:ilvl="2" w:tplc="10562330">
      <w:start w:val="1"/>
      <w:numFmt w:val="lowerRoman"/>
      <w:lvlText w:val="%3."/>
      <w:lvlJc w:val="right"/>
      <w:pPr>
        <w:ind w:left="2160" w:hanging="180"/>
      </w:pPr>
    </w:lvl>
    <w:lvl w:ilvl="3" w:tplc="6CD0CA5C">
      <w:start w:val="1"/>
      <w:numFmt w:val="decimal"/>
      <w:lvlText w:val="%4."/>
      <w:lvlJc w:val="left"/>
      <w:pPr>
        <w:ind w:left="2880" w:hanging="360"/>
      </w:pPr>
    </w:lvl>
    <w:lvl w:ilvl="4" w:tplc="D376F5DE">
      <w:start w:val="1"/>
      <w:numFmt w:val="lowerLetter"/>
      <w:lvlText w:val="%5."/>
      <w:lvlJc w:val="left"/>
      <w:pPr>
        <w:ind w:left="3600" w:hanging="360"/>
      </w:pPr>
    </w:lvl>
    <w:lvl w:ilvl="5" w:tplc="FD6234BE">
      <w:start w:val="1"/>
      <w:numFmt w:val="lowerRoman"/>
      <w:lvlText w:val="%6."/>
      <w:lvlJc w:val="right"/>
      <w:pPr>
        <w:ind w:left="4320" w:hanging="180"/>
      </w:pPr>
    </w:lvl>
    <w:lvl w:ilvl="6" w:tplc="E00A94EE">
      <w:start w:val="1"/>
      <w:numFmt w:val="decimal"/>
      <w:lvlText w:val="%7."/>
      <w:lvlJc w:val="left"/>
      <w:pPr>
        <w:ind w:left="5040" w:hanging="360"/>
      </w:pPr>
    </w:lvl>
    <w:lvl w:ilvl="7" w:tplc="E40C405E">
      <w:start w:val="1"/>
      <w:numFmt w:val="lowerLetter"/>
      <w:lvlText w:val="%8."/>
      <w:lvlJc w:val="left"/>
      <w:pPr>
        <w:ind w:left="5760" w:hanging="360"/>
      </w:pPr>
    </w:lvl>
    <w:lvl w:ilvl="8" w:tplc="C90A1CC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42000"/>
    <w:multiLevelType w:val="hybridMultilevel"/>
    <w:tmpl w:val="404CF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B7E1B64">
      <w:start w:val="1"/>
      <w:numFmt w:val="lowerRoman"/>
      <w:lvlText w:val="%3."/>
      <w:lvlJc w:val="right"/>
      <w:pPr>
        <w:ind w:left="2160" w:hanging="180"/>
      </w:pPr>
    </w:lvl>
    <w:lvl w:ilvl="3" w:tplc="53BCA5D8">
      <w:start w:val="1"/>
      <w:numFmt w:val="decimal"/>
      <w:lvlText w:val="%4."/>
      <w:lvlJc w:val="left"/>
      <w:pPr>
        <w:ind w:left="2880" w:hanging="360"/>
      </w:pPr>
    </w:lvl>
    <w:lvl w:ilvl="4" w:tplc="D14E24C4">
      <w:start w:val="1"/>
      <w:numFmt w:val="lowerLetter"/>
      <w:lvlText w:val="%5."/>
      <w:lvlJc w:val="left"/>
      <w:pPr>
        <w:ind w:left="3600" w:hanging="360"/>
      </w:pPr>
    </w:lvl>
    <w:lvl w:ilvl="5" w:tplc="FE6E5E9A">
      <w:start w:val="1"/>
      <w:numFmt w:val="lowerRoman"/>
      <w:lvlText w:val="%6."/>
      <w:lvlJc w:val="right"/>
      <w:pPr>
        <w:ind w:left="4320" w:hanging="180"/>
      </w:pPr>
    </w:lvl>
    <w:lvl w:ilvl="6" w:tplc="A88484F6">
      <w:start w:val="1"/>
      <w:numFmt w:val="decimal"/>
      <w:lvlText w:val="%7."/>
      <w:lvlJc w:val="left"/>
      <w:pPr>
        <w:ind w:left="5040" w:hanging="360"/>
      </w:pPr>
    </w:lvl>
    <w:lvl w:ilvl="7" w:tplc="4212FD9C">
      <w:start w:val="1"/>
      <w:numFmt w:val="lowerLetter"/>
      <w:lvlText w:val="%8."/>
      <w:lvlJc w:val="left"/>
      <w:pPr>
        <w:ind w:left="5760" w:hanging="360"/>
      </w:pPr>
    </w:lvl>
    <w:lvl w:ilvl="8" w:tplc="F7D8CE3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43F3C"/>
    <w:multiLevelType w:val="hybridMultilevel"/>
    <w:tmpl w:val="6AFE0AA0"/>
    <w:lvl w:ilvl="0" w:tplc="E5FEF25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D45BAE"/>
    <w:multiLevelType w:val="hybridMultilevel"/>
    <w:tmpl w:val="1D48C6BC"/>
    <w:lvl w:ilvl="0" w:tplc="9F04D12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FD71"/>
    <w:multiLevelType w:val="hybridMultilevel"/>
    <w:tmpl w:val="FFFFFFFF"/>
    <w:lvl w:ilvl="0" w:tplc="61962CC6">
      <w:start w:val="2"/>
      <w:numFmt w:val="decimal"/>
      <w:lvlText w:val="%1."/>
      <w:lvlJc w:val="left"/>
      <w:pPr>
        <w:ind w:left="360" w:hanging="360"/>
      </w:pPr>
    </w:lvl>
    <w:lvl w:ilvl="1" w:tplc="005C068A">
      <w:start w:val="1"/>
      <w:numFmt w:val="lowerLetter"/>
      <w:lvlText w:val="%2."/>
      <w:lvlJc w:val="left"/>
      <w:pPr>
        <w:ind w:left="1440" w:hanging="360"/>
      </w:pPr>
    </w:lvl>
    <w:lvl w:ilvl="2" w:tplc="59B292C8">
      <w:start w:val="1"/>
      <w:numFmt w:val="lowerRoman"/>
      <w:lvlText w:val="%3."/>
      <w:lvlJc w:val="right"/>
      <w:pPr>
        <w:ind w:left="2160" w:hanging="180"/>
      </w:pPr>
    </w:lvl>
    <w:lvl w:ilvl="3" w:tplc="943A024A">
      <w:start w:val="1"/>
      <w:numFmt w:val="decimal"/>
      <w:lvlText w:val="%4."/>
      <w:lvlJc w:val="left"/>
      <w:pPr>
        <w:ind w:left="2880" w:hanging="360"/>
      </w:pPr>
    </w:lvl>
    <w:lvl w:ilvl="4" w:tplc="07F45CA8">
      <w:start w:val="1"/>
      <w:numFmt w:val="lowerLetter"/>
      <w:lvlText w:val="%5."/>
      <w:lvlJc w:val="left"/>
      <w:pPr>
        <w:ind w:left="3600" w:hanging="360"/>
      </w:pPr>
    </w:lvl>
    <w:lvl w:ilvl="5" w:tplc="FCB08530">
      <w:start w:val="1"/>
      <w:numFmt w:val="lowerRoman"/>
      <w:lvlText w:val="%6."/>
      <w:lvlJc w:val="right"/>
      <w:pPr>
        <w:ind w:left="4320" w:hanging="180"/>
      </w:pPr>
    </w:lvl>
    <w:lvl w:ilvl="6" w:tplc="1766F1EE">
      <w:start w:val="1"/>
      <w:numFmt w:val="decimal"/>
      <w:lvlText w:val="%7."/>
      <w:lvlJc w:val="left"/>
      <w:pPr>
        <w:ind w:left="5040" w:hanging="360"/>
      </w:pPr>
    </w:lvl>
    <w:lvl w:ilvl="7" w:tplc="F7180B7C">
      <w:start w:val="1"/>
      <w:numFmt w:val="lowerLetter"/>
      <w:lvlText w:val="%8."/>
      <w:lvlJc w:val="left"/>
      <w:pPr>
        <w:ind w:left="5760" w:hanging="360"/>
      </w:pPr>
    </w:lvl>
    <w:lvl w:ilvl="8" w:tplc="05947C5C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96976">
    <w:abstractNumId w:val="9"/>
  </w:num>
  <w:num w:numId="2" w16cid:durableId="1131872509">
    <w:abstractNumId w:val="33"/>
  </w:num>
  <w:num w:numId="3" w16cid:durableId="280765996">
    <w:abstractNumId w:val="15"/>
  </w:num>
  <w:num w:numId="4" w16cid:durableId="998578186">
    <w:abstractNumId w:val="26"/>
  </w:num>
  <w:num w:numId="5" w16cid:durableId="188496201">
    <w:abstractNumId w:val="0"/>
  </w:num>
  <w:num w:numId="6" w16cid:durableId="1562251171">
    <w:abstractNumId w:val="5"/>
  </w:num>
  <w:num w:numId="7" w16cid:durableId="1773477333">
    <w:abstractNumId w:val="25"/>
  </w:num>
  <w:num w:numId="8" w16cid:durableId="57241956">
    <w:abstractNumId w:val="10"/>
  </w:num>
  <w:num w:numId="9" w16cid:durableId="16582949">
    <w:abstractNumId w:val="24"/>
  </w:num>
  <w:num w:numId="10" w16cid:durableId="245503875">
    <w:abstractNumId w:val="28"/>
  </w:num>
  <w:num w:numId="11" w16cid:durableId="232400148">
    <w:abstractNumId w:val="2"/>
  </w:num>
  <w:num w:numId="12" w16cid:durableId="1609509498">
    <w:abstractNumId w:val="13"/>
  </w:num>
  <w:num w:numId="13" w16cid:durableId="576551794">
    <w:abstractNumId w:val="18"/>
  </w:num>
  <w:num w:numId="14" w16cid:durableId="993606513">
    <w:abstractNumId w:val="14"/>
  </w:num>
  <w:num w:numId="15" w16cid:durableId="1344163803">
    <w:abstractNumId w:val="41"/>
  </w:num>
  <w:num w:numId="16" w16cid:durableId="1437168968">
    <w:abstractNumId w:val="19"/>
  </w:num>
  <w:num w:numId="17" w16cid:durableId="1070006944">
    <w:abstractNumId w:val="39"/>
  </w:num>
  <w:num w:numId="18" w16cid:durableId="388455861">
    <w:abstractNumId w:val="11"/>
  </w:num>
  <w:num w:numId="19" w16cid:durableId="1355576911">
    <w:abstractNumId w:val="17"/>
  </w:num>
  <w:num w:numId="20" w16cid:durableId="1322808768">
    <w:abstractNumId w:val="38"/>
  </w:num>
  <w:num w:numId="21" w16cid:durableId="500390085">
    <w:abstractNumId w:val="30"/>
  </w:num>
  <w:num w:numId="22" w16cid:durableId="1844785287">
    <w:abstractNumId w:val="29"/>
  </w:num>
  <w:num w:numId="23" w16cid:durableId="770004029">
    <w:abstractNumId w:val="1"/>
  </w:num>
  <w:num w:numId="24" w16cid:durableId="1788818757">
    <w:abstractNumId w:val="37"/>
  </w:num>
  <w:num w:numId="25" w16cid:durableId="1320961382">
    <w:abstractNumId w:val="8"/>
  </w:num>
  <w:num w:numId="26" w16cid:durableId="1603681950">
    <w:abstractNumId w:val="16"/>
  </w:num>
  <w:num w:numId="27" w16cid:durableId="1895308318">
    <w:abstractNumId w:val="32"/>
  </w:num>
  <w:num w:numId="28" w16cid:durableId="1672021684">
    <w:abstractNumId w:val="40"/>
  </w:num>
  <w:num w:numId="29" w16cid:durableId="2093313125">
    <w:abstractNumId w:val="6"/>
  </w:num>
  <w:num w:numId="30" w16cid:durableId="978849118">
    <w:abstractNumId w:val="27"/>
  </w:num>
  <w:num w:numId="31" w16cid:durableId="389768377">
    <w:abstractNumId w:val="21"/>
  </w:num>
  <w:num w:numId="32" w16cid:durableId="2088336480">
    <w:abstractNumId w:val="31"/>
  </w:num>
  <w:num w:numId="33" w16cid:durableId="181288815">
    <w:abstractNumId w:val="12"/>
  </w:num>
  <w:num w:numId="34" w16cid:durableId="2059739373">
    <w:abstractNumId w:val="45"/>
  </w:num>
  <w:num w:numId="35" w16cid:durableId="566913923">
    <w:abstractNumId w:val="35"/>
  </w:num>
  <w:num w:numId="36" w16cid:durableId="2001108107">
    <w:abstractNumId w:val="23"/>
  </w:num>
  <w:num w:numId="37" w16cid:durableId="1108740909">
    <w:abstractNumId w:val="34"/>
  </w:num>
  <w:num w:numId="38" w16cid:durableId="1697805302">
    <w:abstractNumId w:val="20"/>
  </w:num>
  <w:num w:numId="39" w16cid:durableId="1642272994">
    <w:abstractNumId w:val="7"/>
  </w:num>
  <w:num w:numId="40" w16cid:durableId="675497618">
    <w:abstractNumId w:val="42"/>
  </w:num>
  <w:num w:numId="41" w16cid:durableId="614596953">
    <w:abstractNumId w:val="22"/>
  </w:num>
  <w:num w:numId="42" w16cid:durableId="255211746">
    <w:abstractNumId w:val="3"/>
  </w:num>
  <w:num w:numId="43" w16cid:durableId="1513567179">
    <w:abstractNumId w:val="36"/>
  </w:num>
  <w:num w:numId="44" w16cid:durableId="1380593790">
    <w:abstractNumId w:val="43"/>
  </w:num>
  <w:num w:numId="45" w16cid:durableId="83498577">
    <w:abstractNumId w:val="44"/>
  </w:num>
  <w:num w:numId="46" w16cid:durableId="296228278">
    <w:abstractNumId w:val="4"/>
  </w:num>
  <w:num w:numId="47" w16cid:durableId="5833449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0A"/>
    <w:rsid w:val="00002B6F"/>
    <w:rsid w:val="000053D4"/>
    <w:rsid w:val="000100A7"/>
    <w:rsid w:val="00010A63"/>
    <w:rsid w:val="000110B4"/>
    <w:rsid w:val="0001175A"/>
    <w:rsid w:val="00012EE9"/>
    <w:rsid w:val="000165C0"/>
    <w:rsid w:val="00016A1A"/>
    <w:rsid w:val="00016FD4"/>
    <w:rsid w:val="00034018"/>
    <w:rsid w:val="00035669"/>
    <w:rsid w:val="00041BB2"/>
    <w:rsid w:val="000426A6"/>
    <w:rsid w:val="00045156"/>
    <w:rsid w:val="00047AF2"/>
    <w:rsid w:val="000517CD"/>
    <w:rsid w:val="000535F7"/>
    <w:rsid w:val="00053794"/>
    <w:rsid w:val="00053A6A"/>
    <w:rsid w:val="00054B54"/>
    <w:rsid w:val="00054CD1"/>
    <w:rsid w:val="000575CC"/>
    <w:rsid w:val="00062B68"/>
    <w:rsid w:val="000701E1"/>
    <w:rsid w:val="0007287B"/>
    <w:rsid w:val="0007458F"/>
    <w:rsid w:val="00074897"/>
    <w:rsid w:val="00076312"/>
    <w:rsid w:val="00076B4A"/>
    <w:rsid w:val="000801B6"/>
    <w:rsid w:val="00081FE8"/>
    <w:rsid w:val="000878CB"/>
    <w:rsid w:val="00090034"/>
    <w:rsid w:val="00091755"/>
    <w:rsid w:val="00093D4C"/>
    <w:rsid w:val="00096B73"/>
    <w:rsid w:val="000A2AA8"/>
    <w:rsid w:val="000A2AC5"/>
    <w:rsid w:val="000A4416"/>
    <w:rsid w:val="000A5B5B"/>
    <w:rsid w:val="000B4EB2"/>
    <w:rsid w:val="000B7A70"/>
    <w:rsid w:val="000C01F0"/>
    <w:rsid w:val="000C090D"/>
    <w:rsid w:val="000D3CD9"/>
    <w:rsid w:val="000D4BF4"/>
    <w:rsid w:val="000D6623"/>
    <w:rsid w:val="000E1640"/>
    <w:rsid w:val="000E1AB9"/>
    <w:rsid w:val="000E483B"/>
    <w:rsid w:val="000EFDD5"/>
    <w:rsid w:val="000F4B0A"/>
    <w:rsid w:val="000F4DF3"/>
    <w:rsid w:val="000F7411"/>
    <w:rsid w:val="0010171D"/>
    <w:rsid w:val="00104CF5"/>
    <w:rsid w:val="00106550"/>
    <w:rsid w:val="00110ECA"/>
    <w:rsid w:val="00114CA7"/>
    <w:rsid w:val="00115510"/>
    <w:rsid w:val="001155BE"/>
    <w:rsid w:val="00117D07"/>
    <w:rsid w:val="00123114"/>
    <w:rsid w:val="00125EA7"/>
    <w:rsid w:val="00127306"/>
    <w:rsid w:val="0013034E"/>
    <w:rsid w:val="001406D4"/>
    <w:rsid w:val="00142C78"/>
    <w:rsid w:val="00143187"/>
    <w:rsid w:val="0014385E"/>
    <w:rsid w:val="00145FB9"/>
    <w:rsid w:val="00151ACC"/>
    <w:rsid w:val="00153C24"/>
    <w:rsid w:val="00155088"/>
    <w:rsid w:val="001615D5"/>
    <w:rsid w:val="00170CF5"/>
    <w:rsid w:val="001717F1"/>
    <w:rsid w:val="00180239"/>
    <w:rsid w:val="00190A1F"/>
    <w:rsid w:val="0019235E"/>
    <w:rsid w:val="00192FA0"/>
    <w:rsid w:val="0019324F"/>
    <w:rsid w:val="001946B1"/>
    <w:rsid w:val="00197B6B"/>
    <w:rsid w:val="0019A8F2"/>
    <w:rsid w:val="001A095B"/>
    <w:rsid w:val="001A4A88"/>
    <w:rsid w:val="001A7DC6"/>
    <w:rsid w:val="001B2E92"/>
    <w:rsid w:val="001B4E54"/>
    <w:rsid w:val="001B6F95"/>
    <w:rsid w:val="001C4F59"/>
    <w:rsid w:val="001D080C"/>
    <w:rsid w:val="001D2598"/>
    <w:rsid w:val="001D28AF"/>
    <w:rsid w:val="001D48FD"/>
    <w:rsid w:val="001D4979"/>
    <w:rsid w:val="001E1A5D"/>
    <w:rsid w:val="001E1D39"/>
    <w:rsid w:val="001E20CD"/>
    <w:rsid w:val="001E4F7A"/>
    <w:rsid w:val="001E5CC9"/>
    <w:rsid w:val="001F406B"/>
    <w:rsid w:val="001F4FA3"/>
    <w:rsid w:val="001F7208"/>
    <w:rsid w:val="00201252"/>
    <w:rsid w:val="00204032"/>
    <w:rsid w:val="00212CA3"/>
    <w:rsid w:val="00213C2D"/>
    <w:rsid w:val="0021471B"/>
    <w:rsid w:val="00214B00"/>
    <w:rsid w:val="00217A32"/>
    <w:rsid w:val="00220ED5"/>
    <w:rsid w:val="0022129B"/>
    <w:rsid w:val="00230C3B"/>
    <w:rsid w:val="00235FEA"/>
    <w:rsid w:val="00239909"/>
    <w:rsid w:val="00240420"/>
    <w:rsid w:val="00241EAD"/>
    <w:rsid w:val="00251CC1"/>
    <w:rsid w:val="002541E2"/>
    <w:rsid w:val="00257C90"/>
    <w:rsid w:val="002649C7"/>
    <w:rsid w:val="0026610E"/>
    <w:rsid w:val="002704D5"/>
    <w:rsid w:val="00275C6C"/>
    <w:rsid w:val="00282228"/>
    <w:rsid w:val="00282A6D"/>
    <w:rsid w:val="0028400B"/>
    <w:rsid w:val="00284E8F"/>
    <w:rsid w:val="00285788"/>
    <w:rsid w:val="002A361D"/>
    <w:rsid w:val="002A4425"/>
    <w:rsid w:val="002A5362"/>
    <w:rsid w:val="002B6A0C"/>
    <w:rsid w:val="002C061B"/>
    <w:rsid w:val="002C0C47"/>
    <w:rsid w:val="002C13C0"/>
    <w:rsid w:val="002C467C"/>
    <w:rsid w:val="002CDE6B"/>
    <w:rsid w:val="002D718A"/>
    <w:rsid w:val="002F4243"/>
    <w:rsid w:val="00301156"/>
    <w:rsid w:val="00301D2E"/>
    <w:rsid w:val="00302C01"/>
    <w:rsid w:val="003062DB"/>
    <w:rsid w:val="00311B2F"/>
    <w:rsid w:val="00312636"/>
    <w:rsid w:val="003159B7"/>
    <w:rsid w:val="00320DE0"/>
    <w:rsid w:val="00322C62"/>
    <w:rsid w:val="00324537"/>
    <w:rsid w:val="00333E98"/>
    <w:rsid w:val="00333F20"/>
    <w:rsid w:val="0033413B"/>
    <w:rsid w:val="00336385"/>
    <w:rsid w:val="00336938"/>
    <w:rsid w:val="00340794"/>
    <w:rsid w:val="00342AA8"/>
    <w:rsid w:val="00343E86"/>
    <w:rsid w:val="0034590A"/>
    <w:rsid w:val="00356C9A"/>
    <w:rsid w:val="00361592"/>
    <w:rsid w:val="00362121"/>
    <w:rsid w:val="003678D8"/>
    <w:rsid w:val="00370001"/>
    <w:rsid w:val="0037025A"/>
    <w:rsid w:val="003724CC"/>
    <w:rsid w:val="00375F93"/>
    <w:rsid w:val="00380F08"/>
    <w:rsid w:val="00382213"/>
    <w:rsid w:val="00385A80"/>
    <w:rsid w:val="00387613"/>
    <w:rsid w:val="00392CA9"/>
    <w:rsid w:val="00394C63"/>
    <w:rsid w:val="00395B95"/>
    <w:rsid w:val="003A4B98"/>
    <w:rsid w:val="003ABE3E"/>
    <w:rsid w:val="003B03A9"/>
    <w:rsid w:val="003B1DFA"/>
    <w:rsid w:val="003B20AA"/>
    <w:rsid w:val="003B20FA"/>
    <w:rsid w:val="003B42AC"/>
    <w:rsid w:val="003B4A7E"/>
    <w:rsid w:val="003B4EA7"/>
    <w:rsid w:val="003B69A2"/>
    <w:rsid w:val="003B6A80"/>
    <w:rsid w:val="003B6D07"/>
    <w:rsid w:val="003B6D2B"/>
    <w:rsid w:val="003C0F80"/>
    <w:rsid w:val="003C3687"/>
    <w:rsid w:val="003C7277"/>
    <w:rsid w:val="003C7910"/>
    <w:rsid w:val="003D152C"/>
    <w:rsid w:val="003D2A21"/>
    <w:rsid w:val="003D36AA"/>
    <w:rsid w:val="003E417B"/>
    <w:rsid w:val="003E4F6D"/>
    <w:rsid w:val="003E5F4E"/>
    <w:rsid w:val="003E7D0E"/>
    <w:rsid w:val="003F06C7"/>
    <w:rsid w:val="003F4553"/>
    <w:rsid w:val="003F53AF"/>
    <w:rsid w:val="004039B5"/>
    <w:rsid w:val="00403A9A"/>
    <w:rsid w:val="00405232"/>
    <w:rsid w:val="00405BC6"/>
    <w:rsid w:val="004103C1"/>
    <w:rsid w:val="00410697"/>
    <w:rsid w:val="0041121A"/>
    <w:rsid w:val="00414BC5"/>
    <w:rsid w:val="00415525"/>
    <w:rsid w:val="004173C1"/>
    <w:rsid w:val="00417684"/>
    <w:rsid w:val="00420B39"/>
    <w:rsid w:val="00420C04"/>
    <w:rsid w:val="004240BE"/>
    <w:rsid w:val="00426FD4"/>
    <w:rsid w:val="0042CB15"/>
    <w:rsid w:val="0043582B"/>
    <w:rsid w:val="004366B2"/>
    <w:rsid w:val="004420DF"/>
    <w:rsid w:val="0044301B"/>
    <w:rsid w:val="004542BA"/>
    <w:rsid w:val="00456C84"/>
    <w:rsid w:val="00456CAC"/>
    <w:rsid w:val="0046266C"/>
    <w:rsid w:val="00462C0F"/>
    <w:rsid w:val="00470AE4"/>
    <w:rsid w:val="004712DF"/>
    <w:rsid w:val="00471C71"/>
    <w:rsid w:val="00475C88"/>
    <w:rsid w:val="00476CB4"/>
    <w:rsid w:val="00477D00"/>
    <w:rsid w:val="00480BA5"/>
    <w:rsid w:val="00480E3D"/>
    <w:rsid w:val="00494272"/>
    <w:rsid w:val="004953DC"/>
    <w:rsid w:val="004A232C"/>
    <w:rsid w:val="004A38ED"/>
    <w:rsid w:val="004A7BE1"/>
    <w:rsid w:val="004B4E67"/>
    <w:rsid w:val="004B7470"/>
    <w:rsid w:val="004C02FD"/>
    <w:rsid w:val="004C7EB8"/>
    <w:rsid w:val="004D1DF5"/>
    <w:rsid w:val="004D4BF8"/>
    <w:rsid w:val="004E0DE2"/>
    <w:rsid w:val="004E1E0C"/>
    <w:rsid w:val="004E22BF"/>
    <w:rsid w:val="004E3750"/>
    <w:rsid w:val="004E5038"/>
    <w:rsid w:val="004E6707"/>
    <w:rsid w:val="004E6D2B"/>
    <w:rsid w:val="004E769E"/>
    <w:rsid w:val="00500077"/>
    <w:rsid w:val="005002BE"/>
    <w:rsid w:val="0050540D"/>
    <w:rsid w:val="00505BAF"/>
    <w:rsid w:val="0050650E"/>
    <w:rsid w:val="005145EE"/>
    <w:rsid w:val="005212C3"/>
    <w:rsid w:val="0052170E"/>
    <w:rsid w:val="00522FE2"/>
    <w:rsid w:val="00523006"/>
    <w:rsid w:val="00523578"/>
    <w:rsid w:val="00527146"/>
    <w:rsid w:val="00530AD6"/>
    <w:rsid w:val="00533EDB"/>
    <w:rsid w:val="0053473B"/>
    <w:rsid w:val="00535862"/>
    <w:rsid w:val="00541DCA"/>
    <w:rsid w:val="005428A1"/>
    <w:rsid w:val="00542DC9"/>
    <w:rsid w:val="00543934"/>
    <w:rsid w:val="00545811"/>
    <w:rsid w:val="00547BFA"/>
    <w:rsid w:val="0055013D"/>
    <w:rsid w:val="00552B73"/>
    <w:rsid w:val="00560FBA"/>
    <w:rsid w:val="005616D2"/>
    <w:rsid w:val="00561BAF"/>
    <w:rsid w:val="00564453"/>
    <w:rsid w:val="005653CA"/>
    <w:rsid w:val="00570334"/>
    <w:rsid w:val="00576A8F"/>
    <w:rsid w:val="00577DC5"/>
    <w:rsid w:val="00584460"/>
    <w:rsid w:val="0058611D"/>
    <w:rsid w:val="00586C92"/>
    <w:rsid w:val="005930B4"/>
    <w:rsid w:val="00595401"/>
    <w:rsid w:val="0059619F"/>
    <w:rsid w:val="00596807"/>
    <w:rsid w:val="005A1B5B"/>
    <w:rsid w:val="005A32FF"/>
    <w:rsid w:val="005A3C69"/>
    <w:rsid w:val="005A3ECF"/>
    <w:rsid w:val="005A421C"/>
    <w:rsid w:val="005A4452"/>
    <w:rsid w:val="005A6829"/>
    <w:rsid w:val="005B2EE3"/>
    <w:rsid w:val="005B44CB"/>
    <w:rsid w:val="005C05D7"/>
    <w:rsid w:val="005C2B40"/>
    <w:rsid w:val="005D5397"/>
    <w:rsid w:val="005D6826"/>
    <w:rsid w:val="005D750D"/>
    <w:rsid w:val="005E20DC"/>
    <w:rsid w:val="005E2980"/>
    <w:rsid w:val="005E2B96"/>
    <w:rsid w:val="005E7093"/>
    <w:rsid w:val="005EBD64"/>
    <w:rsid w:val="005F185D"/>
    <w:rsid w:val="005F35F0"/>
    <w:rsid w:val="005F39CE"/>
    <w:rsid w:val="005F707D"/>
    <w:rsid w:val="005F7A9C"/>
    <w:rsid w:val="0060620E"/>
    <w:rsid w:val="006078E2"/>
    <w:rsid w:val="00607FE8"/>
    <w:rsid w:val="0061082C"/>
    <w:rsid w:val="00611769"/>
    <w:rsid w:val="0061303E"/>
    <w:rsid w:val="00616633"/>
    <w:rsid w:val="006178D6"/>
    <w:rsid w:val="00617917"/>
    <w:rsid w:val="00631715"/>
    <w:rsid w:val="006317F8"/>
    <w:rsid w:val="006340C1"/>
    <w:rsid w:val="006348B4"/>
    <w:rsid w:val="006400EB"/>
    <w:rsid w:val="00642028"/>
    <w:rsid w:val="00643242"/>
    <w:rsid w:val="0065338A"/>
    <w:rsid w:val="00656498"/>
    <w:rsid w:val="0065784A"/>
    <w:rsid w:val="006578A2"/>
    <w:rsid w:val="0066125F"/>
    <w:rsid w:val="00664B01"/>
    <w:rsid w:val="00664B63"/>
    <w:rsid w:val="0066516E"/>
    <w:rsid w:val="006820EB"/>
    <w:rsid w:val="006823A8"/>
    <w:rsid w:val="00684741"/>
    <w:rsid w:val="0069058E"/>
    <w:rsid w:val="006A115E"/>
    <w:rsid w:val="006A6753"/>
    <w:rsid w:val="006A7178"/>
    <w:rsid w:val="006A7CD8"/>
    <w:rsid w:val="006B0CE7"/>
    <w:rsid w:val="006C2357"/>
    <w:rsid w:val="006C2465"/>
    <w:rsid w:val="006C55FD"/>
    <w:rsid w:val="006C6948"/>
    <w:rsid w:val="006C6DE6"/>
    <w:rsid w:val="006D0AE1"/>
    <w:rsid w:val="006D7CEA"/>
    <w:rsid w:val="006E7AE9"/>
    <w:rsid w:val="006F68A9"/>
    <w:rsid w:val="006F6FD4"/>
    <w:rsid w:val="00705D7C"/>
    <w:rsid w:val="00706A9B"/>
    <w:rsid w:val="0071109A"/>
    <w:rsid w:val="00711CF7"/>
    <w:rsid w:val="00712892"/>
    <w:rsid w:val="00721F23"/>
    <w:rsid w:val="007236D8"/>
    <w:rsid w:val="007364A7"/>
    <w:rsid w:val="00740FFD"/>
    <w:rsid w:val="0074253D"/>
    <w:rsid w:val="00743917"/>
    <w:rsid w:val="0074441D"/>
    <w:rsid w:val="00751447"/>
    <w:rsid w:val="0075395E"/>
    <w:rsid w:val="0075500D"/>
    <w:rsid w:val="0075550E"/>
    <w:rsid w:val="00755E03"/>
    <w:rsid w:val="0076142E"/>
    <w:rsid w:val="00763172"/>
    <w:rsid w:val="00767282"/>
    <w:rsid w:val="00770F19"/>
    <w:rsid w:val="00772083"/>
    <w:rsid w:val="0077247B"/>
    <w:rsid w:val="00777017"/>
    <w:rsid w:val="00784D56"/>
    <w:rsid w:val="00784F67"/>
    <w:rsid w:val="00785109"/>
    <w:rsid w:val="007874FA"/>
    <w:rsid w:val="007913C6"/>
    <w:rsid w:val="00792462"/>
    <w:rsid w:val="007979BA"/>
    <w:rsid w:val="007A0207"/>
    <w:rsid w:val="007A287B"/>
    <w:rsid w:val="007A3E00"/>
    <w:rsid w:val="007A5C93"/>
    <w:rsid w:val="007B021C"/>
    <w:rsid w:val="007B2AAB"/>
    <w:rsid w:val="007B6D29"/>
    <w:rsid w:val="007C1494"/>
    <w:rsid w:val="007C18DC"/>
    <w:rsid w:val="007C2272"/>
    <w:rsid w:val="007C4A0C"/>
    <w:rsid w:val="007C6E72"/>
    <w:rsid w:val="007C7F07"/>
    <w:rsid w:val="007D049B"/>
    <w:rsid w:val="007D0DC7"/>
    <w:rsid w:val="007D1612"/>
    <w:rsid w:val="007D2462"/>
    <w:rsid w:val="007D4813"/>
    <w:rsid w:val="007D491C"/>
    <w:rsid w:val="007D6896"/>
    <w:rsid w:val="007E1856"/>
    <w:rsid w:val="007F1113"/>
    <w:rsid w:val="007F3E34"/>
    <w:rsid w:val="007F593A"/>
    <w:rsid w:val="007F597F"/>
    <w:rsid w:val="00801825"/>
    <w:rsid w:val="00804334"/>
    <w:rsid w:val="00804F16"/>
    <w:rsid w:val="00807382"/>
    <w:rsid w:val="00810574"/>
    <w:rsid w:val="008116A8"/>
    <w:rsid w:val="0081315F"/>
    <w:rsid w:val="008150EB"/>
    <w:rsid w:val="00820392"/>
    <w:rsid w:val="00820C4A"/>
    <w:rsid w:val="00821E94"/>
    <w:rsid w:val="00822E35"/>
    <w:rsid w:val="0082365B"/>
    <w:rsid w:val="00823B00"/>
    <w:rsid w:val="00824065"/>
    <w:rsid w:val="0082548A"/>
    <w:rsid w:val="00830576"/>
    <w:rsid w:val="00830D0A"/>
    <w:rsid w:val="008326E0"/>
    <w:rsid w:val="00835AEA"/>
    <w:rsid w:val="008376B2"/>
    <w:rsid w:val="00840AC3"/>
    <w:rsid w:val="008442C3"/>
    <w:rsid w:val="008511FD"/>
    <w:rsid w:val="008559FE"/>
    <w:rsid w:val="0085688F"/>
    <w:rsid w:val="00857EE7"/>
    <w:rsid w:val="00866E0D"/>
    <w:rsid w:val="008672DE"/>
    <w:rsid w:val="00873C88"/>
    <w:rsid w:val="00874163"/>
    <w:rsid w:val="00874F63"/>
    <w:rsid w:val="00877D6D"/>
    <w:rsid w:val="008817AF"/>
    <w:rsid w:val="00882273"/>
    <w:rsid w:val="00885556"/>
    <w:rsid w:val="00885949"/>
    <w:rsid w:val="00890255"/>
    <w:rsid w:val="008904FF"/>
    <w:rsid w:val="00890579"/>
    <w:rsid w:val="0089128A"/>
    <w:rsid w:val="00891D39"/>
    <w:rsid w:val="008922AE"/>
    <w:rsid w:val="00892865"/>
    <w:rsid w:val="0089322B"/>
    <w:rsid w:val="00895095"/>
    <w:rsid w:val="00897082"/>
    <w:rsid w:val="008A0428"/>
    <w:rsid w:val="008A3386"/>
    <w:rsid w:val="008A3609"/>
    <w:rsid w:val="008A4E62"/>
    <w:rsid w:val="008A5824"/>
    <w:rsid w:val="008A5A20"/>
    <w:rsid w:val="008A6F89"/>
    <w:rsid w:val="008A7DA3"/>
    <w:rsid w:val="008B1A3C"/>
    <w:rsid w:val="008B3659"/>
    <w:rsid w:val="008B3B27"/>
    <w:rsid w:val="008B6B47"/>
    <w:rsid w:val="008C1626"/>
    <w:rsid w:val="008C23CD"/>
    <w:rsid w:val="008D380D"/>
    <w:rsid w:val="008D7A83"/>
    <w:rsid w:val="008D7C64"/>
    <w:rsid w:val="008F1C8C"/>
    <w:rsid w:val="008F449D"/>
    <w:rsid w:val="008F6D5D"/>
    <w:rsid w:val="008F77BF"/>
    <w:rsid w:val="009015CC"/>
    <w:rsid w:val="00904A1D"/>
    <w:rsid w:val="00906D20"/>
    <w:rsid w:val="0091146C"/>
    <w:rsid w:val="00911D9B"/>
    <w:rsid w:val="00915B9E"/>
    <w:rsid w:val="009200B3"/>
    <w:rsid w:val="009216AB"/>
    <w:rsid w:val="00921E3C"/>
    <w:rsid w:val="009240D3"/>
    <w:rsid w:val="00930462"/>
    <w:rsid w:val="0093482B"/>
    <w:rsid w:val="00936564"/>
    <w:rsid w:val="00936D76"/>
    <w:rsid w:val="009419E7"/>
    <w:rsid w:val="009428CB"/>
    <w:rsid w:val="00946A10"/>
    <w:rsid w:val="00947C1F"/>
    <w:rsid w:val="00950746"/>
    <w:rsid w:val="009510F9"/>
    <w:rsid w:val="009522F4"/>
    <w:rsid w:val="00953B6D"/>
    <w:rsid w:val="009543EE"/>
    <w:rsid w:val="00955C21"/>
    <w:rsid w:val="00955D60"/>
    <w:rsid w:val="00957C71"/>
    <w:rsid w:val="0096028E"/>
    <w:rsid w:val="00960EFE"/>
    <w:rsid w:val="00964983"/>
    <w:rsid w:val="00964FAB"/>
    <w:rsid w:val="00965DFD"/>
    <w:rsid w:val="00967801"/>
    <w:rsid w:val="00973E9B"/>
    <w:rsid w:val="00976209"/>
    <w:rsid w:val="0097733A"/>
    <w:rsid w:val="00977697"/>
    <w:rsid w:val="009803F9"/>
    <w:rsid w:val="00980AF9"/>
    <w:rsid w:val="00984836"/>
    <w:rsid w:val="00985EF5"/>
    <w:rsid w:val="00986E0A"/>
    <w:rsid w:val="0098D0D5"/>
    <w:rsid w:val="00997239"/>
    <w:rsid w:val="009979CD"/>
    <w:rsid w:val="009A0D23"/>
    <w:rsid w:val="009A65BB"/>
    <w:rsid w:val="009B0485"/>
    <w:rsid w:val="009B2D40"/>
    <w:rsid w:val="009B36BE"/>
    <w:rsid w:val="009B6BCD"/>
    <w:rsid w:val="009B7EA4"/>
    <w:rsid w:val="009C0488"/>
    <w:rsid w:val="009C25FB"/>
    <w:rsid w:val="009C43D9"/>
    <w:rsid w:val="009D1B87"/>
    <w:rsid w:val="009D27BD"/>
    <w:rsid w:val="009D2EC2"/>
    <w:rsid w:val="009D37F3"/>
    <w:rsid w:val="009D3A43"/>
    <w:rsid w:val="009E14EE"/>
    <w:rsid w:val="009E78B8"/>
    <w:rsid w:val="009F646D"/>
    <w:rsid w:val="009F6A8A"/>
    <w:rsid w:val="00A00E8A"/>
    <w:rsid w:val="00A01416"/>
    <w:rsid w:val="00A0199B"/>
    <w:rsid w:val="00A03E3D"/>
    <w:rsid w:val="00A05BEF"/>
    <w:rsid w:val="00A10DEF"/>
    <w:rsid w:val="00A12997"/>
    <w:rsid w:val="00A1442D"/>
    <w:rsid w:val="00A218A8"/>
    <w:rsid w:val="00A222DF"/>
    <w:rsid w:val="00A2289B"/>
    <w:rsid w:val="00A238FA"/>
    <w:rsid w:val="00A25F6F"/>
    <w:rsid w:val="00A25F98"/>
    <w:rsid w:val="00A2610A"/>
    <w:rsid w:val="00A26AF6"/>
    <w:rsid w:val="00A34661"/>
    <w:rsid w:val="00A433CC"/>
    <w:rsid w:val="00A4449B"/>
    <w:rsid w:val="00A4487F"/>
    <w:rsid w:val="00A4514E"/>
    <w:rsid w:val="00A51C39"/>
    <w:rsid w:val="00A53060"/>
    <w:rsid w:val="00A605C9"/>
    <w:rsid w:val="00A63578"/>
    <w:rsid w:val="00A64876"/>
    <w:rsid w:val="00A71872"/>
    <w:rsid w:val="00A72EBC"/>
    <w:rsid w:val="00A80631"/>
    <w:rsid w:val="00A92A5C"/>
    <w:rsid w:val="00A9370A"/>
    <w:rsid w:val="00A95085"/>
    <w:rsid w:val="00A95EFD"/>
    <w:rsid w:val="00A9669C"/>
    <w:rsid w:val="00AA0990"/>
    <w:rsid w:val="00AB3201"/>
    <w:rsid w:val="00AB4530"/>
    <w:rsid w:val="00AB4C94"/>
    <w:rsid w:val="00AB705B"/>
    <w:rsid w:val="00AB73B5"/>
    <w:rsid w:val="00AC6B63"/>
    <w:rsid w:val="00AD2FE0"/>
    <w:rsid w:val="00AD42DD"/>
    <w:rsid w:val="00AD5F0E"/>
    <w:rsid w:val="00AD5F77"/>
    <w:rsid w:val="00AD680E"/>
    <w:rsid w:val="00AE004A"/>
    <w:rsid w:val="00AE2989"/>
    <w:rsid w:val="00AE38EF"/>
    <w:rsid w:val="00AE3FB6"/>
    <w:rsid w:val="00AE589A"/>
    <w:rsid w:val="00AF128D"/>
    <w:rsid w:val="00AF5417"/>
    <w:rsid w:val="00B01F0A"/>
    <w:rsid w:val="00B03960"/>
    <w:rsid w:val="00B114AD"/>
    <w:rsid w:val="00B14429"/>
    <w:rsid w:val="00B1696A"/>
    <w:rsid w:val="00B24294"/>
    <w:rsid w:val="00B311AF"/>
    <w:rsid w:val="00B32E8A"/>
    <w:rsid w:val="00B37959"/>
    <w:rsid w:val="00B37DF4"/>
    <w:rsid w:val="00B40D3A"/>
    <w:rsid w:val="00B410B4"/>
    <w:rsid w:val="00B41EF2"/>
    <w:rsid w:val="00B43753"/>
    <w:rsid w:val="00B43A70"/>
    <w:rsid w:val="00B46567"/>
    <w:rsid w:val="00B50B13"/>
    <w:rsid w:val="00B642DA"/>
    <w:rsid w:val="00B655F2"/>
    <w:rsid w:val="00B65DE5"/>
    <w:rsid w:val="00B663AF"/>
    <w:rsid w:val="00B67CCD"/>
    <w:rsid w:val="00B70308"/>
    <w:rsid w:val="00B712DA"/>
    <w:rsid w:val="00B72C6B"/>
    <w:rsid w:val="00B7437D"/>
    <w:rsid w:val="00B75E84"/>
    <w:rsid w:val="00B75EDD"/>
    <w:rsid w:val="00B869C6"/>
    <w:rsid w:val="00B90832"/>
    <w:rsid w:val="00B975F3"/>
    <w:rsid w:val="00BA573C"/>
    <w:rsid w:val="00BA7782"/>
    <w:rsid w:val="00BB0442"/>
    <w:rsid w:val="00BB261A"/>
    <w:rsid w:val="00BB527E"/>
    <w:rsid w:val="00BB7479"/>
    <w:rsid w:val="00BB7F0E"/>
    <w:rsid w:val="00BC130B"/>
    <w:rsid w:val="00BC5937"/>
    <w:rsid w:val="00BD4636"/>
    <w:rsid w:val="00BE0929"/>
    <w:rsid w:val="00BE5672"/>
    <w:rsid w:val="00BE5A81"/>
    <w:rsid w:val="00BE729F"/>
    <w:rsid w:val="00BF017E"/>
    <w:rsid w:val="00BF3D61"/>
    <w:rsid w:val="00BF4347"/>
    <w:rsid w:val="00BF4747"/>
    <w:rsid w:val="00BF4C23"/>
    <w:rsid w:val="00BF6F5F"/>
    <w:rsid w:val="00C02C4E"/>
    <w:rsid w:val="00C04B9B"/>
    <w:rsid w:val="00C0598F"/>
    <w:rsid w:val="00C078A9"/>
    <w:rsid w:val="00C20EDB"/>
    <w:rsid w:val="00C23ADC"/>
    <w:rsid w:val="00C25F8E"/>
    <w:rsid w:val="00C26152"/>
    <w:rsid w:val="00C266FE"/>
    <w:rsid w:val="00C27CD7"/>
    <w:rsid w:val="00C4303F"/>
    <w:rsid w:val="00C434D3"/>
    <w:rsid w:val="00C43D9D"/>
    <w:rsid w:val="00C461BC"/>
    <w:rsid w:val="00C462CB"/>
    <w:rsid w:val="00C46A29"/>
    <w:rsid w:val="00C477C5"/>
    <w:rsid w:val="00C575EA"/>
    <w:rsid w:val="00C61D0B"/>
    <w:rsid w:val="00C6517E"/>
    <w:rsid w:val="00C70444"/>
    <w:rsid w:val="00C80503"/>
    <w:rsid w:val="00C8510A"/>
    <w:rsid w:val="00C87966"/>
    <w:rsid w:val="00C921B5"/>
    <w:rsid w:val="00C94D7E"/>
    <w:rsid w:val="00CA07D5"/>
    <w:rsid w:val="00CA5722"/>
    <w:rsid w:val="00CB24E5"/>
    <w:rsid w:val="00CB557D"/>
    <w:rsid w:val="00CB6304"/>
    <w:rsid w:val="00CB68A7"/>
    <w:rsid w:val="00CB698F"/>
    <w:rsid w:val="00CC231A"/>
    <w:rsid w:val="00CC3DFE"/>
    <w:rsid w:val="00CCB064"/>
    <w:rsid w:val="00CD0CD0"/>
    <w:rsid w:val="00CD0D68"/>
    <w:rsid w:val="00CD2294"/>
    <w:rsid w:val="00CD4333"/>
    <w:rsid w:val="00CD6427"/>
    <w:rsid w:val="00CF7678"/>
    <w:rsid w:val="00D016EC"/>
    <w:rsid w:val="00D01EF6"/>
    <w:rsid w:val="00D06054"/>
    <w:rsid w:val="00D064AA"/>
    <w:rsid w:val="00D06CEB"/>
    <w:rsid w:val="00D126A1"/>
    <w:rsid w:val="00D13578"/>
    <w:rsid w:val="00D16AB9"/>
    <w:rsid w:val="00D250D7"/>
    <w:rsid w:val="00D2574B"/>
    <w:rsid w:val="00D26B22"/>
    <w:rsid w:val="00D31AAD"/>
    <w:rsid w:val="00D371BC"/>
    <w:rsid w:val="00D43939"/>
    <w:rsid w:val="00D513CF"/>
    <w:rsid w:val="00D524D5"/>
    <w:rsid w:val="00D534C9"/>
    <w:rsid w:val="00D56E72"/>
    <w:rsid w:val="00D57721"/>
    <w:rsid w:val="00D61D3D"/>
    <w:rsid w:val="00D62760"/>
    <w:rsid w:val="00D65694"/>
    <w:rsid w:val="00D726F3"/>
    <w:rsid w:val="00D84063"/>
    <w:rsid w:val="00D86291"/>
    <w:rsid w:val="00D902E6"/>
    <w:rsid w:val="00D90C6D"/>
    <w:rsid w:val="00D910ED"/>
    <w:rsid w:val="00D9137D"/>
    <w:rsid w:val="00D91D95"/>
    <w:rsid w:val="00D921E9"/>
    <w:rsid w:val="00D945E5"/>
    <w:rsid w:val="00D96B58"/>
    <w:rsid w:val="00D97927"/>
    <w:rsid w:val="00DA26BE"/>
    <w:rsid w:val="00DA2BD8"/>
    <w:rsid w:val="00DA4D8E"/>
    <w:rsid w:val="00DA4E2A"/>
    <w:rsid w:val="00DA7593"/>
    <w:rsid w:val="00DB1816"/>
    <w:rsid w:val="00DC595D"/>
    <w:rsid w:val="00DC6173"/>
    <w:rsid w:val="00DC6E7B"/>
    <w:rsid w:val="00DC7440"/>
    <w:rsid w:val="00DD46FC"/>
    <w:rsid w:val="00DD56BD"/>
    <w:rsid w:val="00DD5A38"/>
    <w:rsid w:val="00DE2EC1"/>
    <w:rsid w:val="00DE36BA"/>
    <w:rsid w:val="00DE6483"/>
    <w:rsid w:val="00DF1216"/>
    <w:rsid w:val="00DF2F4A"/>
    <w:rsid w:val="00DF4F4F"/>
    <w:rsid w:val="00DF78F3"/>
    <w:rsid w:val="00E039E0"/>
    <w:rsid w:val="00E052CE"/>
    <w:rsid w:val="00E053F0"/>
    <w:rsid w:val="00E0638D"/>
    <w:rsid w:val="00E1427E"/>
    <w:rsid w:val="00E149B2"/>
    <w:rsid w:val="00E16134"/>
    <w:rsid w:val="00E2026B"/>
    <w:rsid w:val="00E20DF8"/>
    <w:rsid w:val="00E210D2"/>
    <w:rsid w:val="00E24CE5"/>
    <w:rsid w:val="00E32836"/>
    <w:rsid w:val="00E33102"/>
    <w:rsid w:val="00E33EBE"/>
    <w:rsid w:val="00E37C9D"/>
    <w:rsid w:val="00E40004"/>
    <w:rsid w:val="00E4290A"/>
    <w:rsid w:val="00E436B2"/>
    <w:rsid w:val="00E44595"/>
    <w:rsid w:val="00E47A7D"/>
    <w:rsid w:val="00E51B3D"/>
    <w:rsid w:val="00E52D5C"/>
    <w:rsid w:val="00E574BF"/>
    <w:rsid w:val="00E62958"/>
    <w:rsid w:val="00E641B4"/>
    <w:rsid w:val="00E65617"/>
    <w:rsid w:val="00E65791"/>
    <w:rsid w:val="00E6600A"/>
    <w:rsid w:val="00E661D0"/>
    <w:rsid w:val="00E6655E"/>
    <w:rsid w:val="00E70352"/>
    <w:rsid w:val="00E74A9C"/>
    <w:rsid w:val="00E75372"/>
    <w:rsid w:val="00E76189"/>
    <w:rsid w:val="00E769FD"/>
    <w:rsid w:val="00E80F30"/>
    <w:rsid w:val="00E8346F"/>
    <w:rsid w:val="00E84787"/>
    <w:rsid w:val="00E86C10"/>
    <w:rsid w:val="00E915EB"/>
    <w:rsid w:val="00E925D7"/>
    <w:rsid w:val="00E93CD3"/>
    <w:rsid w:val="00E9576F"/>
    <w:rsid w:val="00E97BB8"/>
    <w:rsid w:val="00EA150F"/>
    <w:rsid w:val="00EA4C37"/>
    <w:rsid w:val="00EA6910"/>
    <w:rsid w:val="00EA7084"/>
    <w:rsid w:val="00EA7A76"/>
    <w:rsid w:val="00EB0FCD"/>
    <w:rsid w:val="00EB147E"/>
    <w:rsid w:val="00EB66B6"/>
    <w:rsid w:val="00EC2DA3"/>
    <w:rsid w:val="00EC4B57"/>
    <w:rsid w:val="00EC50D5"/>
    <w:rsid w:val="00ED264A"/>
    <w:rsid w:val="00ED3B2F"/>
    <w:rsid w:val="00ED3E97"/>
    <w:rsid w:val="00ED4F94"/>
    <w:rsid w:val="00ED61D9"/>
    <w:rsid w:val="00ED73FC"/>
    <w:rsid w:val="00EE0248"/>
    <w:rsid w:val="00EE0651"/>
    <w:rsid w:val="00EE1113"/>
    <w:rsid w:val="00EE1F92"/>
    <w:rsid w:val="00EE20BD"/>
    <w:rsid w:val="00EE42FA"/>
    <w:rsid w:val="00EE6737"/>
    <w:rsid w:val="00EE7765"/>
    <w:rsid w:val="00EF583D"/>
    <w:rsid w:val="00EF76D2"/>
    <w:rsid w:val="00F012E5"/>
    <w:rsid w:val="00F03043"/>
    <w:rsid w:val="00F041CF"/>
    <w:rsid w:val="00F0595F"/>
    <w:rsid w:val="00F05FA8"/>
    <w:rsid w:val="00F10B2F"/>
    <w:rsid w:val="00F10FDD"/>
    <w:rsid w:val="00F117A3"/>
    <w:rsid w:val="00F11A31"/>
    <w:rsid w:val="00F11C8F"/>
    <w:rsid w:val="00F13128"/>
    <w:rsid w:val="00F24A1E"/>
    <w:rsid w:val="00F25469"/>
    <w:rsid w:val="00F2708D"/>
    <w:rsid w:val="00F30085"/>
    <w:rsid w:val="00F41DC6"/>
    <w:rsid w:val="00F44AF8"/>
    <w:rsid w:val="00F4536B"/>
    <w:rsid w:val="00F454DC"/>
    <w:rsid w:val="00F47093"/>
    <w:rsid w:val="00F47934"/>
    <w:rsid w:val="00F47E24"/>
    <w:rsid w:val="00F52D97"/>
    <w:rsid w:val="00F57FD3"/>
    <w:rsid w:val="00F6009B"/>
    <w:rsid w:val="00F65A78"/>
    <w:rsid w:val="00F668D2"/>
    <w:rsid w:val="00F70232"/>
    <w:rsid w:val="00F7043C"/>
    <w:rsid w:val="00F86873"/>
    <w:rsid w:val="00F87B53"/>
    <w:rsid w:val="00F913F5"/>
    <w:rsid w:val="00F94A40"/>
    <w:rsid w:val="00FA2778"/>
    <w:rsid w:val="00FB191A"/>
    <w:rsid w:val="00FB2B18"/>
    <w:rsid w:val="00FB2F4A"/>
    <w:rsid w:val="00FB6D76"/>
    <w:rsid w:val="00FB7A6B"/>
    <w:rsid w:val="00FC1E32"/>
    <w:rsid w:val="00FC2B63"/>
    <w:rsid w:val="00FC36C0"/>
    <w:rsid w:val="00FC3836"/>
    <w:rsid w:val="00FC45C6"/>
    <w:rsid w:val="00FC6E74"/>
    <w:rsid w:val="00FD1B1E"/>
    <w:rsid w:val="00FD62BF"/>
    <w:rsid w:val="00FD797C"/>
    <w:rsid w:val="00FE336D"/>
    <w:rsid w:val="00FF414E"/>
    <w:rsid w:val="00FF7966"/>
    <w:rsid w:val="01004ED4"/>
    <w:rsid w:val="0102A22D"/>
    <w:rsid w:val="0110F2F7"/>
    <w:rsid w:val="01130FB8"/>
    <w:rsid w:val="01151A19"/>
    <w:rsid w:val="01203AE2"/>
    <w:rsid w:val="0123B0DF"/>
    <w:rsid w:val="0130D8BB"/>
    <w:rsid w:val="0143C5C4"/>
    <w:rsid w:val="01486D99"/>
    <w:rsid w:val="01557887"/>
    <w:rsid w:val="015A1751"/>
    <w:rsid w:val="0182FF1E"/>
    <w:rsid w:val="01845E90"/>
    <w:rsid w:val="01A1F584"/>
    <w:rsid w:val="01A8AFC1"/>
    <w:rsid w:val="01B372C3"/>
    <w:rsid w:val="01C325A7"/>
    <w:rsid w:val="01C52BAC"/>
    <w:rsid w:val="01CAB402"/>
    <w:rsid w:val="01D5F726"/>
    <w:rsid w:val="01D86855"/>
    <w:rsid w:val="01EF2750"/>
    <w:rsid w:val="0218DFC2"/>
    <w:rsid w:val="021BEBFF"/>
    <w:rsid w:val="022B3637"/>
    <w:rsid w:val="02378332"/>
    <w:rsid w:val="02386061"/>
    <w:rsid w:val="023E0A75"/>
    <w:rsid w:val="023EDDD1"/>
    <w:rsid w:val="02462BDC"/>
    <w:rsid w:val="028CFFA6"/>
    <w:rsid w:val="02A2E50A"/>
    <w:rsid w:val="02A3A8C7"/>
    <w:rsid w:val="02ABBE84"/>
    <w:rsid w:val="02C4CD2F"/>
    <w:rsid w:val="02C62D93"/>
    <w:rsid w:val="02DD3357"/>
    <w:rsid w:val="02EA598B"/>
    <w:rsid w:val="02EF6CC2"/>
    <w:rsid w:val="02F57604"/>
    <w:rsid w:val="02FAAC3F"/>
    <w:rsid w:val="0301A33E"/>
    <w:rsid w:val="03110852"/>
    <w:rsid w:val="031D71AE"/>
    <w:rsid w:val="031F0E27"/>
    <w:rsid w:val="033854E8"/>
    <w:rsid w:val="033F5DF7"/>
    <w:rsid w:val="0347C5E7"/>
    <w:rsid w:val="0349DD3A"/>
    <w:rsid w:val="03543A73"/>
    <w:rsid w:val="0355AC3C"/>
    <w:rsid w:val="036BC521"/>
    <w:rsid w:val="03709079"/>
    <w:rsid w:val="038043EC"/>
    <w:rsid w:val="038ACAF3"/>
    <w:rsid w:val="03901DF9"/>
    <w:rsid w:val="03985342"/>
    <w:rsid w:val="03A0A3D4"/>
    <w:rsid w:val="03A22236"/>
    <w:rsid w:val="03B515F7"/>
    <w:rsid w:val="03B8C1C6"/>
    <w:rsid w:val="03C2EE16"/>
    <w:rsid w:val="03C32CCD"/>
    <w:rsid w:val="03CA4190"/>
    <w:rsid w:val="03E67452"/>
    <w:rsid w:val="03F13688"/>
    <w:rsid w:val="0424A40B"/>
    <w:rsid w:val="042916E6"/>
    <w:rsid w:val="0437EF96"/>
    <w:rsid w:val="043A42EF"/>
    <w:rsid w:val="043F6F3D"/>
    <w:rsid w:val="0440CB83"/>
    <w:rsid w:val="044BD8AB"/>
    <w:rsid w:val="0479D40A"/>
    <w:rsid w:val="047D18FA"/>
    <w:rsid w:val="04847564"/>
    <w:rsid w:val="0499A4CB"/>
    <w:rsid w:val="04AC4972"/>
    <w:rsid w:val="04ACF66B"/>
    <w:rsid w:val="04AE706D"/>
    <w:rsid w:val="04BF8B07"/>
    <w:rsid w:val="04CB1CEF"/>
    <w:rsid w:val="04D39D3D"/>
    <w:rsid w:val="04E66D39"/>
    <w:rsid w:val="04F06650"/>
    <w:rsid w:val="05076B80"/>
    <w:rsid w:val="050E044F"/>
    <w:rsid w:val="05108789"/>
    <w:rsid w:val="05361182"/>
    <w:rsid w:val="05422BE0"/>
    <w:rsid w:val="05488077"/>
    <w:rsid w:val="054C7963"/>
    <w:rsid w:val="054E2A44"/>
    <w:rsid w:val="0550D7A8"/>
    <w:rsid w:val="056DF4DA"/>
    <w:rsid w:val="056E90CA"/>
    <w:rsid w:val="05704539"/>
    <w:rsid w:val="0583E830"/>
    <w:rsid w:val="059E5D29"/>
    <w:rsid w:val="05A8DBBA"/>
    <w:rsid w:val="05AEA942"/>
    <w:rsid w:val="05B9C8F6"/>
    <w:rsid w:val="05C0746C"/>
    <w:rsid w:val="05C81AA4"/>
    <w:rsid w:val="05C984BB"/>
    <w:rsid w:val="05DB3F9E"/>
    <w:rsid w:val="05EBC3C7"/>
    <w:rsid w:val="05EDC0A7"/>
    <w:rsid w:val="05FC17E9"/>
    <w:rsid w:val="0604B4C2"/>
    <w:rsid w:val="06157F16"/>
    <w:rsid w:val="061A1E42"/>
    <w:rsid w:val="0620C7CC"/>
    <w:rsid w:val="06288130"/>
    <w:rsid w:val="063223DE"/>
    <w:rsid w:val="065278A1"/>
    <w:rsid w:val="06531F5F"/>
    <w:rsid w:val="06B2FD9F"/>
    <w:rsid w:val="07155EC5"/>
    <w:rsid w:val="071C921E"/>
    <w:rsid w:val="0731DA5C"/>
    <w:rsid w:val="074351DE"/>
    <w:rsid w:val="0776562D"/>
    <w:rsid w:val="077B3342"/>
    <w:rsid w:val="079CEFB3"/>
    <w:rsid w:val="079E4688"/>
    <w:rsid w:val="07A0EFDF"/>
    <w:rsid w:val="07AF828F"/>
    <w:rsid w:val="07D42C90"/>
    <w:rsid w:val="07DACA36"/>
    <w:rsid w:val="07E30AAC"/>
    <w:rsid w:val="07EC62C8"/>
    <w:rsid w:val="07EE4902"/>
    <w:rsid w:val="0800C16A"/>
    <w:rsid w:val="0804F2F2"/>
    <w:rsid w:val="080AC604"/>
    <w:rsid w:val="081DCC32"/>
    <w:rsid w:val="08233554"/>
    <w:rsid w:val="0826222C"/>
    <w:rsid w:val="08280712"/>
    <w:rsid w:val="08379F2B"/>
    <w:rsid w:val="0842AE5C"/>
    <w:rsid w:val="0851B068"/>
    <w:rsid w:val="0856990C"/>
    <w:rsid w:val="085ABA08"/>
    <w:rsid w:val="0864912E"/>
    <w:rsid w:val="08746353"/>
    <w:rsid w:val="0878420D"/>
    <w:rsid w:val="088A04CE"/>
    <w:rsid w:val="089597D4"/>
    <w:rsid w:val="08999067"/>
    <w:rsid w:val="08AA8CA5"/>
    <w:rsid w:val="08AEDC5D"/>
    <w:rsid w:val="08B26438"/>
    <w:rsid w:val="08B7AA64"/>
    <w:rsid w:val="08C5AF3F"/>
    <w:rsid w:val="08CDC502"/>
    <w:rsid w:val="08D736E3"/>
    <w:rsid w:val="08DE9A4F"/>
    <w:rsid w:val="08F8AAB3"/>
    <w:rsid w:val="0909BCF4"/>
    <w:rsid w:val="090C10A3"/>
    <w:rsid w:val="09118872"/>
    <w:rsid w:val="0943328B"/>
    <w:rsid w:val="094B9DF6"/>
    <w:rsid w:val="096AB6F3"/>
    <w:rsid w:val="096F6DCB"/>
    <w:rsid w:val="097827CD"/>
    <w:rsid w:val="098A1963"/>
    <w:rsid w:val="098D5E9E"/>
    <w:rsid w:val="0992642B"/>
    <w:rsid w:val="09AE9638"/>
    <w:rsid w:val="09B57B97"/>
    <w:rsid w:val="09C25C85"/>
    <w:rsid w:val="09D1AD9A"/>
    <w:rsid w:val="09D21310"/>
    <w:rsid w:val="09E818C7"/>
    <w:rsid w:val="0A05043F"/>
    <w:rsid w:val="0A0BC3EA"/>
    <w:rsid w:val="0A0FA50F"/>
    <w:rsid w:val="0A2FFE46"/>
    <w:rsid w:val="0A3335DA"/>
    <w:rsid w:val="0A35093D"/>
    <w:rsid w:val="0A35F285"/>
    <w:rsid w:val="0A3DEC90"/>
    <w:rsid w:val="0A47F0CF"/>
    <w:rsid w:val="0A52ED6F"/>
    <w:rsid w:val="0A537AC5"/>
    <w:rsid w:val="0A579FEF"/>
    <w:rsid w:val="0A5D71C1"/>
    <w:rsid w:val="0A600050"/>
    <w:rsid w:val="0A6EB6E5"/>
    <w:rsid w:val="0A8D66A6"/>
    <w:rsid w:val="0AB57BD7"/>
    <w:rsid w:val="0AB6E9EF"/>
    <w:rsid w:val="0ABBD1C1"/>
    <w:rsid w:val="0AC1C7E1"/>
    <w:rsid w:val="0ACC079A"/>
    <w:rsid w:val="0AEA1FE5"/>
    <w:rsid w:val="0AF508E5"/>
    <w:rsid w:val="0B08E64F"/>
    <w:rsid w:val="0B4A06A6"/>
    <w:rsid w:val="0B6E9EA6"/>
    <w:rsid w:val="0B6FE309"/>
    <w:rsid w:val="0B70E5EB"/>
    <w:rsid w:val="0B7BCF8F"/>
    <w:rsid w:val="0B88055F"/>
    <w:rsid w:val="0B8DCD45"/>
    <w:rsid w:val="0B93A7D7"/>
    <w:rsid w:val="0B992DE5"/>
    <w:rsid w:val="0BA49521"/>
    <w:rsid w:val="0BBFD22D"/>
    <w:rsid w:val="0BC72118"/>
    <w:rsid w:val="0BC7FEC5"/>
    <w:rsid w:val="0BC98DF9"/>
    <w:rsid w:val="0BDED780"/>
    <w:rsid w:val="0BE84767"/>
    <w:rsid w:val="0BF528FB"/>
    <w:rsid w:val="0BFA9EB4"/>
    <w:rsid w:val="0BFE4632"/>
    <w:rsid w:val="0C3158C5"/>
    <w:rsid w:val="0C37A553"/>
    <w:rsid w:val="0C43F1C9"/>
    <w:rsid w:val="0C578985"/>
    <w:rsid w:val="0C59ABA9"/>
    <w:rsid w:val="0C5AAB3A"/>
    <w:rsid w:val="0C5B25D5"/>
    <w:rsid w:val="0C5F8275"/>
    <w:rsid w:val="0C678968"/>
    <w:rsid w:val="0C8D17AC"/>
    <w:rsid w:val="0CA4B6B0"/>
    <w:rsid w:val="0CABCB17"/>
    <w:rsid w:val="0CAEDB54"/>
    <w:rsid w:val="0CB893D7"/>
    <w:rsid w:val="0CC53A4E"/>
    <w:rsid w:val="0CC8CAAC"/>
    <w:rsid w:val="0CE7AA51"/>
    <w:rsid w:val="0D02F257"/>
    <w:rsid w:val="0D088E48"/>
    <w:rsid w:val="0D0F8ADE"/>
    <w:rsid w:val="0D15473B"/>
    <w:rsid w:val="0D2BC9AA"/>
    <w:rsid w:val="0D2C85F9"/>
    <w:rsid w:val="0D355274"/>
    <w:rsid w:val="0D3C1624"/>
    <w:rsid w:val="0D49BCE5"/>
    <w:rsid w:val="0D4F3D9A"/>
    <w:rsid w:val="0D7790AF"/>
    <w:rsid w:val="0D7F0525"/>
    <w:rsid w:val="0D890114"/>
    <w:rsid w:val="0D8CC12A"/>
    <w:rsid w:val="0D9FC3EA"/>
    <w:rsid w:val="0DBB1C4B"/>
    <w:rsid w:val="0DC3D713"/>
    <w:rsid w:val="0DD1408C"/>
    <w:rsid w:val="0DE1C9A6"/>
    <w:rsid w:val="0DE48A03"/>
    <w:rsid w:val="0DEE57E9"/>
    <w:rsid w:val="0DF69169"/>
    <w:rsid w:val="0E017367"/>
    <w:rsid w:val="0E1D6C59"/>
    <w:rsid w:val="0E1FC9D5"/>
    <w:rsid w:val="0E258729"/>
    <w:rsid w:val="0E2873C9"/>
    <w:rsid w:val="0E30AB17"/>
    <w:rsid w:val="0E408711"/>
    <w:rsid w:val="0E5C43F4"/>
    <w:rsid w:val="0E6349BE"/>
    <w:rsid w:val="0E663743"/>
    <w:rsid w:val="0E7002EE"/>
    <w:rsid w:val="0E71EC31"/>
    <w:rsid w:val="0E787CC6"/>
    <w:rsid w:val="0E8959F0"/>
    <w:rsid w:val="0E965E39"/>
    <w:rsid w:val="0E9D6CE4"/>
    <w:rsid w:val="0EA354DA"/>
    <w:rsid w:val="0EA9F37C"/>
    <w:rsid w:val="0EB860A7"/>
    <w:rsid w:val="0EC6E2C5"/>
    <w:rsid w:val="0EE0F919"/>
    <w:rsid w:val="0EF70149"/>
    <w:rsid w:val="0F17BF46"/>
    <w:rsid w:val="0F1A09A4"/>
    <w:rsid w:val="0F2A9713"/>
    <w:rsid w:val="0F449B6A"/>
    <w:rsid w:val="0F53BDE0"/>
    <w:rsid w:val="0F691294"/>
    <w:rsid w:val="0F737034"/>
    <w:rsid w:val="0F775459"/>
    <w:rsid w:val="0F825E3D"/>
    <w:rsid w:val="0F82B327"/>
    <w:rsid w:val="0F9F65D0"/>
    <w:rsid w:val="0FA375C7"/>
    <w:rsid w:val="0FAAB8BE"/>
    <w:rsid w:val="0FAEBEDF"/>
    <w:rsid w:val="0FBC24C3"/>
    <w:rsid w:val="0FC276D0"/>
    <w:rsid w:val="0FCA7544"/>
    <w:rsid w:val="0FF929DA"/>
    <w:rsid w:val="10005008"/>
    <w:rsid w:val="10048FAB"/>
    <w:rsid w:val="100BD34F"/>
    <w:rsid w:val="101B63FD"/>
    <w:rsid w:val="10200CCB"/>
    <w:rsid w:val="1021565A"/>
    <w:rsid w:val="102DB7F5"/>
    <w:rsid w:val="10819AA0"/>
    <w:rsid w:val="1085B428"/>
    <w:rsid w:val="109D1F27"/>
    <w:rsid w:val="109FC61F"/>
    <w:rsid w:val="10A22771"/>
    <w:rsid w:val="10A32F80"/>
    <w:rsid w:val="10B044DF"/>
    <w:rsid w:val="10C6EC22"/>
    <w:rsid w:val="10C7FFEF"/>
    <w:rsid w:val="10DE93C9"/>
    <w:rsid w:val="10EE9A62"/>
    <w:rsid w:val="10FD9866"/>
    <w:rsid w:val="11018887"/>
    <w:rsid w:val="11065B40"/>
    <w:rsid w:val="110788DB"/>
    <w:rsid w:val="110F4095"/>
    <w:rsid w:val="1110DA1F"/>
    <w:rsid w:val="11177582"/>
    <w:rsid w:val="11205242"/>
    <w:rsid w:val="112C7326"/>
    <w:rsid w:val="112FAA6F"/>
    <w:rsid w:val="115DF1FC"/>
    <w:rsid w:val="115F53CE"/>
    <w:rsid w:val="117530D1"/>
    <w:rsid w:val="1180E536"/>
    <w:rsid w:val="11826911"/>
    <w:rsid w:val="1194FA3B"/>
    <w:rsid w:val="11987650"/>
    <w:rsid w:val="119F82A8"/>
    <w:rsid w:val="11BFEB32"/>
    <w:rsid w:val="11D50DA6"/>
    <w:rsid w:val="11D6C303"/>
    <w:rsid w:val="11DAF59C"/>
    <w:rsid w:val="11E600BF"/>
    <w:rsid w:val="11E992F9"/>
    <w:rsid w:val="1221DBFC"/>
    <w:rsid w:val="12274F2D"/>
    <w:rsid w:val="12372A30"/>
    <w:rsid w:val="1238B4AA"/>
    <w:rsid w:val="1238F0AF"/>
    <w:rsid w:val="12391F80"/>
    <w:rsid w:val="123C47E7"/>
    <w:rsid w:val="124057CD"/>
    <w:rsid w:val="124793ED"/>
    <w:rsid w:val="125C85F7"/>
    <w:rsid w:val="12608210"/>
    <w:rsid w:val="1262E7B0"/>
    <w:rsid w:val="126600E1"/>
    <w:rsid w:val="126963B4"/>
    <w:rsid w:val="1279D0B9"/>
    <w:rsid w:val="1285DFFD"/>
    <w:rsid w:val="12952C26"/>
    <w:rsid w:val="12A68147"/>
    <w:rsid w:val="12AE6D66"/>
    <w:rsid w:val="12CE8C0F"/>
    <w:rsid w:val="12D6CD7A"/>
    <w:rsid w:val="1317AC45"/>
    <w:rsid w:val="1323C5CA"/>
    <w:rsid w:val="1337824E"/>
    <w:rsid w:val="1351CC6A"/>
    <w:rsid w:val="135D9DA0"/>
    <w:rsid w:val="135FB458"/>
    <w:rsid w:val="1366DA18"/>
    <w:rsid w:val="1370DE07"/>
    <w:rsid w:val="1385F42A"/>
    <w:rsid w:val="139384EA"/>
    <w:rsid w:val="1394AB90"/>
    <w:rsid w:val="13A3A812"/>
    <w:rsid w:val="13A605F2"/>
    <w:rsid w:val="13C261F7"/>
    <w:rsid w:val="13C7DA63"/>
    <w:rsid w:val="13D51D9A"/>
    <w:rsid w:val="13E3DA78"/>
    <w:rsid w:val="13E9E889"/>
    <w:rsid w:val="13F67B13"/>
    <w:rsid w:val="1403829B"/>
    <w:rsid w:val="14143691"/>
    <w:rsid w:val="1421E38D"/>
    <w:rsid w:val="14227E0C"/>
    <w:rsid w:val="142480D4"/>
    <w:rsid w:val="1433FFB9"/>
    <w:rsid w:val="14410317"/>
    <w:rsid w:val="144F6F86"/>
    <w:rsid w:val="14558A49"/>
    <w:rsid w:val="146AE35A"/>
    <w:rsid w:val="146F8062"/>
    <w:rsid w:val="14803ABF"/>
    <w:rsid w:val="14A9EA2E"/>
    <w:rsid w:val="14AA2387"/>
    <w:rsid w:val="14B460CB"/>
    <w:rsid w:val="14DC8F99"/>
    <w:rsid w:val="14DD7CAC"/>
    <w:rsid w:val="14E488CD"/>
    <w:rsid w:val="14F44888"/>
    <w:rsid w:val="15169884"/>
    <w:rsid w:val="15260383"/>
    <w:rsid w:val="152D01C3"/>
    <w:rsid w:val="153C4FD9"/>
    <w:rsid w:val="153FB909"/>
    <w:rsid w:val="154DA091"/>
    <w:rsid w:val="154E7183"/>
    <w:rsid w:val="155FEED2"/>
    <w:rsid w:val="15653A1C"/>
    <w:rsid w:val="15751D9E"/>
    <w:rsid w:val="1577CEB6"/>
    <w:rsid w:val="158245A7"/>
    <w:rsid w:val="1590AD0E"/>
    <w:rsid w:val="15922E66"/>
    <w:rsid w:val="1593C174"/>
    <w:rsid w:val="15AA0CF7"/>
    <w:rsid w:val="15ACD986"/>
    <w:rsid w:val="15AE57B8"/>
    <w:rsid w:val="15AE95E2"/>
    <w:rsid w:val="15AE9D67"/>
    <w:rsid w:val="15CBE375"/>
    <w:rsid w:val="15D4D96A"/>
    <w:rsid w:val="15E2B1B8"/>
    <w:rsid w:val="15E56BC3"/>
    <w:rsid w:val="15F6DD73"/>
    <w:rsid w:val="1604ECD1"/>
    <w:rsid w:val="16147A24"/>
    <w:rsid w:val="161BC88F"/>
    <w:rsid w:val="161F60FA"/>
    <w:rsid w:val="1650042D"/>
    <w:rsid w:val="165BBC57"/>
    <w:rsid w:val="1664EB70"/>
    <w:rsid w:val="1666E66C"/>
    <w:rsid w:val="169D087C"/>
    <w:rsid w:val="16AAA97F"/>
    <w:rsid w:val="16AD89A8"/>
    <w:rsid w:val="16B311DE"/>
    <w:rsid w:val="16B6AE49"/>
    <w:rsid w:val="16EC4A8C"/>
    <w:rsid w:val="171A1962"/>
    <w:rsid w:val="1721475E"/>
    <w:rsid w:val="1722E7EB"/>
    <w:rsid w:val="1732AEF6"/>
    <w:rsid w:val="174F758F"/>
    <w:rsid w:val="17556D76"/>
    <w:rsid w:val="175993F5"/>
    <w:rsid w:val="175E5514"/>
    <w:rsid w:val="177973B7"/>
    <w:rsid w:val="1788C1AA"/>
    <w:rsid w:val="178A1A36"/>
    <w:rsid w:val="1795DEA7"/>
    <w:rsid w:val="179ECB1E"/>
    <w:rsid w:val="17AD6CB4"/>
    <w:rsid w:val="17B62DB2"/>
    <w:rsid w:val="17CB886C"/>
    <w:rsid w:val="17CD9DE1"/>
    <w:rsid w:val="18006625"/>
    <w:rsid w:val="183A9B62"/>
    <w:rsid w:val="184826BE"/>
    <w:rsid w:val="18532235"/>
    <w:rsid w:val="18590498"/>
    <w:rsid w:val="1888FCB2"/>
    <w:rsid w:val="188BFC50"/>
    <w:rsid w:val="188C102B"/>
    <w:rsid w:val="18B4E9BE"/>
    <w:rsid w:val="18D5D492"/>
    <w:rsid w:val="18DEFEF1"/>
    <w:rsid w:val="18DF75CF"/>
    <w:rsid w:val="18F30F41"/>
    <w:rsid w:val="18F72323"/>
    <w:rsid w:val="1915CD8F"/>
    <w:rsid w:val="191A527A"/>
    <w:rsid w:val="192AA4E2"/>
    <w:rsid w:val="19382FFE"/>
    <w:rsid w:val="193B523E"/>
    <w:rsid w:val="193D252C"/>
    <w:rsid w:val="195B4F3F"/>
    <w:rsid w:val="1983E1E5"/>
    <w:rsid w:val="1984282C"/>
    <w:rsid w:val="199F2C67"/>
    <w:rsid w:val="19C04892"/>
    <w:rsid w:val="19C108DF"/>
    <w:rsid w:val="19C921C7"/>
    <w:rsid w:val="19CB7673"/>
    <w:rsid w:val="19EAEA4D"/>
    <w:rsid w:val="19EEB7C1"/>
    <w:rsid w:val="19FF53A2"/>
    <w:rsid w:val="1A20F57D"/>
    <w:rsid w:val="1A22AB4E"/>
    <w:rsid w:val="1A2659B8"/>
    <w:rsid w:val="1A27ADD8"/>
    <w:rsid w:val="1A407457"/>
    <w:rsid w:val="1A4DA112"/>
    <w:rsid w:val="1A509D95"/>
    <w:rsid w:val="1A67FDAE"/>
    <w:rsid w:val="1A820E8A"/>
    <w:rsid w:val="1A8E13AC"/>
    <w:rsid w:val="1A9315B5"/>
    <w:rsid w:val="1A9F5498"/>
    <w:rsid w:val="1AA171B6"/>
    <w:rsid w:val="1AA80F9E"/>
    <w:rsid w:val="1AAC2443"/>
    <w:rsid w:val="1AB622DB"/>
    <w:rsid w:val="1AB669BA"/>
    <w:rsid w:val="1ABA1DF9"/>
    <w:rsid w:val="1AC4E20A"/>
    <w:rsid w:val="1AC5D2A6"/>
    <w:rsid w:val="1AD7229F"/>
    <w:rsid w:val="1AD9F27D"/>
    <w:rsid w:val="1AE26294"/>
    <w:rsid w:val="1AE66DA2"/>
    <w:rsid w:val="1AFA90C6"/>
    <w:rsid w:val="1B09EDD2"/>
    <w:rsid w:val="1B0B6906"/>
    <w:rsid w:val="1B1213ED"/>
    <w:rsid w:val="1B15908E"/>
    <w:rsid w:val="1B24565F"/>
    <w:rsid w:val="1B2A0DFC"/>
    <w:rsid w:val="1B4D32A6"/>
    <w:rsid w:val="1B5D33B8"/>
    <w:rsid w:val="1B61E478"/>
    <w:rsid w:val="1B642E54"/>
    <w:rsid w:val="1B7164A1"/>
    <w:rsid w:val="1B7DF879"/>
    <w:rsid w:val="1B8AF2EC"/>
    <w:rsid w:val="1B8AFB28"/>
    <w:rsid w:val="1B8E720F"/>
    <w:rsid w:val="1B96A892"/>
    <w:rsid w:val="1B994895"/>
    <w:rsid w:val="1BA2CC10"/>
    <w:rsid w:val="1BADE60F"/>
    <w:rsid w:val="1BAF023C"/>
    <w:rsid w:val="1BB26E08"/>
    <w:rsid w:val="1BC21B3E"/>
    <w:rsid w:val="1BCEEDA9"/>
    <w:rsid w:val="1BE5A817"/>
    <w:rsid w:val="1BF89735"/>
    <w:rsid w:val="1BFC097E"/>
    <w:rsid w:val="1BFD96AA"/>
    <w:rsid w:val="1C09BB84"/>
    <w:rsid w:val="1C1DDEEB"/>
    <w:rsid w:val="1C3063FA"/>
    <w:rsid w:val="1C505234"/>
    <w:rsid w:val="1C64AB2B"/>
    <w:rsid w:val="1C6CE97F"/>
    <w:rsid w:val="1C8BDA7E"/>
    <w:rsid w:val="1C8FDC25"/>
    <w:rsid w:val="1CA20B77"/>
    <w:rsid w:val="1CA855B9"/>
    <w:rsid w:val="1CBA4FEE"/>
    <w:rsid w:val="1CBFA94C"/>
    <w:rsid w:val="1CCB801D"/>
    <w:rsid w:val="1CDF5917"/>
    <w:rsid w:val="1CDF5DD7"/>
    <w:rsid w:val="1CE15E9E"/>
    <w:rsid w:val="1CE46CA2"/>
    <w:rsid w:val="1CEBEC2A"/>
    <w:rsid w:val="1CF08390"/>
    <w:rsid w:val="1CF1A886"/>
    <w:rsid w:val="1D0525F0"/>
    <w:rsid w:val="1D1226DB"/>
    <w:rsid w:val="1D1E83C9"/>
    <w:rsid w:val="1D2A9127"/>
    <w:rsid w:val="1D2C72AA"/>
    <w:rsid w:val="1D381B56"/>
    <w:rsid w:val="1D7DB55C"/>
    <w:rsid w:val="1D8675BC"/>
    <w:rsid w:val="1D915AAF"/>
    <w:rsid w:val="1D933A94"/>
    <w:rsid w:val="1DA3DD59"/>
    <w:rsid w:val="1DAE9D6D"/>
    <w:rsid w:val="1DC82070"/>
    <w:rsid w:val="1DDB6F6D"/>
    <w:rsid w:val="1DF07185"/>
    <w:rsid w:val="1E116B36"/>
    <w:rsid w:val="1E1EFF76"/>
    <w:rsid w:val="1E2E993F"/>
    <w:rsid w:val="1E3E568D"/>
    <w:rsid w:val="1E3ED8E8"/>
    <w:rsid w:val="1E3F45C9"/>
    <w:rsid w:val="1E50D256"/>
    <w:rsid w:val="1E526F78"/>
    <w:rsid w:val="1E58DEA8"/>
    <w:rsid w:val="1E610428"/>
    <w:rsid w:val="1E65C25B"/>
    <w:rsid w:val="1E67F559"/>
    <w:rsid w:val="1E86B1A7"/>
    <w:rsid w:val="1E86F04E"/>
    <w:rsid w:val="1E8873BA"/>
    <w:rsid w:val="1E9CD713"/>
    <w:rsid w:val="1EABA006"/>
    <w:rsid w:val="1ECCEB4F"/>
    <w:rsid w:val="1ED0FAA6"/>
    <w:rsid w:val="1ED2DFEB"/>
    <w:rsid w:val="1EDB0918"/>
    <w:rsid w:val="1F09FDE4"/>
    <w:rsid w:val="1F25380C"/>
    <w:rsid w:val="1F35B977"/>
    <w:rsid w:val="1F3C5AD3"/>
    <w:rsid w:val="1F3CBAFD"/>
    <w:rsid w:val="1F3D6AE9"/>
    <w:rsid w:val="1F47BC9E"/>
    <w:rsid w:val="1F4D384C"/>
    <w:rsid w:val="1F5617F8"/>
    <w:rsid w:val="1F579F8D"/>
    <w:rsid w:val="1F6F3A9E"/>
    <w:rsid w:val="1F8357C5"/>
    <w:rsid w:val="1F974AE2"/>
    <w:rsid w:val="1F9C2825"/>
    <w:rsid w:val="1FBCC6B2"/>
    <w:rsid w:val="1FCD7CE1"/>
    <w:rsid w:val="1FDD215A"/>
    <w:rsid w:val="1FE34F40"/>
    <w:rsid w:val="1FEC2A7E"/>
    <w:rsid w:val="1FEED36B"/>
    <w:rsid w:val="1FFAD27C"/>
    <w:rsid w:val="2005A7D3"/>
    <w:rsid w:val="202B6293"/>
    <w:rsid w:val="20358F54"/>
    <w:rsid w:val="2051699C"/>
    <w:rsid w:val="206B609D"/>
    <w:rsid w:val="206D8397"/>
    <w:rsid w:val="2072B011"/>
    <w:rsid w:val="2081BF16"/>
    <w:rsid w:val="2085A77B"/>
    <w:rsid w:val="2092530E"/>
    <w:rsid w:val="209C2DC1"/>
    <w:rsid w:val="210E961C"/>
    <w:rsid w:val="212B22B5"/>
    <w:rsid w:val="21371170"/>
    <w:rsid w:val="213CA22A"/>
    <w:rsid w:val="213F8966"/>
    <w:rsid w:val="21481DFC"/>
    <w:rsid w:val="214AEAA0"/>
    <w:rsid w:val="214B7525"/>
    <w:rsid w:val="215971B9"/>
    <w:rsid w:val="215AE5A3"/>
    <w:rsid w:val="215CC2B8"/>
    <w:rsid w:val="21843F49"/>
    <w:rsid w:val="218727AB"/>
    <w:rsid w:val="219F9896"/>
    <w:rsid w:val="21A066F9"/>
    <w:rsid w:val="21A905E1"/>
    <w:rsid w:val="21B6E1B7"/>
    <w:rsid w:val="21BDF1A1"/>
    <w:rsid w:val="21C26EB9"/>
    <w:rsid w:val="21E7F09B"/>
    <w:rsid w:val="21F6CC86"/>
    <w:rsid w:val="21FB20F4"/>
    <w:rsid w:val="220E84A7"/>
    <w:rsid w:val="22154D0A"/>
    <w:rsid w:val="22195C44"/>
    <w:rsid w:val="222D4A56"/>
    <w:rsid w:val="2234114C"/>
    <w:rsid w:val="2237FE22"/>
    <w:rsid w:val="22395490"/>
    <w:rsid w:val="22405AC0"/>
    <w:rsid w:val="224B64E2"/>
    <w:rsid w:val="22670BCD"/>
    <w:rsid w:val="22779253"/>
    <w:rsid w:val="22AA22DB"/>
    <w:rsid w:val="22B7DBDC"/>
    <w:rsid w:val="22BB919D"/>
    <w:rsid w:val="22C9FDD7"/>
    <w:rsid w:val="22CBB3FC"/>
    <w:rsid w:val="22DE3A3E"/>
    <w:rsid w:val="22E11D27"/>
    <w:rsid w:val="22E561A5"/>
    <w:rsid w:val="22F470E4"/>
    <w:rsid w:val="22F48B1D"/>
    <w:rsid w:val="230F9DF0"/>
    <w:rsid w:val="23270121"/>
    <w:rsid w:val="2328E8AD"/>
    <w:rsid w:val="2335ABB4"/>
    <w:rsid w:val="233804DA"/>
    <w:rsid w:val="2344D642"/>
    <w:rsid w:val="23572ADD"/>
    <w:rsid w:val="237750E8"/>
    <w:rsid w:val="23A152BE"/>
    <w:rsid w:val="23AFD5E0"/>
    <w:rsid w:val="23B9E73A"/>
    <w:rsid w:val="23BA39C9"/>
    <w:rsid w:val="23C40867"/>
    <w:rsid w:val="23F75E2E"/>
    <w:rsid w:val="23FB528D"/>
    <w:rsid w:val="240C1BAE"/>
    <w:rsid w:val="241CE365"/>
    <w:rsid w:val="243CD188"/>
    <w:rsid w:val="24557D2A"/>
    <w:rsid w:val="2462F23B"/>
    <w:rsid w:val="2478143D"/>
    <w:rsid w:val="247FA059"/>
    <w:rsid w:val="248142F5"/>
    <w:rsid w:val="24849F8C"/>
    <w:rsid w:val="248E16B2"/>
    <w:rsid w:val="249170E5"/>
    <w:rsid w:val="24A842B0"/>
    <w:rsid w:val="24ABC8B6"/>
    <w:rsid w:val="24D1BD4B"/>
    <w:rsid w:val="24E0A6A3"/>
    <w:rsid w:val="24FED092"/>
    <w:rsid w:val="2509A6AE"/>
    <w:rsid w:val="251E4267"/>
    <w:rsid w:val="252A6532"/>
    <w:rsid w:val="252DD285"/>
    <w:rsid w:val="252EBAD4"/>
    <w:rsid w:val="25308550"/>
    <w:rsid w:val="25481923"/>
    <w:rsid w:val="25513F47"/>
    <w:rsid w:val="25580B19"/>
    <w:rsid w:val="255E9685"/>
    <w:rsid w:val="25708D23"/>
    <w:rsid w:val="25760193"/>
    <w:rsid w:val="258493CE"/>
    <w:rsid w:val="25A6FE45"/>
    <w:rsid w:val="25BE9B38"/>
    <w:rsid w:val="25C885BE"/>
    <w:rsid w:val="25E1B064"/>
    <w:rsid w:val="25E48DF6"/>
    <w:rsid w:val="25E5A5F8"/>
    <w:rsid w:val="25E9EE29"/>
    <w:rsid w:val="25F2540A"/>
    <w:rsid w:val="26076BCB"/>
    <w:rsid w:val="2607B737"/>
    <w:rsid w:val="26325FE1"/>
    <w:rsid w:val="263FACCC"/>
    <w:rsid w:val="26503F1E"/>
    <w:rsid w:val="267C7704"/>
    <w:rsid w:val="267F3515"/>
    <w:rsid w:val="2690EBFB"/>
    <w:rsid w:val="2698094A"/>
    <w:rsid w:val="26AEBD90"/>
    <w:rsid w:val="26BA4086"/>
    <w:rsid w:val="26BBA249"/>
    <w:rsid w:val="26C19E66"/>
    <w:rsid w:val="26C6231C"/>
    <w:rsid w:val="26D1F57A"/>
    <w:rsid w:val="26DA7960"/>
    <w:rsid w:val="26DE3CAD"/>
    <w:rsid w:val="27077DBD"/>
    <w:rsid w:val="2715DA4C"/>
    <w:rsid w:val="272334B0"/>
    <w:rsid w:val="272B1212"/>
    <w:rsid w:val="2736E6C0"/>
    <w:rsid w:val="27646432"/>
    <w:rsid w:val="27685EAA"/>
    <w:rsid w:val="27833135"/>
    <w:rsid w:val="27A041ED"/>
    <w:rsid w:val="27C6E792"/>
    <w:rsid w:val="27C7C652"/>
    <w:rsid w:val="27F8FC55"/>
    <w:rsid w:val="27FF6ACB"/>
    <w:rsid w:val="2807D35E"/>
    <w:rsid w:val="282183E8"/>
    <w:rsid w:val="2829A304"/>
    <w:rsid w:val="282AB8D1"/>
    <w:rsid w:val="28585DDA"/>
    <w:rsid w:val="285D62EA"/>
    <w:rsid w:val="288E4CB2"/>
    <w:rsid w:val="28A17F39"/>
    <w:rsid w:val="28AC0A07"/>
    <w:rsid w:val="28BDC4B9"/>
    <w:rsid w:val="28CB0F4E"/>
    <w:rsid w:val="28CE49E1"/>
    <w:rsid w:val="28DB843A"/>
    <w:rsid w:val="28EF4E47"/>
    <w:rsid w:val="28F4176B"/>
    <w:rsid w:val="29000A53"/>
    <w:rsid w:val="2915DB82"/>
    <w:rsid w:val="296C3883"/>
    <w:rsid w:val="29732720"/>
    <w:rsid w:val="29738A7F"/>
    <w:rsid w:val="29740E9F"/>
    <w:rsid w:val="2978B552"/>
    <w:rsid w:val="29806CC3"/>
    <w:rsid w:val="2990102E"/>
    <w:rsid w:val="29ABA58E"/>
    <w:rsid w:val="29BA47D6"/>
    <w:rsid w:val="29CA0961"/>
    <w:rsid w:val="29D7AF2A"/>
    <w:rsid w:val="29D86614"/>
    <w:rsid w:val="29E0CF8C"/>
    <w:rsid w:val="29E81DFA"/>
    <w:rsid w:val="29EC1258"/>
    <w:rsid w:val="29FAF408"/>
    <w:rsid w:val="2A1F24F0"/>
    <w:rsid w:val="2A30FAE6"/>
    <w:rsid w:val="2A3ADF55"/>
    <w:rsid w:val="2A3DF81B"/>
    <w:rsid w:val="2A3E1340"/>
    <w:rsid w:val="2A479B05"/>
    <w:rsid w:val="2A5F6ABB"/>
    <w:rsid w:val="2A66A038"/>
    <w:rsid w:val="2A7275B4"/>
    <w:rsid w:val="2A821E93"/>
    <w:rsid w:val="2A8D4A92"/>
    <w:rsid w:val="2A8F549B"/>
    <w:rsid w:val="2AAD210C"/>
    <w:rsid w:val="2AB19140"/>
    <w:rsid w:val="2AD98F7F"/>
    <w:rsid w:val="2AF7F50D"/>
    <w:rsid w:val="2B0BDFC4"/>
    <w:rsid w:val="2B0DFBB0"/>
    <w:rsid w:val="2B276B1D"/>
    <w:rsid w:val="2B2EE822"/>
    <w:rsid w:val="2B39BF07"/>
    <w:rsid w:val="2B6823AE"/>
    <w:rsid w:val="2B8076FA"/>
    <w:rsid w:val="2BA3EEDE"/>
    <w:rsid w:val="2BEA5143"/>
    <w:rsid w:val="2BECCD25"/>
    <w:rsid w:val="2BF8107E"/>
    <w:rsid w:val="2BFF512B"/>
    <w:rsid w:val="2C041D7F"/>
    <w:rsid w:val="2C0C632D"/>
    <w:rsid w:val="2C255F63"/>
    <w:rsid w:val="2C2C9AE1"/>
    <w:rsid w:val="2C2FDF9F"/>
    <w:rsid w:val="2C4DC33A"/>
    <w:rsid w:val="2C5282FE"/>
    <w:rsid w:val="2C6FCD3E"/>
    <w:rsid w:val="2C898700"/>
    <w:rsid w:val="2C933BE5"/>
    <w:rsid w:val="2CAAA9D8"/>
    <w:rsid w:val="2CAF88B3"/>
    <w:rsid w:val="2CB3C585"/>
    <w:rsid w:val="2CD5A6A4"/>
    <w:rsid w:val="2CD8AF02"/>
    <w:rsid w:val="2CE963B8"/>
    <w:rsid w:val="2CF512BD"/>
    <w:rsid w:val="2D008F75"/>
    <w:rsid w:val="2D22DF8C"/>
    <w:rsid w:val="2D258E99"/>
    <w:rsid w:val="2D31025A"/>
    <w:rsid w:val="2D3165B4"/>
    <w:rsid w:val="2D453B72"/>
    <w:rsid w:val="2D4A4B56"/>
    <w:rsid w:val="2D4C3E47"/>
    <w:rsid w:val="2D51F48F"/>
    <w:rsid w:val="2D5646B7"/>
    <w:rsid w:val="2D5776DA"/>
    <w:rsid w:val="2D8017CB"/>
    <w:rsid w:val="2D9AE1FC"/>
    <w:rsid w:val="2D9CC2BF"/>
    <w:rsid w:val="2DA48E7B"/>
    <w:rsid w:val="2DA88921"/>
    <w:rsid w:val="2DAD6BD9"/>
    <w:rsid w:val="2DB1CF73"/>
    <w:rsid w:val="2DB9DD6B"/>
    <w:rsid w:val="2DC8698B"/>
    <w:rsid w:val="2DCD9A1E"/>
    <w:rsid w:val="2DDCF569"/>
    <w:rsid w:val="2DDCFDFA"/>
    <w:rsid w:val="2DE6A4F1"/>
    <w:rsid w:val="2DF0AC24"/>
    <w:rsid w:val="2DF87B9F"/>
    <w:rsid w:val="2E027C73"/>
    <w:rsid w:val="2E056543"/>
    <w:rsid w:val="2E056896"/>
    <w:rsid w:val="2E166DA4"/>
    <w:rsid w:val="2E17AC11"/>
    <w:rsid w:val="2E2DB488"/>
    <w:rsid w:val="2E4B0940"/>
    <w:rsid w:val="2E82CFFC"/>
    <w:rsid w:val="2E83A526"/>
    <w:rsid w:val="2E885590"/>
    <w:rsid w:val="2EA017C9"/>
    <w:rsid w:val="2EC10AD5"/>
    <w:rsid w:val="2EEB6DB7"/>
    <w:rsid w:val="2F0A2D44"/>
    <w:rsid w:val="2F1C6342"/>
    <w:rsid w:val="2F2EAB9A"/>
    <w:rsid w:val="2F30B138"/>
    <w:rsid w:val="2F514481"/>
    <w:rsid w:val="2F643BA3"/>
    <w:rsid w:val="2F6D149E"/>
    <w:rsid w:val="2F733815"/>
    <w:rsid w:val="2F73FEE9"/>
    <w:rsid w:val="2F8FC18C"/>
    <w:rsid w:val="2F944C00"/>
    <w:rsid w:val="2FB8C911"/>
    <w:rsid w:val="2FBF8E53"/>
    <w:rsid w:val="2FDCA7EB"/>
    <w:rsid w:val="2FFE2218"/>
    <w:rsid w:val="303275DA"/>
    <w:rsid w:val="3037BE69"/>
    <w:rsid w:val="3059BC1F"/>
    <w:rsid w:val="305D825A"/>
    <w:rsid w:val="306E1906"/>
    <w:rsid w:val="3077D72B"/>
    <w:rsid w:val="308A0A2A"/>
    <w:rsid w:val="3090F194"/>
    <w:rsid w:val="309FD205"/>
    <w:rsid w:val="30A4FF67"/>
    <w:rsid w:val="30B482FB"/>
    <w:rsid w:val="30C05EED"/>
    <w:rsid w:val="30C884E7"/>
    <w:rsid w:val="30D70ACB"/>
    <w:rsid w:val="30DA594F"/>
    <w:rsid w:val="30EA812A"/>
    <w:rsid w:val="3104F115"/>
    <w:rsid w:val="31068B0C"/>
    <w:rsid w:val="31137F0F"/>
    <w:rsid w:val="311738C6"/>
    <w:rsid w:val="3127DEAC"/>
    <w:rsid w:val="3129CCE5"/>
    <w:rsid w:val="312A4E63"/>
    <w:rsid w:val="315609D6"/>
    <w:rsid w:val="315C4C46"/>
    <w:rsid w:val="316D9E68"/>
    <w:rsid w:val="3180B747"/>
    <w:rsid w:val="318EBF3B"/>
    <w:rsid w:val="318F69A2"/>
    <w:rsid w:val="31948918"/>
    <w:rsid w:val="3199DE6A"/>
    <w:rsid w:val="31CC4904"/>
    <w:rsid w:val="31DA008D"/>
    <w:rsid w:val="31E1B56D"/>
    <w:rsid w:val="31E377F9"/>
    <w:rsid w:val="320614DE"/>
    <w:rsid w:val="32074BCC"/>
    <w:rsid w:val="321CEEF8"/>
    <w:rsid w:val="322C0823"/>
    <w:rsid w:val="323AD54F"/>
    <w:rsid w:val="324C594D"/>
    <w:rsid w:val="32651197"/>
    <w:rsid w:val="327EB9BD"/>
    <w:rsid w:val="328A5C49"/>
    <w:rsid w:val="329806CB"/>
    <w:rsid w:val="32AB7A1D"/>
    <w:rsid w:val="32AF4F70"/>
    <w:rsid w:val="32B9D32A"/>
    <w:rsid w:val="32C877CD"/>
    <w:rsid w:val="32C9AC83"/>
    <w:rsid w:val="32CBD773"/>
    <w:rsid w:val="32DD77A5"/>
    <w:rsid w:val="32EDE68A"/>
    <w:rsid w:val="32F0612B"/>
    <w:rsid w:val="33013DB4"/>
    <w:rsid w:val="33182F33"/>
    <w:rsid w:val="33209D58"/>
    <w:rsid w:val="332F9707"/>
    <w:rsid w:val="333D2593"/>
    <w:rsid w:val="33524C2A"/>
    <w:rsid w:val="33589719"/>
    <w:rsid w:val="337F2701"/>
    <w:rsid w:val="337F485A"/>
    <w:rsid w:val="337F695D"/>
    <w:rsid w:val="33BDC29F"/>
    <w:rsid w:val="33C52857"/>
    <w:rsid w:val="33C6E846"/>
    <w:rsid w:val="33CC3134"/>
    <w:rsid w:val="33D01E5D"/>
    <w:rsid w:val="33E08400"/>
    <w:rsid w:val="33EF68CD"/>
    <w:rsid w:val="33FB4DC0"/>
    <w:rsid w:val="3406D1E5"/>
    <w:rsid w:val="3408997E"/>
    <w:rsid w:val="340B1321"/>
    <w:rsid w:val="34324054"/>
    <w:rsid w:val="34342CD8"/>
    <w:rsid w:val="343844B9"/>
    <w:rsid w:val="3476C735"/>
    <w:rsid w:val="3487B6DA"/>
    <w:rsid w:val="34897C0F"/>
    <w:rsid w:val="34A9EBEA"/>
    <w:rsid w:val="34D6B9C9"/>
    <w:rsid w:val="34D6C286"/>
    <w:rsid w:val="34DDB540"/>
    <w:rsid w:val="34E84DF5"/>
    <w:rsid w:val="34F6D9A2"/>
    <w:rsid w:val="34FCFA7D"/>
    <w:rsid w:val="35062F32"/>
    <w:rsid w:val="350D0B1A"/>
    <w:rsid w:val="350D2B41"/>
    <w:rsid w:val="351B39BE"/>
    <w:rsid w:val="354205D6"/>
    <w:rsid w:val="35441A7D"/>
    <w:rsid w:val="35446A9D"/>
    <w:rsid w:val="35499785"/>
    <w:rsid w:val="35628CB4"/>
    <w:rsid w:val="3569654D"/>
    <w:rsid w:val="3569ABA2"/>
    <w:rsid w:val="3572CD45"/>
    <w:rsid w:val="35772300"/>
    <w:rsid w:val="357D06AB"/>
    <w:rsid w:val="35912AC0"/>
    <w:rsid w:val="35A682AF"/>
    <w:rsid w:val="35A8E4E8"/>
    <w:rsid w:val="35B1A449"/>
    <w:rsid w:val="35DC60CA"/>
    <w:rsid w:val="35E3B7B7"/>
    <w:rsid w:val="35E50479"/>
    <w:rsid w:val="35E5FCED"/>
    <w:rsid w:val="35E6F9AB"/>
    <w:rsid w:val="35F05E5D"/>
    <w:rsid w:val="35FB7F8A"/>
    <w:rsid w:val="35FE127E"/>
    <w:rsid w:val="36014D45"/>
    <w:rsid w:val="3601C27A"/>
    <w:rsid w:val="36079D77"/>
    <w:rsid w:val="36351662"/>
    <w:rsid w:val="363BB718"/>
    <w:rsid w:val="363EB007"/>
    <w:rsid w:val="36435BE4"/>
    <w:rsid w:val="36596B2D"/>
    <w:rsid w:val="365F22EB"/>
    <w:rsid w:val="36B0D7FF"/>
    <w:rsid w:val="36B7C288"/>
    <w:rsid w:val="36BC82BE"/>
    <w:rsid w:val="36BFC38B"/>
    <w:rsid w:val="36CCEE61"/>
    <w:rsid w:val="3702FB7E"/>
    <w:rsid w:val="37033806"/>
    <w:rsid w:val="3705FFD7"/>
    <w:rsid w:val="370E9DA6"/>
    <w:rsid w:val="3722D162"/>
    <w:rsid w:val="373C23E7"/>
    <w:rsid w:val="374E6C04"/>
    <w:rsid w:val="375EE971"/>
    <w:rsid w:val="37605ADF"/>
    <w:rsid w:val="376211F3"/>
    <w:rsid w:val="37762987"/>
    <w:rsid w:val="377A980B"/>
    <w:rsid w:val="3790E4C7"/>
    <w:rsid w:val="3793B22B"/>
    <w:rsid w:val="379B88FD"/>
    <w:rsid w:val="37A1F742"/>
    <w:rsid w:val="37D3D059"/>
    <w:rsid w:val="381E70E5"/>
    <w:rsid w:val="38319FC8"/>
    <w:rsid w:val="3841C6EC"/>
    <w:rsid w:val="38435822"/>
    <w:rsid w:val="385B8CFD"/>
    <w:rsid w:val="385D2EF0"/>
    <w:rsid w:val="3868F9E9"/>
    <w:rsid w:val="38765592"/>
    <w:rsid w:val="3882DB1C"/>
    <w:rsid w:val="3886C137"/>
    <w:rsid w:val="38877284"/>
    <w:rsid w:val="38A94928"/>
    <w:rsid w:val="38B98D2C"/>
    <w:rsid w:val="38D00F4D"/>
    <w:rsid w:val="38D14A47"/>
    <w:rsid w:val="38DF4CAA"/>
    <w:rsid w:val="38EA489E"/>
    <w:rsid w:val="38F01D67"/>
    <w:rsid w:val="38F566F6"/>
    <w:rsid w:val="3904E028"/>
    <w:rsid w:val="390BD2BA"/>
    <w:rsid w:val="390D994C"/>
    <w:rsid w:val="3913BB54"/>
    <w:rsid w:val="392F2B4B"/>
    <w:rsid w:val="39341414"/>
    <w:rsid w:val="393434F1"/>
    <w:rsid w:val="3937B951"/>
    <w:rsid w:val="395316DC"/>
    <w:rsid w:val="395E7A7C"/>
    <w:rsid w:val="39664598"/>
    <w:rsid w:val="3982FB10"/>
    <w:rsid w:val="39892A2E"/>
    <w:rsid w:val="3994B537"/>
    <w:rsid w:val="39A3325B"/>
    <w:rsid w:val="39B4E3BE"/>
    <w:rsid w:val="39B62DD9"/>
    <w:rsid w:val="39D245BC"/>
    <w:rsid w:val="39E45FF0"/>
    <w:rsid w:val="3A0072C3"/>
    <w:rsid w:val="3A07EDD8"/>
    <w:rsid w:val="3A0940DB"/>
    <w:rsid w:val="3A237209"/>
    <w:rsid w:val="3A31CB78"/>
    <w:rsid w:val="3A329EEC"/>
    <w:rsid w:val="3A33C0F5"/>
    <w:rsid w:val="3A485197"/>
    <w:rsid w:val="3A70498A"/>
    <w:rsid w:val="3A71D106"/>
    <w:rsid w:val="3A79B6BD"/>
    <w:rsid w:val="3AAC1A60"/>
    <w:rsid w:val="3AD73A24"/>
    <w:rsid w:val="3AD99804"/>
    <w:rsid w:val="3ADB36EA"/>
    <w:rsid w:val="3AE603DF"/>
    <w:rsid w:val="3AEC84AE"/>
    <w:rsid w:val="3AEEEF3B"/>
    <w:rsid w:val="3AEFAB3F"/>
    <w:rsid w:val="3AF46B48"/>
    <w:rsid w:val="3B231F4E"/>
    <w:rsid w:val="3B33B71E"/>
    <w:rsid w:val="3B45A0B4"/>
    <w:rsid w:val="3B5BDE2C"/>
    <w:rsid w:val="3B63BCDC"/>
    <w:rsid w:val="3B650A57"/>
    <w:rsid w:val="3B7586DD"/>
    <w:rsid w:val="3B766F04"/>
    <w:rsid w:val="3B76C760"/>
    <w:rsid w:val="3B7AA399"/>
    <w:rsid w:val="3B870728"/>
    <w:rsid w:val="3B9247C5"/>
    <w:rsid w:val="3B9BEEB3"/>
    <w:rsid w:val="3BA099ED"/>
    <w:rsid w:val="3BB495DE"/>
    <w:rsid w:val="3BC20B8C"/>
    <w:rsid w:val="3BD28E3C"/>
    <w:rsid w:val="3BD718EA"/>
    <w:rsid w:val="3BE1558E"/>
    <w:rsid w:val="3BFFEA0C"/>
    <w:rsid w:val="3C043C01"/>
    <w:rsid w:val="3C151FFD"/>
    <w:rsid w:val="3C1E6608"/>
    <w:rsid w:val="3C2A0EDB"/>
    <w:rsid w:val="3C384A2E"/>
    <w:rsid w:val="3C45EA65"/>
    <w:rsid w:val="3C497D21"/>
    <w:rsid w:val="3C4EE5FD"/>
    <w:rsid w:val="3C5631B6"/>
    <w:rsid w:val="3C8021E3"/>
    <w:rsid w:val="3C87E0CB"/>
    <w:rsid w:val="3C9C0EA3"/>
    <w:rsid w:val="3CA0B557"/>
    <w:rsid w:val="3CA5315C"/>
    <w:rsid w:val="3CA761C9"/>
    <w:rsid w:val="3CBECBF9"/>
    <w:rsid w:val="3CBFC2B2"/>
    <w:rsid w:val="3CC5DF44"/>
    <w:rsid w:val="3CED099A"/>
    <w:rsid w:val="3D0B98B8"/>
    <w:rsid w:val="3D292652"/>
    <w:rsid w:val="3D2E1826"/>
    <w:rsid w:val="3D47074E"/>
    <w:rsid w:val="3D55C37A"/>
    <w:rsid w:val="3D5BB1DB"/>
    <w:rsid w:val="3D776774"/>
    <w:rsid w:val="3D7CD45A"/>
    <w:rsid w:val="3D919DD6"/>
    <w:rsid w:val="3D92B7FB"/>
    <w:rsid w:val="3D97E42A"/>
    <w:rsid w:val="3D9AF88B"/>
    <w:rsid w:val="3DA38DD1"/>
    <w:rsid w:val="3DBAD790"/>
    <w:rsid w:val="3DBC84FF"/>
    <w:rsid w:val="3DC72C37"/>
    <w:rsid w:val="3DC82828"/>
    <w:rsid w:val="3DCF6AF0"/>
    <w:rsid w:val="3DE5670D"/>
    <w:rsid w:val="3DEAC085"/>
    <w:rsid w:val="3DF1F9B7"/>
    <w:rsid w:val="3DF98A78"/>
    <w:rsid w:val="3DFEC11A"/>
    <w:rsid w:val="3E128EE1"/>
    <w:rsid w:val="3E134F96"/>
    <w:rsid w:val="3E1EB5BE"/>
    <w:rsid w:val="3E22E619"/>
    <w:rsid w:val="3E2A442F"/>
    <w:rsid w:val="3E3389EB"/>
    <w:rsid w:val="3E5C5DB6"/>
    <w:rsid w:val="3E7DD371"/>
    <w:rsid w:val="3E931CC5"/>
    <w:rsid w:val="3E97B265"/>
    <w:rsid w:val="3E9A5304"/>
    <w:rsid w:val="3EA0A91B"/>
    <w:rsid w:val="3EB3AE89"/>
    <w:rsid w:val="3EC52AF5"/>
    <w:rsid w:val="3ED9CB12"/>
    <w:rsid w:val="3EE0FD39"/>
    <w:rsid w:val="3EE90F19"/>
    <w:rsid w:val="3EEC5570"/>
    <w:rsid w:val="3EF4116E"/>
    <w:rsid w:val="3EFC48C1"/>
    <w:rsid w:val="3EFD380C"/>
    <w:rsid w:val="3F079654"/>
    <w:rsid w:val="3F1C0507"/>
    <w:rsid w:val="3F1C1E35"/>
    <w:rsid w:val="3F1D8F8E"/>
    <w:rsid w:val="3F239ECC"/>
    <w:rsid w:val="3F24B8C0"/>
    <w:rsid w:val="3F3F74BF"/>
    <w:rsid w:val="3F42C082"/>
    <w:rsid w:val="3F4C522E"/>
    <w:rsid w:val="3F7BCE0B"/>
    <w:rsid w:val="3F82BC11"/>
    <w:rsid w:val="3F8797B5"/>
    <w:rsid w:val="3F8CCE8C"/>
    <w:rsid w:val="3FA2D96B"/>
    <w:rsid w:val="3FA343B4"/>
    <w:rsid w:val="3FAA606E"/>
    <w:rsid w:val="3FAE3FB0"/>
    <w:rsid w:val="3FB9A041"/>
    <w:rsid w:val="3FBC5EBF"/>
    <w:rsid w:val="3FBF635F"/>
    <w:rsid w:val="401A6D17"/>
    <w:rsid w:val="4022F62A"/>
    <w:rsid w:val="40269FF1"/>
    <w:rsid w:val="402DC18C"/>
    <w:rsid w:val="403B8679"/>
    <w:rsid w:val="403F3C90"/>
    <w:rsid w:val="4046B40E"/>
    <w:rsid w:val="405BD204"/>
    <w:rsid w:val="4073FA42"/>
    <w:rsid w:val="407B1A7B"/>
    <w:rsid w:val="4080755A"/>
    <w:rsid w:val="4087E1AD"/>
    <w:rsid w:val="4089DC2B"/>
    <w:rsid w:val="409DB728"/>
    <w:rsid w:val="40ADB0C8"/>
    <w:rsid w:val="40AED74B"/>
    <w:rsid w:val="40C83FD9"/>
    <w:rsid w:val="40D195E2"/>
    <w:rsid w:val="40E2BF0E"/>
    <w:rsid w:val="40E71515"/>
    <w:rsid w:val="40E7FA21"/>
    <w:rsid w:val="40EA7690"/>
    <w:rsid w:val="40F14D15"/>
    <w:rsid w:val="40F38CF6"/>
    <w:rsid w:val="411A47BA"/>
    <w:rsid w:val="411D98C7"/>
    <w:rsid w:val="41254A87"/>
    <w:rsid w:val="412A4BFC"/>
    <w:rsid w:val="412B3D9B"/>
    <w:rsid w:val="412E9B12"/>
    <w:rsid w:val="4136BD63"/>
    <w:rsid w:val="414CE81E"/>
    <w:rsid w:val="4151F5D0"/>
    <w:rsid w:val="415F0A84"/>
    <w:rsid w:val="41605299"/>
    <w:rsid w:val="41779D57"/>
    <w:rsid w:val="418779CF"/>
    <w:rsid w:val="41BB84C4"/>
    <w:rsid w:val="41C78877"/>
    <w:rsid w:val="41CAB0A7"/>
    <w:rsid w:val="41D8820E"/>
    <w:rsid w:val="41EB0DD9"/>
    <w:rsid w:val="41F3CA64"/>
    <w:rsid w:val="42055D1C"/>
    <w:rsid w:val="420DAAA9"/>
    <w:rsid w:val="42352790"/>
    <w:rsid w:val="424005C7"/>
    <w:rsid w:val="4256890E"/>
    <w:rsid w:val="426860CC"/>
    <w:rsid w:val="427441EA"/>
    <w:rsid w:val="4279A1BE"/>
    <w:rsid w:val="4292F40F"/>
    <w:rsid w:val="42941D6A"/>
    <w:rsid w:val="42951D62"/>
    <w:rsid w:val="42A7919F"/>
    <w:rsid w:val="42AB2F1E"/>
    <w:rsid w:val="42B36ECD"/>
    <w:rsid w:val="42C6BCBA"/>
    <w:rsid w:val="42DAEF83"/>
    <w:rsid w:val="42F01DF4"/>
    <w:rsid w:val="42F034AF"/>
    <w:rsid w:val="42F60BAF"/>
    <w:rsid w:val="42F7A15F"/>
    <w:rsid w:val="42FC96B4"/>
    <w:rsid w:val="4337C956"/>
    <w:rsid w:val="433889C6"/>
    <w:rsid w:val="433C8F92"/>
    <w:rsid w:val="433EE04C"/>
    <w:rsid w:val="4341C79F"/>
    <w:rsid w:val="4357CCD6"/>
    <w:rsid w:val="436EF222"/>
    <w:rsid w:val="437E0CEE"/>
    <w:rsid w:val="439D59AA"/>
    <w:rsid w:val="43A61380"/>
    <w:rsid w:val="43A9F20F"/>
    <w:rsid w:val="43AD9B77"/>
    <w:rsid w:val="43C122B8"/>
    <w:rsid w:val="43DED6CE"/>
    <w:rsid w:val="43E0F51A"/>
    <w:rsid w:val="43E72E67"/>
    <w:rsid w:val="43FBFD35"/>
    <w:rsid w:val="43FC04AC"/>
    <w:rsid w:val="440590E7"/>
    <w:rsid w:val="440C7BC6"/>
    <w:rsid w:val="44390369"/>
    <w:rsid w:val="443C5F0E"/>
    <w:rsid w:val="4448A901"/>
    <w:rsid w:val="44722FEF"/>
    <w:rsid w:val="4474A8B1"/>
    <w:rsid w:val="4476BFE4"/>
    <w:rsid w:val="44790A8C"/>
    <w:rsid w:val="44A1B8EF"/>
    <w:rsid w:val="44AD01A1"/>
    <w:rsid w:val="44AE9215"/>
    <w:rsid w:val="44B5814C"/>
    <w:rsid w:val="44CA7A18"/>
    <w:rsid w:val="44D3BE72"/>
    <w:rsid w:val="44FE0265"/>
    <w:rsid w:val="4504B7E6"/>
    <w:rsid w:val="45083D20"/>
    <w:rsid w:val="450A6DCF"/>
    <w:rsid w:val="451022D0"/>
    <w:rsid w:val="4511A0F9"/>
    <w:rsid w:val="451DE5B3"/>
    <w:rsid w:val="451FF909"/>
    <w:rsid w:val="45289B8D"/>
    <w:rsid w:val="45351C54"/>
    <w:rsid w:val="4535D4E8"/>
    <w:rsid w:val="45392A0B"/>
    <w:rsid w:val="4541660A"/>
    <w:rsid w:val="4549DF1F"/>
    <w:rsid w:val="455E5E28"/>
    <w:rsid w:val="45629F69"/>
    <w:rsid w:val="4566C586"/>
    <w:rsid w:val="456F2044"/>
    <w:rsid w:val="4575BEA5"/>
    <w:rsid w:val="4575E250"/>
    <w:rsid w:val="45B017B6"/>
    <w:rsid w:val="45B5114F"/>
    <w:rsid w:val="45BD8158"/>
    <w:rsid w:val="45C017F9"/>
    <w:rsid w:val="45CE502D"/>
    <w:rsid w:val="45D31CE8"/>
    <w:rsid w:val="45D6B96B"/>
    <w:rsid w:val="45D88E7B"/>
    <w:rsid w:val="460FD9D3"/>
    <w:rsid w:val="46129045"/>
    <w:rsid w:val="461B6239"/>
    <w:rsid w:val="461E617B"/>
    <w:rsid w:val="4624F003"/>
    <w:rsid w:val="46333ACE"/>
    <w:rsid w:val="4637333B"/>
    <w:rsid w:val="4645F8E6"/>
    <w:rsid w:val="464A65E1"/>
    <w:rsid w:val="464DDAFA"/>
    <w:rsid w:val="4653E92E"/>
    <w:rsid w:val="4654BAB4"/>
    <w:rsid w:val="46727AEE"/>
    <w:rsid w:val="469D1FEA"/>
    <w:rsid w:val="46A1927E"/>
    <w:rsid w:val="46A6E67D"/>
    <w:rsid w:val="46B60921"/>
    <w:rsid w:val="46D51B6F"/>
    <w:rsid w:val="46D8807F"/>
    <w:rsid w:val="46ECB3D5"/>
    <w:rsid w:val="46F260FA"/>
    <w:rsid w:val="4750E837"/>
    <w:rsid w:val="475E4B90"/>
    <w:rsid w:val="476A9B50"/>
    <w:rsid w:val="47D059EA"/>
    <w:rsid w:val="47DDB49D"/>
    <w:rsid w:val="47E19547"/>
    <w:rsid w:val="47E3B817"/>
    <w:rsid w:val="47F3A646"/>
    <w:rsid w:val="47F5FE5D"/>
    <w:rsid w:val="47FCA741"/>
    <w:rsid w:val="481512B7"/>
    <w:rsid w:val="48160D4F"/>
    <w:rsid w:val="481CBC76"/>
    <w:rsid w:val="4827D39B"/>
    <w:rsid w:val="4838FFE5"/>
    <w:rsid w:val="48461CBD"/>
    <w:rsid w:val="4847DB65"/>
    <w:rsid w:val="485174AD"/>
    <w:rsid w:val="485E905B"/>
    <w:rsid w:val="487A0BB3"/>
    <w:rsid w:val="48982EAB"/>
    <w:rsid w:val="48AB8AD0"/>
    <w:rsid w:val="48B30C85"/>
    <w:rsid w:val="48CCCD23"/>
    <w:rsid w:val="48D21A36"/>
    <w:rsid w:val="48D49E2F"/>
    <w:rsid w:val="48D8E56A"/>
    <w:rsid w:val="48E22EAD"/>
    <w:rsid w:val="48EF5333"/>
    <w:rsid w:val="490F4D7E"/>
    <w:rsid w:val="4925599F"/>
    <w:rsid w:val="492833A6"/>
    <w:rsid w:val="4935EEF9"/>
    <w:rsid w:val="49435404"/>
    <w:rsid w:val="494577E6"/>
    <w:rsid w:val="494D4627"/>
    <w:rsid w:val="49589CA1"/>
    <w:rsid w:val="4986EBB2"/>
    <w:rsid w:val="49A8694A"/>
    <w:rsid w:val="49AB27EE"/>
    <w:rsid w:val="49AC74AD"/>
    <w:rsid w:val="49B2287F"/>
    <w:rsid w:val="49B42C21"/>
    <w:rsid w:val="49D4A0BB"/>
    <w:rsid w:val="4A0C9B2E"/>
    <w:rsid w:val="4A3DB8EC"/>
    <w:rsid w:val="4A4E0523"/>
    <w:rsid w:val="4A512C2E"/>
    <w:rsid w:val="4A622232"/>
    <w:rsid w:val="4A7C5350"/>
    <w:rsid w:val="4A82E8C1"/>
    <w:rsid w:val="4A84A66F"/>
    <w:rsid w:val="4A8CE5C5"/>
    <w:rsid w:val="4AAC413C"/>
    <w:rsid w:val="4AB02E13"/>
    <w:rsid w:val="4AB64103"/>
    <w:rsid w:val="4ABDBC0D"/>
    <w:rsid w:val="4ABEF9AE"/>
    <w:rsid w:val="4AD133AE"/>
    <w:rsid w:val="4AD670DD"/>
    <w:rsid w:val="4AD8C96A"/>
    <w:rsid w:val="4ADBFEFE"/>
    <w:rsid w:val="4AF94130"/>
    <w:rsid w:val="4B013E33"/>
    <w:rsid w:val="4B21189E"/>
    <w:rsid w:val="4B228808"/>
    <w:rsid w:val="4B4B918E"/>
    <w:rsid w:val="4B557FB0"/>
    <w:rsid w:val="4B5B18D3"/>
    <w:rsid w:val="4B705E2A"/>
    <w:rsid w:val="4B7BD96D"/>
    <w:rsid w:val="4B81BA4E"/>
    <w:rsid w:val="4B8871AC"/>
    <w:rsid w:val="4B982023"/>
    <w:rsid w:val="4B9E5227"/>
    <w:rsid w:val="4B9FCB3D"/>
    <w:rsid w:val="4BA52FCB"/>
    <w:rsid w:val="4BA56B50"/>
    <w:rsid w:val="4BB5F269"/>
    <w:rsid w:val="4BC44776"/>
    <w:rsid w:val="4BCD4448"/>
    <w:rsid w:val="4BDC973A"/>
    <w:rsid w:val="4BE2A974"/>
    <w:rsid w:val="4C0468EA"/>
    <w:rsid w:val="4C2D48C1"/>
    <w:rsid w:val="4C34BB39"/>
    <w:rsid w:val="4C364D70"/>
    <w:rsid w:val="4C48202B"/>
    <w:rsid w:val="4C4B5C01"/>
    <w:rsid w:val="4C5883F7"/>
    <w:rsid w:val="4C6845C2"/>
    <w:rsid w:val="4C6BC119"/>
    <w:rsid w:val="4C6CBBD6"/>
    <w:rsid w:val="4C70D90D"/>
    <w:rsid w:val="4C871FBB"/>
    <w:rsid w:val="4C883F88"/>
    <w:rsid w:val="4C91BC32"/>
    <w:rsid w:val="4C977CB7"/>
    <w:rsid w:val="4CA515A5"/>
    <w:rsid w:val="4CA615A9"/>
    <w:rsid w:val="4CA6A1E1"/>
    <w:rsid w:val="4CACC04F"/>
    <w:rsid w:val="4CCBABC7"/>
    <w:rsid w:val="4CD2D6DE"/>
    <w:rsid w:val="4CF7D0DA"/>
    <w:rsid w:val="4CFE0077"/>
    <w:rsid w:val="4D070864"/>
    <w:rsid w:val="4D125489"/>
    <w:rsid w:val="4D2CAAAF"/>
    <w:rsid w:val="4D2E36A8"/>
    <w:rsid w:val="4D35AF2C"/>
    <w:rsid w:val="4D56B63B"/>
    <w:rsid w:val="4D5E49A8"/>
    <w:rsid w:val="4D5EB6E1"/>
    <w:rsid w:val="4D5EE2A5"/>
    <w:rsid w:val="4D601873"/>
    <w:rsid w:val="4D6860F5"/>
    <w:rsid w:val="4D6F3141"/>
    <w:rsid w:val="4D70AE4A"/>
    <w:rsid w:val="4D9C18EF"/>
    <w:rsid w:val="4D9C63E7"/>
    <w:rsid w:val="4D9EB649"/>
    <w:rsid w:val="4DA33F9A"/>
    <w:rsid w:val="4DC03CAB"/>
    <w:rsid w:val="4DCF38DF"/>
    <w:rsid w:val="4DD0CE0B"/>
    <w:rsid w:val="4DDDD406"/>
    <w:rsid w:val="4DED217F"/>
    <w:rsid w:val="4DEE4912"/>
    <w:rsid w:val="4E08607C"/>
    <w:rsid w:val="4E101367"/>
    <w:rsid w:val="4E11A6F4"/>
    <w:rsid w:val="4E12F8B2"/>
    <w:rsid w:val="4E24C5A3"/>
    <w:rsid w:val="4E320FEC"/>
    <w:rsid w:val="4E40685B"/>
    <w:rsid w:val="4E416D36"/>
    <w:rsid w:val="4E4708D0"/>
    <w:rsid w:val="4E68C1A4"/>
    <w:rsid w:val="4E71A683"/>
    <w:rsid w:val="4E92EE66"/>
    <w:rsid w:val="4E96020D"/>
    <w:rsid w:val="4E986327"/>
    <w:rsid w:val="4EAB55FA"/>
    <w:rsid w:val="4EB55385"/>
    <w:rsid w:val="4ECDECC8"/>
    <w:rsid w:val="4ED9437A"/>
    <w:rsid w:val="4EE84850"/>
    <w:rsid w:val="4EEBFFD7"/>
    <w:rsid w:val="4EF25D83"/>
    <w:rsid w:val="4EF56472"/>
    <w:rsid w:val="4F14121C"/>
    <w:rsid w:val="4F1A8005"/>
    <w:rsid w:val="4F1F3E57"/>
    <w:rsid w:val="4F1FED8C"/>
    <w:rsid w:val="4F222EAB"/>
    <w:rsid w:val="4F2275DC"/>
    <w:rsid w:val="4F3D89E5"/>
    <w:rsid w:val="4F524778"/>
    <w:rsid w:val="4F5C0D0C"/>
    <w:rsid w:val="4F759F53"/>
    <w:rsid w:val="4F75CA6B"/>
    <w:rsid w:val="4F7D92E9"/>
    <w:rsid w:val="4F960641"/>
    <w:rsid w:val="4FA5307D"/>
    <w:rsid w:val="4FA66DB8"/>
    <w:rsid w:val="4FABA324"/>
    <w:rsid w:val="4FB78D89"/>
    <w:rsid w:val="4FCA7FED"/>
    <w:rsid w:val="4FEFABC7"/>
    <w:rsid w:val="4FF5B908"/>
    <w:rsid w:val="5015D3CE"/>
    <w:rsid w:val="5018C396"/>
    <w:rsid w:val="50198E20"/>
    <w:rsid w:val="5034FB4E"/>
    <w:rsid w:val="50394C90"/>
    <w:rsid w:val="5040DFE4"/>
    <w:rsid w:val="504A099A"/>
    <w:rsid w:val="50610C32"/>
    <w:rsid w:val="506D9906"/>
    <w:rsid w:val="506ED3D6"/>
    <w:rsid w:val="507186B7"/>
    <w:rsid w:val="507513DB"/>
    <w:rsid w:val="50835F4E"/>
    <w:rsid w:val="508BF1FE"/>
    <w:rsid w:val="50A89615"/>
    <w:rsid w:val="50AE0936"/>
    <w:rsid w:val="50B9C0F1"/>
    <w:rsid w:val="50D3C876"/>
    <w:rsid w:val="50D4DDB6"/>
    <w:rsid w:val="50D51C26"/>
    <w:rsid w:val="511280AF"/>
    <w:rsid w:val="5148CBE7"/>
    <w:rsid w:val="514FC731"/>
    <w:rsid w:val="515F59C4"/>
    <w:rsid w:val="5178C737"/>
    <w:rsid w:val="5182182D"/>
    <w:rsid w:val="5198733B"/>
    <w:rsid w:val="51B38D4A"/>
    <w:rsid w:val="51C98D95"/>
    <w:rsid w:val="51CDCE27"/>
    <w:rsid w:val="51DF8076"/>
    <w:rsid w:val="51F0CD4F"/>
    <w:rsid w:val="520A7823"/>
    <w:rsid w:val="521FE912"/>
    <w:rsid w:val="522EBDA8"/>
    <w:rsid w:val="5256BD07"/>
    <w:rsid w:val="525757C0"/>
    <w:rsid w:val="5269CDD4"/>
    <w:rsid w:val="5272051E"/>
    <w:rsid w:val="527464AD"/>
    <w:rsid w:val="529014A6"/>
    <w:rsid w:val="52921E04"/>
    <w:rsid w:val="529A1C6D"/>
    <w:rsid w:val="52E01601"/>
    <w:rsid w:val="52E3A45C"/>
    <w:rsid w:val="52ED78AF"/>
    <w:rsid w:val="5305A71E"/>
    <w:rsid w:val="532642CD"/>
    <w:rsid w:val="534D5636"/>
    <w:rsid w:val="534E2C38"/>
    <w:rsid w:val="534EE221"/>
    <w:rsid w:val="535865BA"/>
    <w:rsid w:val="536C01BB"/>
    <w:rsid w:val="536C1291"/>
    <w:rsid w:val="53736616"/>
    <w:rsid w:val="5385E10F"/>
    <w:rsid w:val="539B63CF"/>
    <w:rsid w:val="539B73F1"/>
    <w:rsid w:val="53A532A5"/>
    <w:rsid w:val="53ACA505"/>
    <w:rsid w:val="53B041B0"/>
    <w:rsid w:val="53B258BF"/>
    <w:rsid w:val="53B2A97D"/>
    <w:rsid w:val="53C3A6F9"/>
    <w:rsid w:val="53F2D754"/>
    <w:rsid w:val="540DD57F"/>
    <w:rsid w:val="54120157"/>
    <w:rsid w:val="5416E23A"/>
    <w:rsid w:val="5422F7DD"/>
    <w:rsid w:val="542C6B02"/>
    <w:rsid w:val="543698D3"/>
    <w:rsid w:val="5448B25C"/>
    <w:rsid w:val="5457E324"/>
    <w:rsid w:val="54702A05"/>
    <w:rsid w:val="54820339"/>
    <w:rsid w:val="54963454"/>
    <w:rsid w:val="54A142AB"/>
    <w:rsid w:val="54B5FA8F"/>
    <w:rsid w:val="54D4EF9B"/>
    <w:rsid w:val="54DC2700"/>
    <w:rsid w:val="54E21721"/>
    <w:rsid w:val="54E52DE4"/>
    <w:rsid w:val="54E65D60"/>
    <w:rsid w:val="54E9CF78"/>
    <w:rsid w:val="55021147"/>
    <w:rsid w:val="5503551B"/>
    <w:rsid w:val="552F4C24"/>
    <w:rsid w:val="5534B5C8"/>
    <w:rsid w:val="55391BC5"/>
    <w:rsid w:val="553972F7"/>
    <w:rsid w:val="5541EDAD"/>
    <w:rsid w:val="5542FC88"/>
    <w:rsid w:val="5543D009"/>
    <w:rsid w:val="557DC8A1"/>
    <w:rsid w:val="559F972E"/>
    <w:rsid w:val="55A1B453"/>
    <w:rsid w:val="55BC9B35"/>
    <w:rsid w:val="55CE6B3C"/>
    <w:rsid w:val="55CFFF7C"/>
    <w:rsid w:val="55D92010"/>
    <w:rsid w:val="55E831E5"/>
    <w:rsid w:val="55EA33C0"/>
    <w:rsid w:val="55EF115A"/>
    <w:rsid w:val="563001EC"/>
    <w:rsid w:val="563CB2DF"/>
    <w:rsid w:val="563E10F8"/>
    <w:rsid w:val="56426DCD"/>
    <w:rsid w:val="565E4554"/>
    <w:rsid w:val="567D14E4"/>
    <w:rsid w:val="568A90DD"/>
    <w:rsid w:val="569A0FCD"/>
    <w:rsid w:val="569C22BD"/>
    <w:rsid w:val="569F146D"/>
    <w:rsid w:val="56CA9209"/>
    <w:rsid w:val="56D628CB"/>
    <w:rsid w:val="56DECCE9"/>
    <w:rsid w:val="56E34F07"/>
    <w:rsid w:val="56E7A3AC"/>
    <w:rsid w:val="56EC802A"/>
    <w:rsid w:val="57029166"/>
    <w:rsid w:val="570A8DB9"/>
    <w:rsid w:val="5714BA19"/>
    <w:rsid w:val="57226042"/>
    <w:rsid w:val="5744C5C5"/>
    <w:rsid w:val="57629AAD"/>
    <w:rsid w:val="5768F2AE"/>
    <w:rsid w:val="576A86D4"/>
    <w:rsid w:val="577A7BC8"/>
    <w:rsid w:val="57883885"/>
    <w:rsid w:val="57895EBF"/>
    <w:rsid w:val="579C07BD"/>
    <w:rsid w:val="57AB4C0C"/>
    <w:rsid w:val="57BB453A"/>
    <w:rsid w:val="57D384E3"/>
    <w:rsid w:val="57DAFAE9"/>
    <w:rsid w:val="57EC9BB9"/>
    <w:rsid w:val="5801FBED"/>
    <w:rsid w:val="581697C3"/>
    <w:rsid w:val="581FCFA1"/>
    <w:rsid w:val="5828C716"/>
    <w:rsid w:val="583C1BE6"/>
    <w:rsid w:val="5840A116"/>
    <w:rsid w:val="585DE584"/>
    <w:rsid w:val="586213F9"/>
    <w:rsid w:val="586BF3D2"/>
    <w:rsid w:val="586CCF44"/>
    <w:rsid w:val="58728E91"/>
    <w:rsid w:val="58842479"/>
    <w:rsid w:val="588676D6"/>
    <w:rsid w:val="58B736C0"/>
    <w:rsid w:val="58C339B9"/>
    <w:rsid w:val="58CD7DF1"/>
    <w:rsid w:val="58D6CD95"/>
    <w:rsid w:val="58D9B5D4"/>
    <w:rsid w:val="58E12194"/>
    <w:rsid w:val="58E760D6"/>
    <w:rsid w:val="58EEBC84"/>
    <w:rsid w:val="58F16E8A"/>
    <w:rsid w:val="58F839BA"/>
    <w:rsid w:val="58FE6B0E"/>
    <w:rsid w:val="59180774"/>
    <w:rsid w:val="5920F440"/>
    <w:rsid w:val="594AE046"/>
    <w:rsid w:val="59519505"/>
    <w:rsid w:val="5962C699"/>
    <w:rsid w:val="596A1349"/>
    <w:rsid w:val="596C3753"/>
    <w:rsid w:val="5982ED89"/>
    <w:rsid w:val="5989C3F2"/>
    <w:rsid w:val="598A7DD2"/>
    <w:rsid w:val="598B5208"/>
    <w:rsid w:val="599433F3"/>
    <w:rsid w:val="59B0A989"/>
    <w:rsid w:val="59B973D5"/>
    <w:rsid w:val="59C7322A"/>
    <w:rsid w:val="59E3F2D4"/>
    <w:rsid w:val="59E89F51"/>
    <w:rsid w:val="59FEDAD1"/>
    <w:rsid w:val="59FF6DB0"/>
    <w:rsid w:val="5A063D39"/>
    <w:rsid w:val="5A0E8CE4"/>
    <w:rsid w:val="5A1E6F62"/>
    <w:rsid w:val="5A2084CC"/>
    <w:rsid w:val="5A221419"/>
    <w:rsid w:val="5A2C4230"/>
    <w:rsid w:val="5A2E8051"/>
    <w:rsid w:val="5A8258B4"/>
    <w:rsid w:val="5A8520E0"/>
    <w:rsid w:val="5A98541D"/>
    <w:rsid w:val="5A9B0D76"/>
    <w:rsid w:val="5AA94B37"/>
    <w:rsid w:val="5AB54E6D"/>
    <w:rsid w:val="5ABC5B4E"/>
    <w:rsid w:val="5ABD987C"/>
    <w:rsid w:val="5AE681CE"/>
    <w:rsid w:val="5B05574D"/>
    <w:rsid w:val="5B25CCBB"/>
    <w:rsid w:val="5B275831"/>
    <w:rsid w:val="5B2A697D"/>
    <w:rsid w:val="5B407EB2"/>
    <w:rsid w:val="5B5831FB"/>
    <w:rsid w:val="5B5DF8DF"/>
    <w:rsid w:val="5B72B0FF"/>
    <w:rsid w:val="5B7A2A24"/>
    <w:rsid w:val="5B90663D"/>
    <w:rsid w:val="5B97F298"/>
    <w:rsid w:val="5B9F6DC4"/>
    <w:rsid w:val="5B9F94DD"/>
    <w:rsid w:val="5BB5BDFA"/>
    <w:rsid w:val="5BB70C0C"/>
    <w:rsid w:val="5BB8FBE8"/>
    <w:rsid w:val="5BE33245"/>
    <w:rsid w:val="5BEA45ED"/>
    <w:rsid w:val="5BEE1421"/>
    <w:rsid w:val="5C01B2B3"/>
    <w:rsid w:val="5C04F758"/>
    <w:rsid w:val="5C150C12"/>
    <w:rsid w:val="5C18E129"/>
    <w:rsid w:val="5C1BB35D"/>
    <w:rsid w:val="5C264C00"/>
    <w:rsid w:val="5C2E066F"/>
    <w:rsid w:val="5C3FCB7A"/>
    <w:rsid w:val="5C4C136F"/>
    <w:rsid w:val="5C5E8039"/>
    <w:rsid w:val="5C6D32F1"/>
    <w:rsid w:val="5C7DA4E6"/>
    <w:rsid w:val="5C80DA33"/>
    <w:rsid w:val="5C943D87"/>
    <w:rsid w:val="5CAF1F32"/>
    <w:rsid w:val="5CC2595E"/>
    <w:rsid w:val="5CD97C3A"/>
    <w:rsid w:val="5CE1BA19"/>
    <w:rsid w:val="5CF3F6A0"/>
    <w:rsid w:val="5D2A0877"/>
    <w:rsid w:val="5D2A5BBC"/>
    <w:rsid w:val="5D3605F4"/>
    <w:rsid w:val="5D36CED0"/>
    <w:rsid w:val="5D4DB8C1"/>
    <w:rsid w:val="5D4E42BE"/>
    <w:rsid w:val="5D4EE226"/>
    <w:rsid w:val="5D50ABA7"/>
    <w:rsid w:val="5D64C189"/>
    <w:rsid w:val="5D6A94C8"/>
    <w:rsid w:val="5D6AD91C"/>
    <w:rsid w:val="5D6C2152"/>
    <w:rsid w:val="5D6E3FF9"/>
    <w:rsid w:val="5D8940DB"/>
    <w:rsid w:val="5D9BCBD7"/>
    <w:rsid w:val="5D9F4C0E"/>
    <w:rsid w:val="5DA5BCDA"/>
    <w:rsid w:val="5DC50241"/>
    <w:rsid w:val="5DC8F515"/>
    <w:rsid w:val="5DDBD00F"/>
    <w:rsid w:val="5DDF9F65"/>
    <w:rsid w:val="5DE0EBF9"/>
    <w:rsid w:val="5DF63DF8"/>
    <w:rsid w:val="5DF6C6B9"/>
    <w:rsid w:val="5DFA6C6A"/>
    <w:rsid w:val="5DFAB5A6"/>
    <w:rsid w:val="5E01F86D"/>
    <w:rsid w:val="5E08CBA6"/>
    <w:rsid w:val="5E0BDCB4"/>
    <w:rsid w:val="5E0E7DF8"/>
    <w:rsid w:val="5E1070CD"/>
    <w:rsid w:val="5E194A33"/>
    <w:rsid w:val="5E1B9350"/>
    <w:rsid w:val="5E2358B7"/>
    <w:rsid w:val="5E2A9890"/>
    <w:rsid w:val="5E3B9B1B"/>
    <w:rsid w:val="5E516C02"/>
    <w:rsid w:val="5E7917FE"/>
    <w:rsid w:val="5E86B713"/>
    <w:rsid w:val="5E8707CD"/>
    <w:rsid w:val="5E8CB9C9"/>
    <w:rsid w:val="5EAC0BFC"/>
    <w:rsid w:val="5EB1F361"/>
    <w:rsid w:val="5EBAB008"/>
    <w:rsid w:val="5ECB27A3"/>
    <w:rsid w:val="5EDD8DD1"/>
    <w:rsid w:val="5EE6DFD4"/>
    <w:rsid w:val="5EE9DECE"/>
    <w:rsid w:val="5F0659A0"/>
    <w:rsid w:val="5F1338ED"/>
    <w:rsid w:val="5F303E8D"/>
    <w:rsid w:val="5F59762E"/>
    <w:rsid w:val="5F6114C9"/>
    <w:rsid w:val="5F83AA31"/>
    <w:rsid w:val="5FA5760F"/>
    <w:rsid w:val="5FD24BF9"/>
    <w:rsid w:val="5FD7F62F"/>
    <w:rsid w:val="5FFC7DC2"/>
    <w:rsid w:val="600A1535"/>
    <w:rsid w:val="6018D700"/>
    <w:rsid w:val="60370EB0"/>
    <w:rsid w:val="604EE256"/>
    <w:rsid w:val="60520373"/>
    <w:rsid w:val="605E6742"/>
    <w:rsid w:val="606174CE"/>
    <w:rsid w:val="607380A0"/>
    <w:rsid w:val="607A0A6D"/>
    <w:rsid w:val="607C3B52"/>
    <w:rsid w:val="609142E2"/>
    <w:rsid w:val="6098A0EF"/>
    <w:rsid w:val="609B8848"/>
    <w:rsid w:val="60ACCA00"/>
    <w:rsid w:val="60BF91E5"/>
    <w:rsid w:val="60DDAAE3"/>
    <w:rsid w:val="60E1395B"/>
    <w:rsid w:val="6105C3E7"/>
    <w:rsid w:val="610B50A0"/>
    <w:rsid w:val="611FB4D1"/>
    <w:rsid w:val="6126E44B"/>
    <w:rsid w:val="6127B9AF"/>
    <w:rsid w:val="612A237B"/>
    <w:rsid w:val="612A6B7A"/>
    <w:rsid w:val="612B3F8B"/>
    <w:rsid w:val="612F9F2C"/>
    <w:rsid w:val="61354EBA"/>
    <w:rsid w:val="61382AFD"/>
    <w:rsid w:val="613BD171"/>
    <w:rsid w:val="615DA6DB"/>
    <w:rsid w:val="61766BA3"/>
    <w:rsid w:val="6182F0FD"/>
    <w:rsid w:val="61846A03"/>
    <w:rsid w:val="6189172F"/>
    <w:rsid w:val="6192E8EA"/>
    <w:rsid w:val="61A2D4A8"/>
    <w:rsid w:val="61A8444C"/>
    <w:rsid w:val="61B52726"/>
    <w:rsid w:val="61B52B3C"/>
    <w:rsid w:val="61CE5AFF"/>
    <w:rsid w:val="61EA710B"/>
    <w:rsid w:val="61FE2C42"/>
    <w:rsid w:val="620481A2"/>
    <w:rsid w:val="624471A3"/>
    <w:rsid w:val="62555C31"/>
    <w:rsid w:val="62558541"/>
    <w:rsid w:val="625FE3C4"/>
    <w:rsid w:val="626939F3"/>
    <w:rsid w:val="62768082"/>
    <w:rsid w:val="627C5616"/>
    <w:rsid w:val="6298CBAE"/>
    <w:rsid w:val="62C28501"/>
    <w:rsid w:val="62D475E5"/>
    <w:rsid w:val="62DE8617"/>
    <w:rsid w:val="62FA58B4"/>
    <w:rsid w:val="630C6CB9"/>
    <w:rsid w:val="630F0C3E"/>
    <w:rsid w:val="631705F4"/>
    <w:rsid w:val="632A5BE6"/>
    <w:rsid w:val="634136E9"/>
    <w:rsid w:val="6346DADD"/>
    <w:rsid w:val="637728ED"/>
    <w:rsid w:val="63991047"/>
    <w:rsid w:val="639990AF"/>
    <w:rsid w:val="63A2C2FF"/>
    <w:rsid w:val="63A6C4CE"/>
    <w:rsid w:val="63AE1C53"/>
    <w:rsid w:val="63B0936C"/>
    <w:rsid w:val="63BA50F7"/>
    <w:rsid w:val="63BB05DF"/>
    <w:rsid w:val="63BCFA45"/>
    <w:rsid w:val="63FCACD7"/>
    <w:rsid w:val="642B4C5C"/>
    <w:rsid w:val="64507700"/>
    <w:rsid w:val="6450E19B"/>
    <w:rsid w:val="646A20C8"/>
    <w:rsid w:val="646C4968"/>
    <w:rsid w:val="64758608"/>
    <w:rsid w:val="648C4981"/>
    <w:rsid w:val="64A10F09"/>
    <w:rsid w:val="64A45CD7"/>
    <w:rsid w:val="64A619F4"/>
    <w:rsid w:val="64ACCEC7"/>
    <w:rsid w:val="64B58AFC"/>
    <w:rsid w:val="64C10362"/>
    <w:rsid w:val="64E76358"/>
    <w:rsid w:val="650E91BE"/>
    <w:rsid w:val="651F96EE"/>
    <w:rsid w:val="653CD2C3"/>
    <w:rsid w:val="653FF7F5"/>
    <w:rsid w:val="6558CAA6"/>
    <w:rsid w:val="65733A64"/>
    <w:rsid w:val="65754755"/>
    <w:rsid w:val="6577D890"/>
    <w:rsid w:val="659FF58C"/>
    <w:rsid w:val="65A38C60"/>
    <w:rsid w:val="65E20F18"/>
    <w:rsid w:val="65F568D0"/>
    <w:rsid w:val="65F7DD29"/>
    <w:rsid w:val="65FBEEAC"/>
    <w:rsid w:val="660B88BC"/>
    <w:rsid w:val="6610BE4E"/>
    <w:rsid w:val="66257A4D"/>
    <w:rsid w:val="6647FB38"/>
    <w:rsid w:val="665AB513"/>
    <w:rsid w:val="66889C5F"/>
    <w:rsid w:val="669E01E6"/>
    <w:rsid w:val="66C5EE27"/>
    <w:rsid w:val="66C6FE16"/>
    <w:rsid w:val="66DBC856"/>
    <w:rsid w:val="66DE1294"/>
    <w:rsid w:val="66E97FFB"/>
    <w:rsid w:val="66F02D88"/>
    <w:rsid w:val="66FE029A"/>
    <w:rsid w:val="6702481B"/>
    <w:rsid w:val="6710571A"/>
    <w:rsid w:val="67175486"/>
    <w:rsid w:val="67196268"/>
    <w:rsid w:val="671F681B"/>
    <w:rsid w:val="672106BC"/>
    <w:rsid w:val="674A3DC0"/>
    <w:rsid w:val="67563870"/>
    <w:rsid w:val="675F6106"/>
    <w:rsid w:val="676DCD68"/>
    <w:rsid w:val="6781F591"/>
    <w:rsid w:val="67A49765"/>
    <w:rsid w:val="67A61F06"/>
    <w:rsid w:val="67C66A28"/>
    <w:rsid w:val="67CFA81B"/>
    <w:rsid w:val="67DAE600"/>
    <w:rsid w:val="67E725F4"/>
    <w:rsid w:val="67EBBF5B"/>
    <w:rsid w:val="67F0E081"/>
    <w:rsid w:val="68066EAB"/>
    <w:rsid w:val="680D1E68"/>
    <w:rsid w:val="6822EBED"/>
    <w:rsid w:val="68294110"/>
    <w:rsid w:val="68463CFA"/>
    <w:rsid w:val="685E9F97"/>
    <w:rsid w:val="687946BB"/>
    <w:rsid w:val="687B9AD5"/>
    <w:rsid w:val="687BB47A"/>
    <w:rsid w:val="68AE479F"/>
    <w:rsid w:val="68C96FE5"/>
    <w:rsid w:val="68CC21F1"/>
    <w:rsid w:val="68D01842"/>
    <w:rsid w:val="68D7DB88"/>
    <w:rsid w:val="68DC933D"/>
    <w:rsid w:val="68DEC6E5"/>
    <w:rsid w:val="68E005AE"/>
    <w:rsid w:val="68E5523A"/>
    <w:rsid w:val="68FEBD7F"/>
    <w:rsid w:val="6912838A"/>
    <w:rsid w:val="692A8F0C"/>
    <w:rsid w:val="69359549"/>
    <w:rsid w:val="693A1AB3"/>
    <w:rsid w:val="69464D27"/>
    <w:rsid w:val="694A64E1"/>
    <w:rsid w:val="6963DCC0"/>
    <w:rsid w:val="6987D67C"/>
    <w:rsid w:val="6994BE30"/>
    <w:rsid w:val="69D1583C"/>
    <w:rsid w:val="69DC7F43"/>
    <w:rsid w:val="69E7D5BE"/>
    <w:rsid w:val="6A097D89"/>
    <w:rsid w:val="6A0E615D"/>
    <w:rsid w:val="6A1578A8"/>
    <w:rsid w:val="6A19C789"/>
    <w:rsid w:val="6A2DD2B6"/>
    <w:rsid w:val="6A327A1B"/>
    <w:rsid w:val="6A48F07C"/>
    <w:rsid w:val="6A4AEFD2"/>
    <w:rsid w:val="6A599834"/>
    <w:rsid w:val="6A6A3B47"/>
    <w:rsid w:val="6A73ABE9"/>
    <w:rsid w:val="6A7622EC"/>
    <w:rsid w:val="6A77080F"/>
    <w:rsid w:val="6A8B0641"/>
    <w:rsid w:val="6A8C440D"/>
    <w:rsid w:val="6A925081"/>
    <w:rsid w:val="6A9B2853"/>
    <w:rsid w:val="6A9BDC8F"/>
    <w:rsid w:val="6AA60AA0"/>
    <w:rsid w:val="6AA641E2"/>
    <w:rsid w:val="6AAC0B8F"/>
    <w:rsid w:val="6AAE6B2E"/>
    <w:rsid w:val="6AB3B358"/>
    <w:rsid w:val="6AC62A9C"/>
    <w:rsid w:val="6ACD7FBD"/>
    <w:rsid w:val="6AD94165"/>
    <w:rsid w:val="6AEC8A1C"/>
    <w:rsid w:val="6AFEBB61"/>
    <w:rsid w:val="6B036E4E"/>
    <w:rsid w:val="6B045742"/>
    <w:rsid w:val="6B0E7589"/>
    <w:rsid w:val="6B13EAA2"/>
    <w:rsid w:val="6B2017DE"/>
    <w:rsid w:val="6B23A6DD"/>
    <w:rsid w:val="6B2B0DB8"/>
    <w:rsid w:val="6B2BAFC6"/>
    <w:rsid w:val="6B308E91"/>
    <w:rsid w:val="6B35682D"/>
    <w:rsid w:val="6B3CCF3A"/>
    <w:rsid w:val="6B52351D"/>
    <w:rsid w:val="6B71299F"/>
    <w:rsid w:val="6B73F1DF"/>
    <w:rsid w:val="6B79B1DC"/>
    <w:rsid w:val="6B80ECAB"/>
    <w:rsid w:val="6B84D803"/>
    <w:rsid w:val="6B9B2FF3"/>
    <w:rsid w:val="6B9F6933"/>
    <w:rsid w:val="6BA4D13F"/>
    <w:rsid w:val="6BAF3979"/>
    <w:rsid w:val="6BD7B9A4"/>
    <w:rsid w:val="6BD9D0C8"/>
    <w:rsid w:val="6BDD333A"/>
    <w:rsid w:val="6C1FED7C"/>
    <w:rsid w:val="6C26CDC4"/>
    <w:rsid w:val="6C35FF13"/>
    <w:rsid w:val="6C3C39DF"/>
    <w:rsid w:val="6C521170"/>
    <w:rsid w:val="6C58C1E1"/>
    <w:rsid w:val="6C708215"/>
    <w:rsid w:val="6C728336"/>
    <w:rsid w:val="6C77CC44"/>
    <w:rsid w:val="6C82F3D7"/>
    <w:rsid w:val="6C9FBFB5"/>
    <w:rsid w:val="6CA56BE9"/>
    <w:rsid w:val="6CAA6B75"/>
    <w:rsid w:val="6CCE3E76"/>
    <w:rsid w:val="6CCF2BEC"/>
    <w:rsid w:val="6CD72A04"/>
    <w:rsid w:val="6CD851DC"/>
    <w:rsid w:val="6CD86073"/>
    <w:rsid w:val="6CE4AC5D"/>
    <w:rsid w:val="6CE76F3F"/>
    <w:rsid w:val="6CEF83B7"/>
    <w:rsid w:val="6D0FE763"/>
    <w:rsid w:val="6D3B6056"/>
    <w:rsid w:val="6D48E576"/>
    <w:rsid w:val="6D4AA28E"/>
    <w:rsid w:val="6D67CB6A"/>
    <w:rsid w:val="6D732BC0"/>
    <w:rsid w:val="6D7F08A6"/>
    <w:rsid w:val="6D908A7F"/>
    <w:rsid w:val="6DAF411D"/>
    <w:rsid w:val="6DBCD3BC"/>
    <w:rsid w:val="6DCC197C"/>
    <w:rsid w:val="6DD60A56"/>
    <w:rsid w:val="6E0166FD"/>
    <w:rsid w:val="6E022847"/>
    <w:rsid w:val="6E03DD51"/>
    <w:rsid w:val="6E04C94F"/>
    <w:rsid w:val="6E197C6B"/>
    <w:rsid w:val="6E4673E9"/>
    <w:rsid w:val="6E472BC2"/>
    <w:rsid w:val="6E550EC5"/>
    <w:rsid w:val="6E764738"/>
    <w:rsid w:val="6E96028A"/>
    <w:rsid w:val="6EAF78E1"/>
    <w:rsid w:val="6EB03B92"/>
    <w:rsid w:val="6EBB46E1"/>
    <w:rsid w:val="6EBDCB47"/>
    <w:rsid w:val="6ECDD878"/>
    <w:rsid w:val="6ECFBB8E"/>
    <w:rsid w:val="6ED78E6D"/>
    <w:rsid w:val="6EE59938"/>
    <w:rsid w:val="6F09EF50"/>
    <w:rsid w:val="6F1593AB"/>
    <w:rsid w:val="6F2C7621"/>
    <w:rsid w:val="6F2F0084"/>
    <w:rsid w:val="6F437906"/>
    <w:rsid w:val="6F4D1A55"/>
    <w:rsid w:val="6F4D895F"/>
    <w:rsid w:val="6F55E090"/>
    <w:rsid w:val="6F60A112"/>
    <w:rsid w:val="6F6E933B"/>
    <w:rsid w:val="6F74082D"/>
    <w:rsid w:val="6F86BB2E"/>
    <w:rsid w:val="6F8AF51E"/>
    <w:rsid w:val="6F94CC78"/>
    <w:rsid w:val="6F98B4C5"/>
    <w:rsid w:val="6FB6E3F3"/>
    <w:rsid w:val="6FC85FA9"/>
    <w:rsid w:val="6FCC566E"/>
    <w:rsid w:val="6FCC5C93"/>
    <w:rsid w:val="6FED524B"/>
    <w:rsid w:val="6FF76B8F"/>
    <w:rsid w:val="6FFFCBDF"/>
    <w:rsid w:val="7001CFED"/>
    <w:rsid w:val="70105B86"/>
    <w:rsid w:val="701B94C6"/>
    <w:rsid w:val="702E3A14"/>
    <w:rsid w:val="704D9EB8"/>
    <w:rsid w:val="70535872"/>
    <w:rsid w:val="7053F686"/>
    <w:rsid w:val="707138D0"/>
    <w:rsid w:val="7071BF4C"/>
    <w:rsid w:val="708401DD"/>
    <w:rsid w:val="7088A5ED"/>
    <w:rsid w:val="709091DE"/>
    <w:rsid w:val="7095B242"/>
    <w:rsid w:val="70964C3A"/>
    <w:rsid w:val="7097A0B6"/>
    <w:rsid w:val="7098C77E"/>
    <w:rsid w:val="70A61B31"/>
    <w:rsid w:val="70A85B15"/>
    <w:rsid w:val="70B11FAB"/>
    <w:rsid w:val="70B1B8AF"/>
    <w:rsid w:val="70C2BEAF"/>
    <w:rsid w:val="70D5C69D"/>
    <w:rsid w:val="70D94770"/>
    <w:rsid w:val="70E753D8"/>
    <w:rsid w:val="70EC49C8"/>
    <w:rsid w:val="70EDADC4"/>
    <w:rsid w:val="70FF922D"/>
    <w:rsid w:val="7103C8FB"/>
    <w:rsid w:val="7109E738"/>
    <w:rsid w:val="711358C1"/>
    <w:rsid w:val="712F3A17"/>
    <w:rsid w:val="7141061A"/>
    <w:rsid w:val="714A2AD3"/>
    <w:rsid w:val="7159DC4F"/>
    <w:rsid w:val="716E9411"/>
    <w:rsid w:val="719C62B2"/>
    <w:rsid w:val="71A6C081"/>
    <w:rsid w:val="71BA8B97"/>
    <w:rsid w:val="71C1942B"/>
    <w:rsid w:val="71D41BCE"/>
    <w:rsid w:val="71D55418"/>
    <w:rsid w:val="720BEF85"/>
    <w:rsid w:val="723F2CBC"/>
    <w:rsid w:val="72426A9F"/>
    <w:rsid w:val="72443CA5"/>
    <w:rsid w:val="72515167"/>
    <w:rsid w:val="725D5972"/>
    <w:rsid w:val="7269FBDC"/>
    <w:rsid w:val="72869958"/>
    <w:rsid w:val="728BE38A"/>
    <w:rsid w:val="72A61422"/>
    <w:rsid w:val="72B8058A"/>
    <w:rsid w:val="72B8232B"/>
    <w:rsid w:val="72BD9E8B"/>
    <w:rsid w:val="72CF1688"/>
    <w:rsid w:val="72D40EDD"/>
    <w:rsid w:val="72E44D2B"/>
    <w:rsid w:val="72EE0172"/>
    <w:rsid w:val="72EE4A83"/>
    <w:rsid w:val="72F4B726"/>
    <w:rsid w:val="73087342"/>
    <w:rsid w:val="7308B8DC"/>
    <w:rsid w:val="730AA631"/>
    <w:rsid w:val="731E7564"/>
    <w:rsid w:val="73286753"/>
    <w:rsid w:val="732D6322"/>
    <w:rsid w:val="732F726E"/>
    <w:rsid w:val="733DFEC0"/>
    <w:rsid w:val="733E1721"/>
    <w:rsid w:val="734A45D1"/>
    <w:rsid w:val="734BCBC4"/>
    <w:rsid w:val="7353FCD9"/>
    <w:rsid w:val="735DB58A"/>
    <w:rsid w:val="736009CB"/>
    <w:rsid w:val="73648594"/>
    <w:rsid w:val="7389E91C"/>
    <w:rsid w:val="73A1E758"/>
    <w:rsid w:val="73A791B0"/>
    <w:rsid w:val="73AA7770"/>
    <w:rsid w:val="73AE3F36"/>
    <w:rsid w:val="73AE8615"/>
    <w:rsid w:val="73C9CCE0"/>
    <w:rsid w:val="73DA4B8A"/>
    <w:rsid w:val="73F15DAD"/>
    <w:rsid w:val="740E9EC1"/>
    <w:rsid w:val="7417166D"/>
    <w:rsid w:val="742C68CD"/>
    <w:rsid w:val="7434E443"/>
    <w:rsid w:val="743F7F2A"/>
    <w:rsid w:val="74431B46"/>
    <w:rsid w:val="744F3ED6"/>
    <w:rsid w:val="74551670"/>
    <w:rsid w:val="745BA79C"/>
    <w:rsid w:val="7460355D"/>
    <w:rsid w:val="747B937A"/>
    <w:rsid w:val="74825221"/>
    <w:rsid w:val="748A8094"/>
    <w:rsid w:val="748D93B7"/>
    <w:rsid w:val="74991A74"/>
    <w:rsid w:val="749BD0CC"/>
    <w:rsid w:val="74A819A7"/>
    <w:rsid w:val="74B0AB8B"/>
    <w:rsid w:val="74BC9837"/>
    <w:rsid w:val="74C13F37"/>
    <w:rsid w:val="74C32C6D"/>
    <w:rsid w:val="74E60C88"/>
    <w:rsid w:val="74EF1B3F"/>
    <w:rsid w:val="74F1379B"/>
    <w:rsid w:val="74F78FA5"/>
    <w:rsid w:val="75240D11"/>
    <w:rsid w:val="752A46F6"/>
    <w:rsid w:val="752AC3BE"/>
    <w:rsid w:val="75328F4E"/>
    <w:rsid w:val="754A7987"/>
    <w:rsid w:val="7565E730"/>
    <w:rsid w:val="756E0538"/>
    <w:rsid w:val="756E3B27"/>
    <w:rsid w:val="75860EAA"/>
    <w:rsid w:val="758B4BF2"/>
    <w:rsid w:val="75A27FDF"/>
    <w:rsid w:val="75C73776"/>
    <w:rsid w:val="75DA5D03"/>
    <w:rsid w:val="75E9196C"/>
    <w:rsid w:val="75EF7B14"/>
    <w:rsid w:val="76356C3A"/>
    <w:rsid w:val="76371BC9"/>
    <w:rsid w:val="763F7A9E"/>
    <w:rsid w:val="765923F5"/>
    <w:rsid w:val="765BB315"/>
    <w:rsid w:val="765D0F98"/>
    <w:rsid w:val="7670E32B"/>
    <w:rsid w:val="7677425E"/>
    <w:rsid w:val="767A31A4"/>
    <w:rsid w:val="767F81E1"/>
    <w:rsid w:val="767FF176"/>
    <w:rsid w:val="7684D53F"/>
    <w:rsid w:val="768E5804"/>
    <w:rsid w:val="76A9A93B"/>
    <w:rsid w:val="76AC7A72"/>
    <w:rsid w:val="76B1CB2A"/>
    <w:rsid w:val="76BFC9F0"/>
    <w:rsid w:val="76C31F8F"/>
    <w:rsid w:val="76C73D95"/>
    <w:rsid w:val="76DB2FEB"/>
    <w:rsid w:val="76DCE954"/>
    <w:rsid w:val="76E1FEDF"/>
    <w:rsid w:val="770F2F62"/>
    <w:rsid w:val="772303BF"/>
    <w:rsid w:val="7725635D"/>
    <w:rsid w:val="772AA43D"/>
    <w:rsid w:val="772FA7B9"/>
    <w:rsid w:val="773D657F"/>
    <w:rsid w:val="77444514"/>
    <w:rsid w:val="775C1AF5"/>
    <w:rsid w:val="777204DB"/>
    <w:rsid w:val="7775E206"/>
    <w:rsid w:val="7778EDF9"/>
    <w:rsid w:val="7794C063"/>
    <w:rsid w:val="7797A9BC"/>
    <w:rsid w:val="779E5F52"/>
    <w:rsid w:val="77B8F0D3"/>
    <w:rsid w:val="77BE89F4"/>
    <w:rsid w:val="77CC2F8E"/>
    <w:rsid w:val="77D26106"/>
    <w:rsid w:val="77D2CD42"/>
    <w:rsid w:val="77E0864E"/>
    <w:rsid w:val="77ED67F3"/>
    <w:rsid w:val="77F893ED"/>
    <w:rsid w:val="7800C6F5"/>
    <w:rsid w:val="780AB1C5"/>
    <w:rsid w:val="780E6F40"/>
    <w:rsid w:val="7816FF1F"/>
    <w:rsid w:val="7824278D"/>
    <w:rsid w:val="782B4C0D"/>
    <w:rsid w:val="78415E02"/>
    <w:rsid w:val="78572C83"/>
    <w:rsid w:val="785C1C7F"/>
    <w:rsid w:val="786D9E6B"/>
    <w:rsid w:val="78779370"/>
    <w:rsid w:val="788CCAB3"/>
    <w:rsid w:val="78A8B822"/>
    <w:rsid w:val="78ADBCAD"/>
    <w:rsid w:val="78BCB22E"/>
    <w:rsid w:val="78C06B01"/>
    <w:rsid w:val="78C634F2"/>
    <w:rsid w:val="78DD5E11"/>
    <w:rsid w:val="78E9DCF7"/>
    <w:rsid w:val="78F56052"/>
    <w:rsid w:val="78F97F26"/>
    <w:rsid w:val="78F9E958"/>
    <w:rsid w:val="790C3922"/>
    <w:rsid w:val="79137DF0"/>
    <w:rsid w:val="79327B34"/>
    <w:rsid w:val="793447B1"/>
    <w:rsid w:val="79385157"/>
    <w:rsid w:val="794812B6"/>
    <w:rsid w:val="79488C5C"/>
    <w:rsid w:val="794CAAE8"/>
    <w:rsid w:val="7959B0A6"/>
    <w:rsid w:val="795B8DCA"/>
    <w:rsid w:val="796AF451"/>
    <w:rsid w:val="7972BBB6"/>
    <w:rsid w:val="79A3821D"/>
    <w:rsid w:val="79BE8A75"/>
    <w:rsid w:val="79CB7C51"/>
    <w:rsid w:val="79D85E21"/>
    <w:rsid w:val="79E79C57"/>
    <w:rsid w:val="79F1BF2E"/>
    <w:rsid w:val="79F42EF7"/>
    <w:rsid w:val="7A07B278"/>
    <w:rsid w:val="7A1CEBE0"/>
    <w:rsid w:val="7A2BBDC1"/>
    <w:rsid w:val="7A4230B4"/>
    <w:rsid w:val="7A6F0C22"/>
    <w:rsid w:val="7A71D0EE"/>
    <w:rsid w:val="7A749BC8"/>
    <w:rsid w:val="7AAC5C3B"/>
    <w:rsid w:val="7ABD156D"/>
    <w:rsid w:val="7ACD15BA"/>
    <w:rsid w:val="7ADCB118"/>
    <w:rsid w:val="7AE76FB2"/>
    <w:rsid w:val="7AE8E885"/>
    <w:rsid w:val="7AFCE339"/>
    <w:rsid w:val="7B054B0A"/>
    <w:rsid w:val="7B1B9D1B"/>
    <w:rsid w:val="7B28E78D"/>
    <w:rsid w:val="7B2E9DB0"/>
    <w:rsid w:val="7B3C523B"/>
    <w:rsid w:val="7B4F6F61"/>
    <w:rsid w:val="7B502D15"/>
    <w:rsid w:val="7B525416"/>
    <w:rsid w:val="7B63791C"/>
    <w:rsid w:val="7B660956"/>
    <w:rsid w:val="7B75E7C5"/>
    <w:rsid w:val="7B7E49A4"/>
    <w:rsid w:val="7B7F9984"/>
    <w:rsid w:val="7B8B4C40"/>
    <w:rsid w:val="7B8FBE5A"/>
    <w:rsid w:val="7BAB285E"/>
    <w:rsid w:val="7BACF93D"/>
    <w:rsid w:val="7BBAA5E6"/>
    <w:rsid w:val="7BD1C9FC"/>
    <w:rsid w:val="7BE0AACE"/>
    <w:rsid w:val="7BEA5758"/>
    <w:rsid w:val="7BF014A7"/>
    <w:rsid w:val="7BF7A68C"/>
    <w:rsid w:val="7BF8F4B5"/>
    <w:rsid w:val="7BFE9319"/>
    <w:rsid w:val="7C27E6FE"/>
    <w:rsid w:val="7C3734E3"/>
    <w:rsid w:val="7C9077B3"/>
    <w:rsid w:val="7C9D509B"/>
    <w:rsid w:val="7CB803D4"/>
    <w:rsid w:val="7CC16810"/>
    <w:rsid w:val="7CC6A2AE"/>
    <w:rsid w:val="7CD21B35"/>
    <w:rsid w:val="7CD5DB6C"/>
    <w:rsid w:val="7CE910BF"/>
    <w:rsid w:val="7CF3A327"/>
    <w:rsid w:val="7CFEACC8"/>
    <w:rsid w:val="7D232404"/>
    <w:rsid w:val="7D2F200C"/>
    <w:rsid w:val="7D328BE4"/>
    <w:rsid w:val="7D3F3A65"/>
    <w:rsid w:val="7D45A34A"/>
    <w:rsid w:val="7D48F4A5"/>
    <w:rsid w:val="7D503A25"/>
    <w:rsid w:val="7D62BEB3"/>
    <w:rsid w:val="7D6C168B"/>
    <w:rsid w:val="7D7C7B2F"/>
    <w:rsid w:val="7D882DEC"/>
    <w:rsid w:val="7D913AA1"/>
    <w:rsid w:val="7D978FE5"/>
    <w:rsid w:val="7DA26AE5"/>
    <w:rsid w:val="7DA76D1F"/>
    <w:rsid w:val="7DCF9E94"/>
    <w:rsid w:val="7DDD66AA"/>
    <w:rsid w:val="7DE0FCF5"/>
    <w:rsid w:val="7DEBA491"/>
    <w:rsid w:val="7E2804EC"/>
    <w:rsid w:val="7E36DA49"/>
    <w:rsid w:val="7E404400"/>
    <w:rsid w:val="7E4C6263"/>
    <w:rsid w:val="7E534AF9"/>
    <w:rsid w:val="7E5E2901"/>
    <w:rsid w:val="7E716B69"/>
    <w:rsid w:val="7E8D84D2"/>
    <w:rsid w:val="7EA1F152"/>
    <w:rsid w:val="7EA9E541"/>
    <w:rsid w:val="7EB046AF"/>
    <w:rsid w:val="7EC2ED02"/>
    <w:rsid w:val="7ED6587D"/>
    <w:rsid w:val="7ED67CCA"/>
    <w:rsid w:val="7EE441C2"/>
    <w:rsid w:val="7EE880B2"/>
    <w:rsid w:val="7EF5D32B"/>
    <w:rsid w:val="7F02FA1F"/>
    <w:rsid w:val="7F0712A3"/>
    <w:rsid w:val="7F09029C"/>
    <w:rsid w:val="7F184B90"/>
    <w:rsid w:val="7F38CF38"/>
    <w:rsid w:val="7F4D4514"/>
    <w:rsid w:val="7F50E065"/>
    <w:rsid w:val="7F555EE3"/>
    <w:rsid w:val="7F58EDB3"/>
    <w:rsid w:val="7F5BDB18"/>
    <w:rsid w:val="7F639EE4"/>
    <w:rsid w:val="7F7E24DD"/>
    <w:rsid w:val="7F7FA25B"/>
    <w:rsid w:val="7F81938F"/>
    <w:rsid w:val="7FA9A7D6"/>
    <w:rsid w:val="7FAB3E76"/>
    <w:rsid w:val="7FBA92D8"/>
    <w:rsid w:val="7FBE9F7B"/>
    <w:rsid w:val="7FD2A460"/>
    <w:rsid w:val="7FD71CCD"/>
    <w:rsid w:val="7FF346EA"/>
    <w:rsid w:val="7FF6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242A4"/>
  <w15:docId w15:val="{C10B3E6E-18F1-4A6E-9EAC-9244077F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0A"/>
  </w:style>
  <w:style w:type="paragraph" w:styleId="Heading1">
    <w:name w:val="heading 1"/>
    <w:basedOn w:val="Normal"/>
    <w:next w:val="Normal"/>
    <w:link w:val="Heading1Char"/>
    <w:qFormat/>
    <w:rsid w:val="007D0DC7"/>
    <w:pPr>
      <w:keepNext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69"/>
  </w:style>
  <w:style w:type="paragraph" w:styleId="Footer">
    <w:name w:val="footer"/>
    <w:basedOn w:val="Normal"/>
    <w:link w:val="FooterChar"/>
    <w:uiPriority w:val="99"/>
    <w:unhideWhenUsed/>
    <w:rsid w:val="0003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69"/>
  </w:style>
  <w:style w:type="paragraph" w:styleId="BodyText">
    <w:name w:val="Body Text"/>
    <w:basedOn w:val="Normal"/>
    <w:link w:val="BodyTextChar"/>
    <w:semiHidden/>
    <w:rsid w:val="00035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3566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6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D0DC7"/>
    <w:rPr>
      <w:rFonts w:ascii="Times New Roman" w:eastAsia="Times New Roman" w:hAnsi="Times New Roman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86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6E0A"/>
  </w:style>
  <w:style w:type="paragraph" w:styleId="NoSpacing">
    <w:name w:val="No Spacing"/>
    <w:uiPriority w:val="1"/>
    <w:qFormat/>
    <w:rsid w:val="00986E0A"/>
    <w:pPr>
      <w:spacing w:after="0" w:line="240" w:lineRule="auto"/>
    </w:pPr>
  </w:style>
  <w:style w:type="paragraph" w:customStyle="1" w:styleId="paragraph">
    <w:name w:val="paragraph"/>
    <w:basedOn w:val="Normal"/>
    <w:rsid w:val="079CEF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36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68AE479F"/>
    <w:rPr>
      <w:b/>
      <w:bCs/>
    </w:rPr>
  </w:style>
  <w:style w:type="paragraph" w:styleId="Revision">
    <w:name w:val="Revision"/>
    <w:hidden/>
    <w:uiPriority w:val="99"/>
    <w:semiHidden/>
    <w:rsid w:val="004A3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/CityofAuburnMa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yajohnian\City%20of%20Auburn,%20Maine\ECD_W%20-%20Documents\_1Auburn%20Planning%20Board\2023%20Planning%20Board%20Meetings\04_11_2023\_Planning%20Letter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CE221255C2D4DB932B9576E6A3CD3" ma:contentTypeVersion="17" ma:contentTypeDescription="Create a new document." ma:contentTypeScope="" ma:versionID="e72bcc9657d23eb2470022fdf82067be">
  <xsd:schema xmlns:xsd="http://www.w3.org/2001/XMLSchema" xmlns:xs="http://www.w3.org/2001/XMLSchema" xmlns:p="http://schemas.microsoft.com/office/2006/metadata/properties" xmlns:ns2="8ea7e2a7-2023-4562-8fa7-5425da51d3d4" xmlns:ns3="0a285b58-6598-4d7c-bfd1-64c4b298dd15" targetNamespace="http://schemas.microsoft.com/office/2006/metadata/properties" ma:root="true" ma:fieldsID="2ad013d8ac202b03906b01e7199ae4a3" ns2:_="" ns3:_="">
    <xsd:import namespace="8ea7e2a7-2023-4562-8fa7-5425da51d3d4"/>
    <xsd:import namespace="0a285b58-6598-4d7c-bfd1-64c4b298d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7e2a7-2023-4562-8fa7-5425da51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d2d9ac-5799-469a-947b-803a18366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85b58-6598-4d7c-bfd1-64c4b298d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25b85a-b544-433a-a404-48d0977bca0b}" ma:internalName="TaxCatchAll" ma:showField="CatchAllData" ma:web="0a285b58-6598-4d7c-bfd1-64c4b298d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85b58-6598-4d7c-bfd1-64c4b298dd15" xsi:nil="true"/>
    <lcf76f155ced4ddcb4097134ff3c332f xmlns="8ea7e2a7-2023-4562-8fa7-5425da51d3d4">
      <Terms xmlns="http://schemas.microsoft.com/office/infopath/2007/PartnerControls"/>
    </lcf76f155ced4ddcb4097134ff3c332f>
    <SharedWithUsers xmlns="0a285b58-6598-4d7c-bfd1-64c4b298dd15">
      <UserInfo>
        <DisplayName>Phil Crowell</DisplayName>
        <AccountId>31</AccountId>
        <AccountType/>
      </UserInfo>
      <UserInfo>
        <DisplayName>Brian Wood</DisplayName>
        <AccountId>118</AccountId>
        <AccountType/>
      </UserInfo>
      <UserInfo>
        <DisplayName>Eric Cousens</DisplayName>
        <AccountId>13</AccountId>
        <AccountType/>
      </UserInfo>
      <UserInfo>
        <DisplayName>Jacqueline Sawyer</DisplayName>
        <AccountId>1414</AccountId>
        <AccountType/>
      </UserInfo>
      <UserInfo>
        <DisplayName>John Blais</DisplayName>
        <AccountId>291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3096-5543-4E70-BD54-A59F4A573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7e2a7-2023-4562-8fa7-5425da51d3d4"/>
    <ds:schemaRef ds:uri="0a285b58-6598-4d7c-bfd1-64c4b298d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4F69A-CBCA-49A5-820D-42C10C4A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23934-1A6D-4B02-82A3-D13631A174E6}">
  <ds:schemaRefs>
    <ds:schemaRef ds:uri="http://schemas.microsoft.com/office/2006/metadata/properties"/>
    <ds:schemaRef ds:uri="http://schemas.microsoft.com/office/infopath/2007/PartnerControls"/>
    <ds:schemaRef ds:uri="0a285b58-6598-4d7c-bfd1-64c4b298dd15"/>
    <ds:schemaRef ds:uri="8ea7e2a7-2023-4562-8fa7-5425da51d3d4"/>
  </ds:schemaRefs>
</ds:datastoreItem>
</file>

<file path=customXml/itemProps4.xml><?xml version="1.0" encoding="utf-8"?>
<ds:datastoreItem xmlns:ds="http://schemas.openxmlformats.org/officeDocument/2006/customXml" ds:itemID="{3933DC3B-F98D-4957-9641-42A6B7E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_Planning Letterhead 2023</Template>
  <TotalTime>8</TotalTime>
  <Pages>4</Pages>
  <Words>1128</Words>
  <Characters>7618</Characters>
  <Application>Microsoft Office Word</Application>
  <DocSecurity>0</DocSecurity>
  <Lines>195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McLaughlin</dc:creator>
  <cp:keywords/>
  <cp:lastModifiedBy>Tammy Thatcher</cp:lastModifiedBy>
  <cp:revision>6</cp:revision>
  <cp:lastPrinted>2026-02-10T21:37:00Z</cp:lastPrinted>
  <dcterms:created xsi:type="dcterms:W3CDTF">2026-03-27T13:15:00Z</dcterms:created>
  <dcterms:modified xsi:type="dcterms:W3CDTF">2026-04-15T19:10:00Z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0x010100989CE221255C2D4DB932B9576E6A3CD3</vt:lpwstr>
  </property>
  <property fmtid="{D5CDD505-2E9C-101B-9397-08002B2CF9AE}" pid="3" name="MediaServiceImageTags">
    <vt:lpwstr/>
  </property>
  <property fmtid="{D5CDD505-2E9C-101B-9397-08002B2CF9AE}" pid="4" name="GrammarlyDocumentId">
    <vt:lpwstr>d2aee06f-f23c-4e7d-b606-791f36aea441</vt:lpwstr>
  </property>
</Properties>
</file>